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49" w:rsidRPr="00FD5188" w:rsidRDefault="00CA5049" w:rsidP="00CA5049">
      <w:pPr>
        <w:ind w:firstLine="708"/>
        <w:jc w:val="both"/>
        <w:rPr>
          <w:sz w:val="28"/>
          <w:szCs w:val="28"/>
        </w:rPr>
      </w:pPr>
      <w:r w:rsidRPr="00FD5188">
        <w:rPr>
          <w:bCs/>
          <w:sz w:val="28"/>
          <w:szCs w:val="28"/>
        </w:rPr>
        <w:t xml:space="preserve"> «Исполнение постановлений по делам об административных правонарушениях и последствия неуплаты в установленный срок административного штрафа» следующего содержания:</w:t>
      </w:r>
      <w:r w:rsidRPr="00FD5188">
        <w:rPr>
          <w:sz w:val="28"/>
          <w:szCs w:val="28"/>
        </w:rPr>
        <w:t xml:space="preserve"> </w:t>
      </w:r>
    </w:p>
    <w:p w:rsidR="00CA5049" w:rsidRPr="00FD5188" w:rsidRDefault="00CA5049" w:rsidP="00CA5049">
      <w:pPr>
        <w:ind w:firstLine="708"/>
        <w:jc w:val="both"/>
        <w:rPr>
          <w:sz w:val="28"/>
          <w:szCs w:val="28"/>
        </w:rPr>
      </w:pPr>
      <w:r w:rsidRPr="00FD5188">
        <w:rPr>
          <w:sz w:val="28"/>
          <w:szCs w:val="28"/>
        </w:rPr>
        <w:t>ОМВД России «</w:t>
      </w:r>
      <w:proofErr w:type="spellStart"/>
      <w:r w:rsidRPr="00FD5188">
        <w:rPr>
          <w:sz w:val="28"/>
          <w:szCs w:val="28"/>
        </w:rPr>
        <w:t>Нефтекумский</w:t>
      </w:r>
      <w:proofErr w:type="spellEnd"/>
      <w:r w:rsidRPr="00FD5188">
        <w:rPr>
          <w:sz w:val="28"/>
          <w:szCs w:val="28"/>
        </w:rPr>
        <w:t>» сообщает, что 11, 13 и 14 июня 2024 года на территории Нефтекумского муниципального округа проводятся профилактические мероприятия по привлечению к административной ответственности лиц, не оплативших штраф в установленный законодательством Российской Федерации срок. В данных мероприятиях принимают участие сотрудники ОМВД России «</w:t>
      </w:r>
      <w:proofErr w:type="spellStart"/>
      <w:r w:rsidRPr="00FD5188">
        <w:rPr>
          <w:sz w:val="28"/>
          <w:szCs w:val="28"/>
        </w:rPr>
        <w:t>Нефтекумский</w:t>
      </w:r>
      <w:proofErr w:type="spellEnd"/>
      <w:r w:rsidRPr="00FD5188">
        <w:rPr>
          <w:sz w:val="28"/>
          <w:szCs w:val="28"/>
        </w:rPr>
        <w:t>», а также должностные лица районного отдела судебных приставов УФССП по СК.</w:t>
      </w:r>
    </w:p>
    <w:p w:rsidR="00CA5049" w:rsidRPr="00FD5188" w:rsidRDefault="00CA5049" w:rsidP="00CA5049">
      <w:pPr>
        <w:ind w:firstLine="708"/>
        <w:jc w:val="both"/>
        <w:rPr>
          <w:sz w:val="28"/>
          <w:szCs w:val="28"/>
        </w:rPr>
      </w:pPr>
      <w:r w:rsidRPr="00FD5188">
        <w:rPr>
          <w:sz w:val="28"/>
          <w:szCs w:val="28"/>
        </w:rPr>
        <w:t xml:space="preserve">В силу требований </w:t>
      </w:r>
      <w:proofErr w:type="gramStart"/>
      <w:r w:rsidRPr="00FD5188">
        <w:rPr>
          <w:sz w:val="28"/>
          <w:szCs w:val="28"/>
        </w:rPr>
        <w:t>ч</w:t>
      </w:r>
      <w:proofErr w:type="gramEnd"/>
      <w:r w:rsidRPr="00FD5188">
        <w:rPr>
          <w:sz w:val="28"/>
          <w:szCs w:val="28"/>
        </w:rPr>
        <w:t xml:space="preserve">. 1 ст. 32.2 </w:t>
      </w:r>
      <w:proofErr w:type="spellStart"/>
      <w:r w:rsidRPr="00FD5188">
        <w:rPr>
          <w:sz w:val="28"/>
          <w:szCs w:val="28"/>
        </w:rPr>
        <w:t>КоАП</w:t>
      </w:r>
      <w:proofErr w:type="spellEnd"/>
      <w:r w:rsidRPr="00FD5188">
        <w:rPr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</w:t>
      </w:r>
      <w:proofErr w:type="spellStart"/>
      <w:r w:rsidRPr="00FD5188">
        <w:rPr>
          <w:sz w:val="28"/>
          <w:szCs w:val="28"/>
        </w:rPr>
        <w:t>КоАП</w:t>
      </w:r>
      <w:proofErr w:type="spellEnd"/>
      <w:r w:rsidRPr="00FD5188">
        <w:rPr>
          <w:sz w:val="28"/>
          <w:szCs w:val="28"/>
        </w:rPr>
        <w:t xml:space="preserve"> РФ.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представителей.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 При отсутствии документа, свидетельствующего об уплате административного штрафа, по истечении 60 дней со срока вступления постановления о наложении административного штрафа в законную силу,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CA5049" w:rsidRPr="00FD5188" w:rsidRDefault="00CA5049" w:rsidP="00CA5049">
      <w:pPr>
        <w:ind w:firstLine="708"/>
        <w:jc w:val="both"/>
        <w:rPr>
          <w:sz w:val="28"/>
          <w:szCs w:val="28"/>
        </w:rPr>
      </w:pPr>
      <w:r w:rsidRPr="00FD5188">
        <w:rPr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CA5049" w:rsidRPr="00FD5188" w:rsidRDefault="00CA5049" w:rsidP="00CA5049">
      <w:pPr>
        <w:jc w:val="both"/>
        <w:rPr>
          <w:sz w:val="28"/>
          <w:szCs w:val="28"/>
        </w:rPr>
      </w:pPr>
      <w:r w:rsidRPr="00FD5188">
        <w:rPr>
          <w:sz w:val="28"/>
          <w:szCs w:val="28"/>
        </w:rPr>
        <w:tab/>
        <w:t xml:space="preserve">Санкция части 1 ст. 20.25 </w:t>
      </w:r>
      <w:proofErr w:type="spellStart"/>
      <w:r w:rsidRPr="00FD5188">
        <w:rPr>
          <w:sz w:val="28"/>
          <w:szCs w:val="28"/>
        </w:rPr>
        <w:t>КоАП</w:t>
      </w:r>
      <w:proofErr w:type="spellEnd"/>
      <w:r w:rsidRPr="00FD5188">
        <w:rPr>
          <w:sz w:val="28"/>
          <w:szCs w:val="28"/>
        </w:rPr>
        <w:t xml:space="preserve">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суток.</w:t>
      </w:r>
    </w:p>
    <w:p w:rsidR="00CA5049" w:rsidRPr="00FD5188" w:rsidRDefault="00CA5049" w:rsidP="00CA5049">
      <w:pPr>
        <w:jc w:val="both"/>
        <w:rPr>
          <w:sz w:val="28"/>
          <w:szCs w:val="28"/>
        </w:rPr>
      </w:pPr>
      <w:r w:rsidRPr="00FD5188">
        <w:rPr>
          <w:sz w:val="28"/>
          <w:szCs w:val="28"/>
        </w:rPr>
        <w:tab/>
        <w:t xml:space="preserve">Уважаемые граждане, юридические лица и индивидуальные предприниматели, помните, своевременно уплаченный штраф позволит вам </w:t>
      </w:r>
      <w:proofErr w:type="gramStart"/>
      <w:r w:rsidRPr="00FD5188">
        <w:rPr>
          <w:sz w:val="28"/>
          <w:szCs w:val="28"/>
        </w:rPr>
        <w:t>избежать</w:t>
      </w:r>
      <w:proofErr w:type="gramEnd"/>
      <w:r w:rsidRPr="00FD5188">
        <w:rPr>
          <w:sz w:val="28"/>
          <w:szCs w:val="28"/>
        </w:rPr>
        <w:t xml:space="preserve"> неприятные последствия более сурового наказания, а в случае формирования законопослушного поведения о сроках уплаты штрафов задумываться не придется.</w:t>
      </w:r>
    </w:p>
    <w:p w:rsidR="002D045F" w:rsidRDefault="002D045F" w:rsidP="002D045F">
      <w:pPr>
        <w:tabs>
          <w:tab w:val="left" w:pos="4062"/>
        </w:tabs>
        <w:spacing w:line="100" w:lineRule="atLeast"/>
        <w:jc w:val="both"/>
        <w:rPr>
          <w:kern w:val="36"/>
          <w:sz w:val="28"/>
          <w:szCs w:val="28"/>
        </w:rPr>
      </w:pPr>
    </w:p>
    <w:sectPr w:rsidR="002D045F" w:rsidSect="008D66D1">
      <w:pgSz w:w="11906" w:h="16838"/>
      <w:pgMar w:top="993" w:right="566" w:bottom="993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4E0"/>
    <w:multiLevelType w:val="hybridMultilevel"/>
    <w:tmpl w:val="21C836D4"/>
    <w:lvl w:ilvl="0" w:tplc="63DE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4E3BE6"/>
    <w:multiLevelType w:val="hybridMultilevel"/>
    <w:tmpl w:val="DBEEE082"/>
    <w:lvl w:ilvl="0" w:tplc="5E3E0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92180D"/>
    <w:multiLevelType w:val="hybridMultilevel"/>
    <w:tmpl w:val="36FCBC94"/>
    <w:lvl w:ilvl="0" w:tplc="F50ED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E101A"/>
    <w:multiLevelType w:val="hybridMultilevel"/>
    <w:tmpl w:val="3D44C866"/>
    <w:lvl w:ilvl="0" w:tplc="7212A3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902012"/>
    <w:multiLevelType w:val="hybridMultilevel"/>
    <w:tmpl w:val="F2F2F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E55A3"/>
    <w:multiLevelType w:val="hybridMultilevel"/>
    <w:tmpl w:val="25325A10"/>
    <w:lvl w:ilvl="0" w:tplc="C4E86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B2774F"/>
    <w:multiLevelType w:val="hybridMultilevel"/>
    <w:tmpl w:val="028CFB30"/>
    <w:lvl w:ilvl="0" w:tplc="E342FA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BA7467"/>
    <w:multiLevelType w:val="hybridMultilevel"/>
    <w:tmpl w:val="663CA420"/>
    <w:lvl w:ilvl="0" w:tplc="46BAC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3F47AD"/>
    <w:multiLevelType w:val="hybridMultilevel"/>
    <w:tmpl w:val="01242A10"/>
    <w:lvl w:ilvl="0" w:tplc="A9D49B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8DD5F6E"/>
    <w:multiLevelType w:val="hybridMultilevel"/>
    <w:tmpl w:val="286C315E"/>
    <w:lvl w:ilvl="0" w:tplc="0B786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F935DA"/>
    <w:multiLevelType w:val="hybridMultilevel"/>
    <w:tmpl w:val="111CB0D6"/>
    <w:lvl w:ilvl="0" w:tplc="1D7A3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E94D17"/>
    <w:multiLevelType w:val="hybridMultilevel"/>
    <w:tmpl w:val="698823C6"/>
    <w:lvl w:ilvl="0" w:tplc="4AA8A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A75DB4"/>
    <w:multiLevelType w:val="hybridMultilevel"/>
    <w:tmpl w:val="A9D26E32"/>
    <w:lvl w:ilvl="0" w:tplc="7130A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CD0CB2"/>
    <w:multiLevelType w:val="hybridMultilevel"/>
    <w:tmpl w:val="939C30A4"/>
    <w:lvl w:ilvl="0" w:tplc="597E99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42A7CA0"/>
    <w:multiLevelType w:val="hybridMultilevel"/>
    <w:tmpl w:val="FB80EC3C"/>
    <w:lvl w:ilvl="0" w:tplc="AC20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EF2DE1"/>
    <w:multiLevelType w:val="hybridMultilevel"/>
    <w:tmpl w:val="7CF2E5DC"/>
    <w:lvl w:ilvl="0" w:tplc="E164492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796FB2"/>
    <w:multiLevelType w:val="hybridMultilevel"/>
    <w:tmpl w:val="F56A9C1E"/>
    <w:lvl w:ilvl="0" w:tplc="F5E6188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C803A69"/>
    <w:multiLevelType w:val="hybridMultilevel"/>
    <w:tmpl w:val="0A1E9684"/>
    <w:lvl w:ilvl="0" w:tplc="548E1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6274EA"/>
    <w:multiLevelType w:val="hybridMultilevel"/>
    <w:tmpl w:val="F9D2B8BE"/>
    <w:lvl w:ilvl="0" w:tplc="A70C1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507E2E"/>
    <w:multiLevelType w:val="hybridMultilevel"/>
    <w:tmpl w:val="FB720496"/>
    <w:lvl w:ilvl="0" w:tplc="62A6F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6073A9"/>
    <w:multiLevelType w:val="hybridMultilevel"/>
    <w:tmpl w:val="E32A44B4"/>
    <w:lvl w:ilvl="0" w:tplc="08064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AF1D72"/>
    <w:multiLevelType w:val="hybridMultilevel"/>
    <w:tmpl w:val="40AEE4C2"/>
    <w:lvl w:ilvl="0" w:tplc="691A8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83303"/>
    <w:multiLevelType w:val="hybridMultilevel"/>
    <w:tmpl w:val="9C10BF7A"/>
    <w:lvl w:ilvl="0" w:tplc="7F30B3B4">
      <w:start w:val="1"/>
      <w:numFmt w:val="decimal"/>
      <w:lvlText w:val="%1."/>
      <w:lvlJc w:val="left"/>
      <w:pPr>
        <w:ind w:left="884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D6109F0"/>
    <w:multiLevelType w:val="hybridMultilevel"/>
    <w:tmpl w:val="D5268932"/>
    <w:lvl w:ilvl="0" w:tplc="246CC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A5BED"/>
    <w:multiLevelType w:val="hybridMultilevel"/>
    <w:tmpl w:val="A344DAAA"/>
    <w:lvl w:ilvl="0" w:tplc="13260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8D518D"/>
    <w:multiLevelType w:val="hybridMultilevel"/>
    <w:tmpl w:val="FE7697C8"/>
    <w:lvl w:ilvl="0" w:tplc="1CD2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4C12D1"/>
    <w:multiLevelType w:val="hybridMultilevel"/>
    <w:tmpl w:val="035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16A19"/>
    <w:multiLevelType w:val="hybridMultilevel"/>
    <w:tmpl w:val="75CA5076"/>
    <w:lvl w:ilvl="0" w:tplc="1CCAF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703B57"/>
    <w:multiLevelType w:val="hybridMultilevel"/>
    <w:tmpl w:val="62E43994"/>
    <w:lvl w:ilvl="0" w:tplc="3F7A90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61C6643"/>
    <w:multiLevelType w:val="hybridMultilevel"/>
    <w:tmpl w:val="B88082AA"/>
    <w:lvl w:ilvl="0" w:tplc="E4565B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A056C2C"/>
    <w:multiLevelType w:val="hybridMultilevel"/>
    <w:tmpl w:val="3E9EC4EC"/>
    <w:lvl w:ilvl="0" w:tplc="9EFA8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0612D6"/>
    <w:multiLevelType w:val="hybridMultilevel"/>
    <w:tmpl w:val="DE54D4C0"/>
    <w:lvl w:ilvl="0" w:tplc="25C8F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12"/>
  </w:num>
  <w:num w:numId="5">
    <w:abstractNumId w:val="14"/>
  </w:num>
  <w:num w:numId="6">
    <w:abstractNumId w:val="31"/>
  </w:num>
  <w:num w:numId="7">
    <w:abstractNumId w:val="8"/>
  </w:num>
  <w:num w:numId="8">
    <w:abstractNumId w:val="28"/>
  </w:num>
  <w:num w:numId="9">
    <w:abstractNumId w:val="3"/>
  </w:num>
  <w:num w:numId="10">
    <w:abstractNumId w:val="10"/>
  </w:num>
  <w:num w:numId="11">
    <w:abstractNumId w:val="15"/>
  </w:num>
  <w:num w:numId="12">
    <w:abstractNumId w:val="21"/>
  </w:num>
  <w:num w:numId="13">
    <w:abstractNumId w:val="29"/>
  </w:num>
  <w:num w:numId="14">
    <w:abstractNumId w:val="23"/>
  </w:num>
  <w:num w:numId="15">
    <w:abstractNumId w:val="22"/>
  </w:num>
  <w:num w:numId="16">
    <w:abstractNumId w:val="2"/>
  </w:num>
  <w:num w:numId="17">
    <w:abstractNumId w:val="17"/>
  </w:num>
  <w:num w:numId="18">
    <w:abstractNumId w:val="6"/>
  </w:num>
  <w:num w:numId="19">
    <w:abstractNumId w:val="25"/>
  </w:num>
  <w:num w:numId="20">
    <w:abstractNumId w:val="9"/>
  </w:num>
  <w:num w:numId="21">
    <w:abstractNumId w:val="16"/>
  </w:num>
  <w:num w:numId="22">
    <w:abstractNumId w:val="27"/>
  </w:num>
  <w:num w:numId="23">
    <w:abstractNumId w:val="7"/>
  </w:num>
  <w:num w:numId="24">
    <w:abstractNumId w:val="0"/>
  </w:num>
  <w:num w:numId="25">
    <w:abstractNumId w:val="1"/>
  </w:num>
  <w:num w:numId="26">
    <w:abstractNumId w:val="11"/>
  </w:num>
  <w:num w:numId="27">
    <w:abstractNumId w:val="19"/>
  </w:num>
  <w:num w:numId="28">
    <w:abstractNumId w:val="13"/>
  </w:num>
  <w:num w:numId="29">
    <w:abstractNumId w:val="30"/>
  </w:num>
  <w:num w:numId="30">
    <w:abstractNumId w:val="5"/>
  </w:num>
  <w:num w:numId="31">
    <w:abstractNumId w:val="2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9F6B74"/>
    <w:rsid w:val="000009F0"/>
    <w:rsid w:val="00003122"/>
    <w:rsid w:val="00005DDC"/>
    <w:rsid w:val="000070A6"/>
    <w:rsid w:val="000125BF"/>
    <w:rsid w:val="000126B1"/>
    <w:rsid w:val="000137B1"/>
    <w:rsid w:val="00013D94"/>
    <w:rsid w:val="00013FF8"/>
    <w:rsid w:val="0001508D"/>
    <w:rsid w:val="00016E47"/>
    <w:rsid w:val="00020001"/>
    <w:rsid w:val="00020C08"/>
    <w:rsid w:val="000216A6"/>
    <w:rsid w:val="00023E15"/>
    <w:rsid w:val="00026AF9"/>
    <w:rsid w:val="00026DD0"/>
    <w:rsid w:val="00032B0E"/>
    <w:rsid w:val="00035BB9"/>
    <w:rsid w:val="00035F2B"/>
    <w:rsid w:val="00036B65"/>
    <w:rsid w:val="00040353"/>
    <w:rsid w:val="00044E5D"/>
    <w:rsid w:val="00047E20"/>
    <w:rsid w:val="00050767"/>
    <w:rsid w:val="00053374"/>
    <w:rsid w:val="00056010"/>
    <w:rsid w:val="00056A5A"/>
    <w:rsid w:val="0006218F"/>
    <w:rsid w:val="00062EC4"/>
    <w:rsid w:val="000678DA"/>
    <w:rsid w:val="00072E73"/>
    <w:rsid w:val="00073087"/>
    <w:rsid w:val="00074048"/>
    <w:rsid w:val="000740F4"/>
    <w:rsid w:val="00074B5A"/>
    <w:rsid w:val="00081275"/>
    <w:rsid w:val="000841FF"/>
    <w:rsid w:val="000842A3"/>
    <w:rsid w:val="00086C95"/>
    <w:rsid w:val="00087987"/>
    <w:rsid w:val="00087B97"/>
    <w:rsid w:val="00090BCE"/>
    <w:rsid w:val="00091FF6"/>
    <w:rsid w:val="000A016C"/>
    <w:rsid w:val="000A099F"/>
    <w:rsid w:val="000A1F73"/>
    <w:rsid w:val="000A24AB"/>
    <w:rsid w:val="000A644F"/>
    <w:rsid w:val="000A6B02"/>
    <w:rsid w:val="000A7523"/>
    <w:rsid w:val="000B0746"/>
    <w:rsid w:val="000B3E4E"/>
    <w:rsid w:val="000B3FCA"/>
    <w:rsid w:val="000B4542"/>
    <w:rsid w:val="000B4787"/>
    <w:rsid w:val="000C1FF5"/>
    <w:rsid w:val="000C3334"/>
    <w:rsid w:val="000C38E9"/>
    <w:rsid w:val="000C40B6"/>
    <w:rsid w:val="000C4716"/>
    <w:rsid w:val="000C68FB"/>
    <w:rsid w:val="000D298D"/>
    <w:rsid w:val="000D3703"/>
    <w:rsid w:val="000D63AA"/>
    <w:rsid w:val="000D79D2"/>
    <w:rsid w:val="000E6BB6"/>
    <w:rsid w:val="000F01C0"/>
    <w:rsid w:val="000F1D60"/>
    <w:rsid w:val="000F2715"/>
    <w:rsid w:val="000F411B"/>
    <w:rsid w:val="000F5A08"/>
    <w:rsid w:val="000F62CA"/>
    <w:rsid w:val="000F7D35"/>
    <w:rsid w:val="000F7FFC"/>
    <w:rsid w:val="0010183E"/>
    <w:rsid w:val="001109F4"/>
    <w:rsid w:val="001148DC"/>
    <w:rsid w:val="0011500D"/>
    <w:rsid w:val="0011539E"/>
    <w:rsid w:val="00124C9A"/>
    <w:rsid w:val="0013084A"/>
    <w:rsid w:val="00130905"/>
    <w:rsid w:val="00131562"/>
    <w:rsid w:val="001342DB"/>
    <w:rsid w:val="00135631"/>
    <w:rsid w:val="001401BF"/>
    <w:rsid w:val="00143076"/>
    <w:rsid w:val="001430D9"/>
    <w:rsid w:val="001467D2"/>
    <w:rsid w:val="0015215D"/>
    <w:rsid w:val="0015273A"/>
    <w:rsid w:val="001559D4"/>
    <w:rsid w:val="00155C98"/>
    <w:rsid w:val="001615B6"/>
    <w:rsid w:val="001616A4"/>
    <w:rsid w:val="00161D01"/>
    <w:rsid w:val="001674A8"/>
    <w:rsid w:val="001700F2"/>
    <w:rsid w:val="00170848"/>
    <w:rsid w:val="00176FC1"/>
    <w:rsid w:val="001771DA"/>
    <w:rsid w:val="0017744A"/>
    <w:rsid w:val="00186C9E"/>
    <w:rsid w:val="001935E5"/>
    <w:rsid w:val="00196E5C"/>
    <w:rsid w:val="001A2E85"/>
    <w:rsid w:val="001A4EF5"/>
    <w:rsid w:val="001A571F"/>
    <w:rsid w:val="001A650B"/>
    <w:rsid w:val="001B0012"/>
    <w:rsid w:val="001B05DF"/>
    <w:rsid w:val="001B1318"/>
    <w:rsid w:val="001B39B3"/>
    <w:rsid w:val="001B6743"/>
    <w:rsid w:val="001C73F8"/>
    <w:rsid w:val="001D462F"/>
    <w:rsid w:val="001D6406"/>
    <w:rsid w:val="001E0FF6"/>
    <w:rsid w:val="001E16F2"/>
    <w:rsid w:val="001E1995"/>
    <w:rsid w:val="001E3D7D"/>
    <w:rsid w:val="001E3E97"/>
    <w:rsid w:val="001F23BD"/>
    <w:rsid w:val="001F3484"/>
    <w:rsid w:val="001F35AD"/>
    <w:rsid w:val="001F3A59"/>
    <w:rsid w:val="00200F42"/>
    <w:rsid w:val="002021FE"/>
    <w:rsid w:val="0021038A"/>
    <w:rsid w:val="002142A9"/>
    <w:rsid w:val="002231B4"/>
    <w:rsid w:val="0022585B"/>
    <w:rsid w:val="002268E2"/>
    <w:rsid w:val="00232AA4"/>
    <w:rsid w:val="00236F59"/>
    <w:rsid w:val="00241BEA"/>
    <w:rsid w:val="00243F9A"/>
    <w:rsid w:val="00244F0D"/>
    <w:rsid w:val="00246C5D"/>
    <w:rsid w:val="00246CD8"/>
    <w:rsid w:val="002539BD"/>
    <w:rsid w:val="00256A89"/>
    <w:rsid w:val="002613A3"/>
    <w:rsid w:val="00261FC9"/>
    <w:rsid w:val="00272C3A"/>
    <w:rsid w:val="002741D0"/>
    <w:rsid w:val="0027464C"/>
    <w:rsid w:val="00275A0F"/>
    <w:rsid w:val="00277910"/>
    <w:rsid w:val="00281257"/>
    <w:rsid w:val="002867F8"/>
    <w:rsid w:val="00286F77"/>
    <w:rsid w:val="0028730B"/>
    <w:rsid w:val="002875B6"/>
    <w:rsid w:val="002944C7"/>
    <w:rsid w:val="0029527B"/>
    <w:rsid w:val="00296010"/>
    <w:rsid w:val="0029640C"/>
    <w:rsid w:val="00297A69"/>
    <w:rsid w:val="002A34B4"/>
    <w:rsid w:val="002A3D54"/>
    <w:rsid w:val="002A402C"/>
    <w:rsid w:val="002A4992"/>
    <w:rsid w:val="002B0B13"/>
    <w:rsid w:val="002B3016"/>
    <w:rsid w:val="002B4419"/>
    <w:rsid w:val="002B4D1E"/>
    <w:rsid w:val="002B784B"/>
    <w:rsid w:val="002C21C3"/>
    <w:rsid w:val="002C36F7"/>
    <w:rsid w:val="002C4225"/>
    <w:rsid w:val="002C791E"/>
    <w:rsid w:val="002D045F"/>
    <w:rsid w:val="002D0BA2"/>
    <w:rsid w:val="002D227B"/>
    <w:rsid w:val="002E0A65"/>
    <w:rsid w:val="002E2E73"/>
    <w:rsid w:val="002E44E7"/>
    <w:rsid w:val="002E5AEE"/>
    <w:rsid w:val="002E7029"/>
    <w:rsid w:val="002E7C07"/>
    <w:rsid w:val="002F22CA"/>
    <w:rsid w:val="002F3BC1"/>
    <w:rsid w:val="002F5F69"/>
    <w:rsid w:val="002F6FA2"/>
    <w:rsid w:val="002F71F8"/>
    <w:rsid w:val="00300218"/>
    <w:rsid w:val="0030212C"/>
    <w:rsid w:val="00303D84"/>
    <w:rsid w:val="00304466"/>
    <w:rsid w:val="00310C80"/>
    <w:rsid w:val="00312D55"/>
    <w:rsid w:val="00312E2A"/>
    <w:rsid w:val="00313919"/>
    <w:rsid w:val="00313C12"/>
    <w:rsid w:val="003146C6"/>
    <w:rsid w:val="00314842"/>
    <w:rsid w:val="00315660"/>
    <w:rsid w:val="0031584A"/>
    <w:rsid w:val="003201C5"/>
    <w:rsid w:val="00325C6E"/>
    <w:rsid w:val="00325F0A"/>
    <w:rsid w:val="003268C8"/>
    <w:rsid w:val="00326E42"/>
    <w:rsid w:val="003304F0"/>
    <w:rsid w:val="00330AB8"/>
    <w:rsid w:val="00330EE9"/>
    <w:rsid w:val="00343F15"/>
    <w:rsid w:val="00345067"/>
    <w:rsid w:val="00345A72"/>
    <w:rsid w:val="0034629F"/>
    <w:rsid w:val="00346762"/>
    <w:rsid w:val="003467B8"/>
    <w:rsid w:val="00346EBA"/>
    <w:rsid w:val="00351A6D"/>
    <w:rsid w:val="003521C8"/>
    <w:rsid w:val="003563F8"/>
    <w:rsid w:val="003569B0"/>
    <w:rsid w:val="0036631F"/>
    <w:rsid w:val="00366AD8"/>
    <w:rsid w:val="00370426"/>
    <w:rsid w:val="003745D6"/>
    <w:rsid w:val="00374A9D"/>
    <w:rsid w:val="00380CC8"/>
    <w:rsid w:val="003819B0"/>
    <w:rsid w:val="00382CBD"/>
    <w:rsid w:val="00383F8A"/>
    <w:rsid w:val="00385939"/>
    <w:rsid w:val="00385C43"/>
    <w:rsid w:val="00385DA8"/>
    <w:rsid w:val="00385F9E"/>
    <w:rsid w:val="003904BF"/>
    <w:rsid w:val="00393DA3"/>
    <w:rsid w:val="003952AE"/>
    <w:rsid w:val="00397D7B"/>
    <w:rsid w:val="003A1D92"/>
    <w:rsid w:val="003A2126"/>
    <w:rsid w:val="003A2217"/>
    <w:rsid w:val="003A23B8"/>
    <w:rsid w:val="003B18FB"/>
    <w:rsid w:val="003C292B"/>
    <w:rsid w:val="003C5AED"/>
    <w:rsid w:val="003C7DA5"/>
    <w:rsid w:val="003D05C3"/>
    <w:rsid w:val="003D0757"/>
    <w:rsid w:val="003D0A2D"/>
    <w:rsid w:val="003D0FFE"/>
    <w:rsid w:val="003D2CBE"/>
    <w:rsid w:val="003D38D7"/>
    <w:rsid w:val="003D6757"/>
    <w:rsid w:val="003D69CB"/>
    <w:rsid w:val="003E20E6"/>
    <w:rsid w:val="003E33D2"/>
    <w:rsid w:val="003E4240"/>
    <w:rsid w:val="003E698C"/>
    <w:rsid w:val="003F0925"/>
    <w:rsid w:val="003F0B09"/>
    <w:rsid w:val="003F31F5"/>
    <w:rsid w:val="003F459E"/>
    <w:rsid w:val="003F7CE6"/>
    <w:rsid w:val="00400F5F"/>
    <w:rsid w:val="00407932"/>
    <w:rsid w:val="00407BE8"/>
    <w:rsid w:val="004102B4"/>
    <w:rsid w:val="00411CD8"/>
    <w:rsid w:val="00414492"/>
    <w:rsid w:val="00420CE4"/>
    <w:rsid w:val="004210B6"/>
    <w:rsid w:val="00423E7D"/>
    <w:rsid w:val="00424793"/>
    <w:rsid w:val="00427404"/>
    <w:rsid w:val="004313AD"/>
    <w:rsid w:val="00433EFF"/>
    <w:rsid w:val="00433F39"/>
    <w:rsid w:val="00434DCC"/>
    <w:rsid w:val="0043719A"/>
    <w:rsid w:val="0044299E"/>
    <w:rsid w:val="00443D47"/>
    <w:rsid w:val="004451C1"/>
    <w:rsid w:val="00445423"/>
    <w:rsid w:val="00445FB9"/>
    <w:rsid w:val="00450015"/>
    <w:rsid w:val="00452AF8"/>
    <w:rsid w:val="00452C74"/>
    <w:rsid w:val="004557E1"/>
    <w:rsid w:val="00462730"/>
    <w:rsid w:val="00462A38"/>
    <w:rsid w:val="004647EF"/>
    <w:rsid w:val="00466532"/>
    <w:rsid w:val="00466E80"/>
    <w:rsid w:val="00467A6D"/>
    <w:rsid w:val="0047434F"/>
    <w:rsid w:val="00475EE8"/>
    <w:rsid w:val="00477CD9"/>
    <w:rsid w:val="00477E7F"/>
    <w:rsid w:val="004822AF"/>
    <w:rsid w:val="00485C94"/>
    <w:rsid w:val="004876AC"/>
    <w:rsid w:val="00492112"/>
    <w:rsid w:val="004924B6"/>
    <w:rsid w:val="004930B5"/>
    <w:rsid w:val="00493921"/>
    <w:rsid w:val="00493DEE"/>
    <w:rsid w:val="004945F7"/>
    <w:rsid w:val="004953F6"/>
    <w:rsid w:val="004A07E1"/>
    <w:rsid w:val="004A0B15"/>
    <w:rsid w:val="004A22C6"/>
    <w:rsid w:val="004A30DF"/>
    <w:rsid w:val="004A39EF"/>
    <w:rsid w:val="004A5D35"/>
    <w:rsid w:val="004B1CEB"/>
    <w:rsid w:val="004B28E9"/>
    <w:rsid w:val="004B5799"/>
    <w:rsid w:val="004B76F8"/>
    <w:rsid w:val="004C05BA"/>
    <w:rsid w:val="004C0803"/>
    <w:rsid w:val="004C2086"/>
    <w:rsid w:val="004C23B3"/>
    <w:rsid w:val="004C2FB3"/>
    <w:rsid w:val="004C4DB2"/>
    <w:rsid w:val="004C792C"/>
    <w:rsid w:val="004D1FB0"/>
    <w:rsid w:val="004D6EFE"/>
    <w:rsid w:val="004E0668"/>
    <w:rsid w:val="004E0833"/>
    <w:rsid w:val="004E1CAD"/>
    <w:rsid w:val="004E2EE1"/>
    <w:rsid w:val="004F1316"/>
    <w:rsid w:val="004F2531"/>
    <w:rsid w:val="004F409D"/>
    <w:rsid w:val="004F448F"/>
    <w:rsid w:val="004F6983"/>
    <w:rsid w:val="00501A9F"/>
    <w:rsid w:val="00505D81"/>
    <w:rsid w:val="00506BEB"/>
    <w:rsid w:val="00510E8E"/>
    <w:rsid w:val="0051407A"/>
    <w:rsid w:val="0052040E"/>
    <w:rsid w:val="00523CA2"/>
    <w:rsid w:val="00525E8C"/>
    <w:rsid w:val="005302A0"/>
    <w:rsid w:val="00530EDA"/>
    <w:rsid w:val="0053210B"/>
    <w:rsid w:val="00532D71"/>
    <w:rsid w:val="005346CF"/>
    <w:rsid w:val="00536F0A"/>
    <w:rsid w:val="00537E8D"/>
    <w:rsid w:val="00542647"/>
    <w:rsid w:val="0054454D"/>
    <w:rsid w:val="005448B3"/>
    <w:rsid w:val="00544C44"/>
    <w:rsid w:val="00545953"/>
    <w:rsid w:val="005462FA"/>
    <w:rsid w:val="00553DF4"/>
    <w:rsid w:val="00554D3F"/>
    <w:rsid w:val="005554C7"/>
    <w:rsid w:val="0055562C"/>
    <w:rsid w:val="00560A8C"/>
    <w:rsid w:val="00562678"/>
    <w:rsid w:val="00564F61"/>
    <w:rsid w:val="005654ED"/>
    <w:rsid w:val="00566139"/>
    <w:rsid w:val="005676F6"/>
    <w:rsid w:val="00567D57"/>
    <w:rsid w:val="005731CF"/>
    <w:rsid w:val="005757F4"/>
    <w:rsid w:val="005772CC"/>
    <w:rsid w:val="00581820"/>
    <w:rsid w:val="00583A7C"/>
    <w:rsid w:val="00584551"/>
    <w:rsid w:val="00590415"/>
    <w:rsid w:val="00591BC6"/>
    <w:rsid w:val="00591F02"/>
    <w:rsid w:val="00592D2E"/>
    <w:rsid w:val="00595104"/>
    <w:rsid w:val="00596416"/>
    <w:rsid w:val="00597422"/>
    <w:rsid w:val="005A29CF"/>
    <w:rsid w:val="005A4EBE"/>
    <w:rsid w:val="005B0297"/>
    <w:rsid w:val="005B0545"/>
    <w:rsid w:val="005B05C7"/>
    <w:rsid w:val="005B3271"/>
    <w:rsid w:val="005B38D5"/>
    <w:rsid w:val="005B4E58"/>
    <w:rsid w:val="005B6047"/>
    <w:rsid w:val="005B6FA0"/>
    <w:rsid w:val="005D6C28"/>
    <w:rsid w:val="005E2C32"/>
    <w:rsid w:val="005E2D19"/>
    <w:rsid w:val="005E484F"/>
    <w:rsid w:val="005E5D40"/>
    <w:rsid w:val="005E6FC4"/>
    <w:rsid w:val="005F2C2D"/>
    <w:rsid w:val="005F47C6"/>
    <w:rsid w:val="005F5C27"/>
    <w:rsid w:val="005F6B7C"/>
    <w:rsid w:val="00603BC5"/>
    <w:rsid w:val="006043C0"/>
    <w:rsid w:val="006044B9"/>
    <w:rsid w:val="00607DCB"/>
    <w:rsid w:val="00613B97"/>
    <w:rsid w:val="00615CB3"/>
    <w:rsid w:val="00617276"/>
    <w:rsid w:val="00620E23"/>
    <w:rsid w:val="00624E37"/>
    <w:rsid w:val="00636F4D"/>
    <w:rsid w:val="0063770F"/>
    <w:rsid w:val="00640966"/>
    <w:rsid w:val="00641E03"/>
    <w:rsid w:val="00644D8B"/>
    <w:rsid w:val="00653464"/>
    <w:rsid w:val="006535AC"/>
    <w:rsid w:val="00654F74"/>
    <w:rsid w:val="00657295"/>
    <w:rsid w:val="006632BE"/>
    <w:rsid w:val="00672350"/>
    <w:rsid w:val="00672CAE"/>
    <w:rsid w:val="00675B01"/>
    <w:rsid w:val="00682BD7"/>
    <w:rsid w:val="00683149"/>
    <w:rsid w:val="00690F32"/>
    <w:rsid w:val="00693750"/>
    <w:rsid w:val="00695223"/>
    <w:rsid w:val="00695681"/>
    <w:rsid w:val="006A7519"/>
    <w:rsid w:val="006A7DD2"/>
    <w:rsid w:val="006A7FA6"/>
    <w:rsid w:val="006B00AE"/>
    <w:rsid w:val="006B19C4"/>
    <w:rsid w:val="006B3C35"/>
    <w:rsid w:val="006B3F8E"/>
    <w:rsid w:val="006B4451"/>
    <w:rsid w:val="006B49D3"/>
    <w:rsid w:val="006B4C55"/>
    <w:rsid w:val="006C453A"/>
    <w:rsid w:val="006C610B"/>
    <w:rsid w:val="006C7F2A"/>
    <w:rsid w:val="006D47AE"/>
    <w:rsid w:val="006D5FFC"/>
    <w:rsid w:val="006E0320"/>
    <w:rsid w:val="006E0E38"/>
    <w:rsid w:val="006E1C59"/>
    <w:rsid w:val="006E4079"/>
    <w:rsid w:val="006E4965"/>
    <w:rsid w:val="006E6002"/>
    <w:rsid w:val="006E6636"/>
    <w:rsid w:val="006E6849"/>
    <w:rsid w:val="006F0B26"/>
    <w:rsid w:val="006F4B84"/>
    <w:rsid w:val="006F6B1E"/>
    <w:rsid w:val="007027BA"/>
    <w:rsid w:val="00703E2F"/>
    <w:rsid w:val="007058E4"/>
    <w:rsid w:val="00711F25"/>
    <w:rsid w:val="00713D88"/>
    <w:rsid w:val="00717D22"/>
    <w:rsid w:val="00721A19"/>
    <w:rsid w:val="00722EBF"/>
    <w:rsid w:val="00723583"/>
    <w:rsid w:val="00725587"/>
    <w:rsid w:val="00735216"/>
    <w:rsid w:val="00735CF4"/>
    <w:rsid w:val="00737EF8"/>
    <w:rsid w:val="007444C6"/>
    <w:rsid w:val="007462AF"/>
    <w:rsid w:val="00752979"/>
    <w:rsid w:val="007532D1"/>
    <w:rsid w:val="00755D29"/>
    <w:rsid w:val="0075666C"/>
    <w:rsid w:val="007602F9"/>
    <w:rsid w:val="00762009"/>
    <w:rsid w:val="00764305"/>
    <w:rsid w:val="007650BD"/>
    <w:rsid w:val="007666AE"/>
    <w:rsid w:val="00773253"/>
    <w:rsid w:val="00773C47"/>
    <w:rsid w:val="00776BB5"/>
    <w:rsid w:val="0077775B"/>
    <w:rsid w:val="007812DD"/>
    <w:rsid w:val="0078357C"/>
    <w:rsid w:val="00784441"/>
    <w:rsid w:val="00784672"/>
    <w:rsid w:val="007854B9"/>
    <w:rsid w:val="00791D5D"/>
    <w:rsid w:val="007922F9"/>
    <w:rsid w:val="00792B67"/>
    <w:rsid w:val="00794DD4"/>
    <w:rsid w:val="00794ECF"/>
    <w:rsid w:val="007A5934"/>
    <w:rsid w:val="007B0606"/>
    <w:rsid w:val="007B110E"/>
    <w:rsid w:val="007B3CB7"/>
    <w:rsid w:val="007B560D"/>
    <w:rsid w:val="007B707F"/>
    <w:rsid w:val="007C2CB5"/>
    <w:rsid w:val="007C326F"/>
    <w:rsid w:val="007C370B"/>
    <w:rsid w:val="007C39BD"/>
    <w:rsid w:val="007C5495"/>
    <w:rsid w:val="007C55B9"/>
    <w:rsid w:val="007C67FB"/>
    <w:rsid w:val="007C6E35"/>
    <w:rsid w:val="007C7BAA"/>
    <w:rsid w:val="007D13D2"/>
    <w:rsid w:val="007D2352"/>
    <w:rsid w:val="007D323A"/>
    <w:rsid w:val="007D40F2"/>
    <w:rsid w:val="007D5DDB"/>
    <w:rsid w:val="007D6451"/>
    <w:rsid w:val="007D6E7A"/>
    <w:rsid w:val="007E1D5C"/>
    <w:rsid w:val="007E2852"/>
    <w:rsid w:val="007E2980"/>
    <w:rsid w:val="007E43B2"/>
    <w:rsid w:val="007E7875"/>
    <w:rsid w:val="007F02EA"/>
    <w:rsid w:val="007F2B47"/>
    <w:rsid w:val="007F2ECB"/>
    <w:rsid w:val="007F3375"/>
    <w:rsid w:val="007F34C4"/>
    <w:rsid w:val="007F3960"/>
    <w:rsid w:val="007F3D9F"/>
    <w:rsid w:val="007F571A"/>
    <w:rsid w:val="007F5FE6"/>
    <w:rsid w:val="007F6E1A"/>
    <w:rsid w:val="007F7D49"/>
    <w:rsid w:val="00806607"/>
    <w:rsid w:val="00810881"/>
    <w:rsid w:val="00810B6E"/>
    <w:rsid w:val="008110AF"/>
    <w:rsid w:val="008129CE"/>
    <w:rsid w:val="0081550D"/>
    <w:rsid w:val="0081691B"/>
    <w:rsid w:val="008209B2"/>
    <w:rsid w:val="00822B57"/>
    <w:rsid w:val="00824306"/>
    <w:rsid w:val="00826856"/>
    <w:rsid w:val="008279C3"/>
    <w:rsid w:val="00830004"/>
    <w:rsid w:val="008316AD"/>
    <w:rsid w:val="00831A80"/>
    <w:rsid w:val="00831B54"/>
    <w:rsid w:val="008323BE"/>
    <w:rsid w:val="008345F2"/>
    <w:rsid w:val="0083581C"/>
    <w:rsid w:val="00836B29"/>
    <w:rsid w:val="00837C96"/>
    <w:rsid w:val="008403ED"/>
    <w:rsid w:val="00842715"/>
    <w:rsid w:val="008429C5"/>
    <w:rsid w:val="00844C96"/>
    <w:rsid w:val="00845BC2"/>
    <w:rsid w:val="0084695C"/>
    <w:rsid w:val="00846D43"/>
    <w:rsid w:val="0084721B"/>
    <w:rsid w:val="00856107"/>
    <w:rsid w:val="008572FC"/>
    <w:rsid w:val="008573E2"/>
    <w:rsid w:val="00863349"/>
    <w:rsid w:val="0086533D"/>
    <w:rsid w:val="008669AB"/>
    <w:rsid w:val="008709DF"/>
    <w:rsid w:val="0087192F"/>
    <w:rsid w:val="00872CBA"/>
    <w:rsid w:val="0087774B"/>
    <w:rsid w:val="00880E2A"/>
    <w:rsid w:val="008850D7"/>
    <w:rsid w:val="00885D89"/>
    <w:rsid w:val="00892105"/>
    <w:rsid w:val="00895358"/>
    <w:rsid w:val="008A0582"/>
    <w:rsid w:val="008A172F"/>
    <w:rsid w:val="008A36B4"/>
    <w:rsid w:val="008A67BE"/>
    <w:rsid w:val="008B16BD"/>
    <w:rsid w:val="008B75FD"/>
    <w:rsid w:val="008C0026"/>
    <w:rsid w:val="008C10D9"/>
    <w:rsid w:val="008C2566"/>
    <w:rsid w:val="008C5EC0"/>
    <w:rsid w:val="008C7449"/>
    <w:rsid w:val="008D37F0"/>
    <w:rsid w:val="008D3F50"/>
    <w:rsid w:val="008D4875"/>
    <w:rsid w:val="008D4A22"/>
    <w:rsid w:val="008D52A6"/>
    <w:rsid w:val="008D66D1"/>
    <w:rsid w:val="008D75F3"/>
    <w:rsid w:val="008D7BFB"/>
    <w:rsid w:val="008E0737"/>
    <w:rsid w:val="008E1C5C"/>
    <w:rsid w:val="008E2572"/>
    <w:rsid w:val="008E29C8"/>
    <w:rsid w:val="008E53ED"/>
    <w:rsid w:val="008E72E8"/>
    <w:rsid w:val="008F1EEF"/>
    <w:rsid w:val="008F4C62"/>
    <w:rsid w:val="008F5374"/>
    <w:rsid w:val="008F6EA9"/>
    <w:rsid w:val="008F708C"/>
    <w:rsid w:val="00900CED"/>
    <w:rsid w:val="00900DCC"/>
    <w:rsid w:val="00902540"/>
    <w:rsid w:val="009026B4"/>
    <w:rsid w:val="009045EF"/>
    <w:rsid w:val="0090545D"/>
    <w:rsid w:val="009100EE"/>
    <w:rsid w:val="0091683B"/>
    <w:rsid w:val="00917B59"/>
    <w:rsid w:val="009203F5"/>
    <w:rsid w:val="0092225D"/>
    <w:rsid w:val="009313F1"/>
    <w:rsid w:val="009321D8"/>
    <w:rsid w:val="00932974"/>
    <w:rsid w:val="00935259"/>
    <w:rsid w:val="00942229"/>
    <w:rsid w:val="00942445"/>
    <w:rsid w:val="00943899"/>
    <w:rsid w:val="00943A36"/>
    <w:rsid w:val="009440DB"/>
    <w:rsid w:val="00947C62"/>
    <w:rsid w:val="00951B48"/>
    <w:rsid w:val="00952F00"/>
    <w:rsid w:val="0095477E"/>
    <w:rsid w:val="00955190"/>
    <w:rsid w:val="00957327"/>
    <w:rsid w:val="0096256A"/>
    <w:rsid w:val="00963E15"/>
    <w:rsid w:val="009649FE"/>
    <w:rsid w:val="00967FB2"/>
    <w:rsid w:val="00972A27"/>
    <w:rsid w:val="00975EDC"/>
    <w:rsid w:val="00977C72"/>
    <w:rsid w:val="00985B54"/>
    <w:rsid w:val="00987DA9"/>
    <w:rsid w:val="00987E58"/>
    <w:rsid w:val="009909CB"/>
    <w:rsid w:val="00992363"/>
    <w:rsid w:val="00995696"/>
    <w:rsid w:val="00995D58"/>
    <w:rsid w:val="009961A2"/>
    <w:rsid w:val="009966F2"/>
    <w:rsid w:val="00996C4A"/>
    <w:rsid w:val="009973AD"/>
    <w:rsid w:val="009A007E"/>
    <w:rsid w:val="009A4BEE"/>
    <w:rsid w:val="009A6971"/>
    <w:rsid w:val="009A7CA1"/>
    <w:rsid w:val="009B147D"/>
    <w:rsid w:val="009B3DF3"/>
    <w:rsid w:val="009B4C4F"/>
    <w:rsid w:val="009B5BE6"/>
    <w:rsid w:val="009B785D"/>
    <w:rsid w:val="009C1A7D"/>
    <w:rsid w:val="009C2430"/>
    <w:rsid w:val="009C4822"/>
    <w:rsid w:val="009C4D6B"/>
    <w:rsid w:val="009D0CBB"/>
    <w:rsid w:val="009D10C9"/>
    <w:rsid w:val="009D3641"/>
    <w:rsid w:val="009D4955"/>
    <w:rsid w:val="009D5F5E"/>
    <w:rsid w:val="009D6597"/>
    <w:rsid w:val="009D7368"/>
    <w:rsid w:val="009E33A7"/>
    <w:rsid w:val="009F080E"/>
    <w:rsid w:val="009F164D"/>
    <w:rsid w:val="009F59B9"/>
    <w:rsid w:val="009F6B74"/>
    <w:rsid w:val="009F78CC"/>
    <w:rsid w:val="009F7DA6"/>
    <w:rsid w:val="00A0031F"/>
    <w:rsid w:val="00A00D7F"/>
    <w:rsid w:val="00A00F58"/>
    <w:rsid w:val="00A01338"/>
    <w:rsid w:val="00A014C6"/>
    <w:rsid w:val="00A03114"/>
    <w:rsid w:val="00A06A8F"/>
    <w:rsid w:val="00A1281B"/>
    <w:rsid w:val="00A12AF5"/>
    <w:rsid w:val="00A21D55"/>
    <w:rsid w:val="00A21E26"/>
    <w:rsid w:val="00A43F41"/>
    <w:rsid w:val="00A441F0"/>
    <w:rsid w:val="00A44AB6"/>
    <w:rsid w:val="00A46884"/>
    <w:rsid w:val="00A54022"/>
    <w:rsid w:val="00A5778D"/>
    <w:rsid w:val="00A61D69"/>
    <w:rsid w:val="00A635C6"/>
    <w:rsid w:val="00A665D7"/>
    <w:rsid w:val="00A70F66"/>
    <w:rsid w:val="00A72DF4"/>
    <w:rsid w:val="00A74F76"/>
    <w:rsid w:val="00A752E1"/>
    <w:rsid w:val="00A7760A"/>
    <w:rsid w:val="00A83509"/>
    <w:rsid w:val="00A836AA"/>
    <w:rsid w:val="00A83789"/>
    <w:rsid w:val="00A875C7"/>
    <w:rsid w:val="00A901F0"/>
    <w:rsid w:val="00A92DC0"/>
    <w:rsid w:val="00AA1DC1"/>
    <w:rsid w:val="00AA2003"/>
    <w:rsid w:val="00AA20F3"/>
    <w:rsid w:val="00AA256C"/>
    <w:rsid w:val="00AA41D3"/>
    <w:rsid w:val="00AB1FF6"/>
    <w:rsid w:val="00AB21A3"/>
    <w:rsid w:val="00AB482E"/>
    <w:rsid w:val="00AB58E3"/>
    <w:rsid w:val="00AB5E9F"/>
    <w:rsid w:val="00AB6494"/>
    <w:rsid w:val="00AC1E7F"/>
    <w:rsid w:val="00AC3830"/>
    <w:rsid w:val="00AD53D6"/>
    <w:rsid w:val="00AD6D0C"/>
    <w:rsid w:val="00AE0236"/>
    <w:rsid w:val="00AE24EA"/>
    <w:rsid w:val="00AE6643"/>
    <w:rsid w:val="00AF046C"/>
    <w:rsid w:val="00AF6135"/>
    <w:rsid w:val="00AF6A2C"/>
    <w:rsid w:val="00B01036"/>
    <w:rsid w:val="00B032E4"/>
    <w:rsid w:val="00B056BD"/>
    <w:rsid w:val="00B10C97"/>
    <w:rsid w:val="00B11930"/>
    <w:rsid w:val="00B121BA"/>
    <w:rsid w:val="00B12B64"/>
    <w:rsid w:val="00B1355D"/>
    <w:rsid w:val="00B135EB"/>
    <w:rsid w:val="00B203AA"/>
    <w:rsid w:val="00B20401"/>
    <w:rsid w:val="00B21720"/>
    <w:rsid w:val="00B2503E"/>
    <w:rsid w:val="00B3094F"/>
    <w:rsid w:val="00B31E06"/>
    <w:rsid w:val="00B3248D"/>
    <w:rsid w:val="00B350C4"/>
    <w:rsid w:val="00B35AC1"/>
    <w:rsid w:val="00B36545"/>
    <w:rsid w:val="00B42C95"/>
    <w:rsid w:val="00B44157"/>
    <w:rsid w:val="00B45171"/>
    <w:rsid w:val="00B4548A"/>
    <w:rsid w:val="00B4585A"/>
    <w:rsid w:val="00B467A3"/>
    <w:rsid w:val="00B5001B"/>
    <w:rsid w:val="00B5047E"/>
    <w:rsid w:val="00B52245"/>
    <w:rsid w:val="00B5255B"/>
    <w:rsid w:val="00B53C0C"/>
    <w:rsid w:val="00B6070C"/>
    <w:rsid w:val="00B65545"/>
    <w:rsid w:val="00B66C39"/>
    <w:rsid w:val="00B7010F"/>
    <w:rsid w:val="00B70657"/>
    <w:rsid w:val="00B706A9"/>
    <w:rsid w:val="00B72F90"/>
    <w:rsid w:val="00B74025"/>
    <w:rsid w:val="00B7514C"/>
    <w:rsid w:val="00B75817"/>
    <w:rsid w:val="00B76816"/>
    <w:rsid w:val="00B80B43"/>
    <w:rsid w:val="00B835DA"/>
    <w:rsid w:val="00B84629"/>
    <w:rsid w:val="00B85755"/>
    <w:rsid w:val="00B85D1B"/>
    <w:rsid w:val="00B860EB"/>
    <w:rsid w:val="00B87911"/>
    <w:rsid w:val="00B92186"/>
    <w:rsid w:val="00B94E8D"/>
    <w:rsid w:val="00B966BB"/>
    <w:rsid w:val="00BA4208"/>
    <w:rsid w:val="00BA42A0"/>
    <w:rsid w:val="00BA42F9"/>
    <w:rsid w:val="00BA6A77"/>
    <w:rsid w:val="00BB280D"/>
    <w:rsid w:val="00BB3881"/>
    <w:rsid w:val="00BC01E4"/>
    <w:rsid w:val="00BC57A9"/>
    <w:rsid w:val="00BC5A8C"/>
    <w:rsid w:val="00BD1510"/>
    <w:rsid w:val="00BD1687"/>
    <w:rsid w:val="00BD1BE6"/>
    <w:rsid w:val="00BD6C83"/>
    <w:rsid w:val="00BD7100"/>
    <w:rsid w:val="00BE47BB"/>
    <w:rsid w:val="00BF72C5"/>
    <w:rsid w:val="00BF7C27"/>
    <w:rsid w:val="00C0078B"/>
    <w:rsid w:val="00C02072"/>
    <w:rsid w:val="00C037D2"/>
    <w:rsid w:val="00C05EE0"/>
    <w:rsid w:val="00C06F0A"/>
    <w:rsid w:val="00C1004E"/>
    <w:rsid w:val="00C122D9"/>
    <w:rsid w:val="00C12351"/>
    <w:rsid w:val="00C14684"/>
    <w:rsid w:val="00C14A54"/>
    <w:rsid w:val="00C1559E"/>
    <w:rsid w:val="00C248C1"/>
    <w:rsid w:val="00C265FC"/>
    <w:rsid w:val="00C26F26"/>
    <w:rsid w:val="00C31FD1"/>
    <w:rsid w:val="00C335E3"/>
    <w:rsid w:val="00C33BCB"/>
    <w:rsid w:val="00C42651"/>
    <w:rsid w:val="00C428CA"/>
    <w:rsid w:val="00C43460"/>
    <w:rsid w:val="00C4479C"/>
    <w:rsid w:val="00C45735"/>
    <w:rsid w:val="00C47C44"/>
    <w:rsid w:val="00C50DAE"/>
    <w:rsid w:val="00C548DE"/>
    <w:rsid w:val="00C54B8F"/>
    <w:rsid w:val="00C56CC7"/>
    <w:rsid w:val="00C579FD"/>
    <w:rsid w:val="00C57F18"/>
    <w:rsid w:val="00C60637"/>
    <w:rsid w:val="00C60822"/>
    <w:rsid w:val="00C61C9C"/>
    <w:rsid w:val="00C639EE"/>
    <w:rsid w:val="00C63BE4"/>
    <w:rsid w:val="00C6426C"/>
    <w:rsid w:val="00C652CE"/>
    <w:rsid w:val="00C65368"/>
    <w:rsid w:val="00C70512"/>
    <w:rsid w:val="00C7079D"/>
    <w:rsid w:val="00C745B1"/>
    <w:rsid w:val="00C77D37"/>
    <w:rsid w:val="00C809CE"/>
    <w:rsid w:val="00C8312C"/>
    <w:rsid w:val="00C84244"/>
    <w:rsid w:val="00C848FB"/>
    <w:rsid w:val="00C85E79"/>
    <w:rsid w:val="00C92538"/>
    <w:rsid w:val="00C92682"/>
    <w:rsid w:val="00C93CA6"/>
    <w:rsid w:val="00C94D16"/>
    <w:rsid w:val="00C94F7F"/>
    <w:rsid w:val="00C9671F"/>
    <w:rsid w:val="00C97264"/>
    <w:rsid w:val="00CA347A"/>
    <w:rsid w:val="00CA3B50"/>
    <w:rsid w:val="00CA495F"/>
    <w:rsid w:val="00CA5049"/>
    <w:rsid w:val="00CA5B8A"/>
    <w:rsid w:val="00CA6622"/>
    <w:rsid w:val="00CA707C"/>
    <w:rsid w:val="00CB4C6E"/>
    <w:rsid w:val="00CB51A5"/>
    <w:rsid w:val="00CB58D3"/>
    <w:rsid w:val="00CB744A"/>
    <w:rsid w:val="00CC208E"/>
    <w:rsid w:val="00CC2DA6"/>
    <w:rsid w:val="00CC2F4E"/>
    <w:rsid w:val="00CC30D9"/>
    <w:rsid w:val="00CC7580"/>
    <w:rsid w:val="00CC7CBC"/>
    <w:rsid w:val="00CD07AC"/>
    <w:rsid w:val="00CD2762"/>
    <w:rsid w:val="00CD580F"/>
    <w:rsid w:val="00CE24FA"/>
    <w:rsid w:val="00CE422A"/>
    <w:rsid w:val="00CF1543"/>
    <w:rsid w:val="00CF3D90"/>
    <w:rsid w:val="00D0293A"/>
    <w:rsid w:val="00D04DBE"/>
    <w:rsid w:val="00D05ED1"/>
    <w:rsid w:val="00D06C96"/>
    <w:rsid w:val="00D12ECC"/>
    <w:rsid w:val="00D15303"/>
    <w:rsid w:val="00D16311"/>
    <w:rsid w:val="00D17694"/>
    <w:rsid w:val="00D231D1"/>
    <w:rsid w:val="00D237B4"/>
    <w:rsid w:val="00D2441C"/>
    <w:rsid w:val="00D32AAD"/>
    <w:rsid w:val="00D32B15"/>
    <w:rsid w:val="00D36942"/>
    <w:rsid w:val="00D372F0"/>
    <w:rsid w:val="00D41E09"/>
    <w:rsid w:val="00D43186"/>
    <w:rsid w:val="00D439FE"/>
    <w:rsid w:val="00D44425"/>
    <w:rsid w:val="00D47F75"/>
    <w:rsid w:val="00D50D9B"/>
    <w:rsid w:val="00D54770"/>
    <w:rsid w:val="00D54C5C"/>
    <w:rsid w:val="00D5558B"/>
    <w:rsid w:val="00D60135"/>
    <w:rsid w:val="00D607B7"/>
    <w:rsid w:val="00D61277"/>
    <w:rsid w:val="00D62BE8"/>
    <w:rsid w:val="00D62FA3"/>
    <w:rsid w:val="00D65437"/>
    <w:rsid w:val="00D6555F"/>
    <w:rsid w:val="00D6583D"/>
    <w:rsid w:val="00D70952"/>
    <w:rsid w:val="00D72B3D"/>
    <w:rsid w:val="00D73914"/>
    <w:rsid w:val="00D77DBD"/>
    <w:rsid w:val="00D80BB6"/>
    <w:rsid w:val="00D80F88"/>
    <w:rsid w:val="00D84390"/>
    <w:rsid w:val="00D8471D"/>
    <w:rsid w:val="00D84964"/>
    <w:rsid w:val="00D8656E"/>
    <w:rsid w:val="00D9502D"/>
    <w:rsid w:val="00D977F3"/>
    <w:rsid w:val="00DA408B"/>
    <w:rsid w:val="00DA4F26"/>
    <w:rsid w:val="00DA7366"/>
    <w:rsid w:val="00DA7EF7"/>
    <w:rsid w:val="00DB10A7"/>
    <w:rsid w:val="00DB2E3D"/>
    <w:rsid w:val="00DB5074"/>
    <w:rsid w:val="00DB54CE"/>
    <w:rsid w:val="00DC0DE6"/>
    <w:rsid w:val="00DC3748"/>
    <w:rsid w:val="00DC5E31"/>
    <w:rsid w:val="00DC7ACB"/>
    <w:rsid w:val="00DD69F8"/>
    <w:rsid w:val="00DD776E"/>
    <w:rsid w:val="00DE0FC0"/>
    <w:rsid w:val="00DE44A7"/>
    <w:rsid w:val="00DE4504"/>
    <w:rsid w:val="00DE4D71"/>
    <w:rsid w:val="00DE6823"/>
    <w:rsid w:val="00DF72F5"/>
    <w:rsid w:val="00E00CA2"/>
    <w:rsid w:val="00E04E0C"/>
    <w:rsid w:val="00E0552D"/>
    <w:rsid w:val="00E116AC"/>
    <w:rsid w:val="00E1210B"/>
    <w:rsid w:val="00E13255"/>
    <w:rsid w:val="00E1453E"/>
    <w:rsid w:val="00E14D52"/>
    <w:rsid w:val="00E2106F"/>
    <w:rsid w:val="00E23482"/>
    <w:rsid w:val="00E24569"/>
    <w:rsid w:val="00E27C5D"/>
    <w:rsid w:val="00E32AA7"/>
    <w:rsid w:val="00E33F13"/>
    <w:rsid w:val="00E36B3A"/>
    <w:rsid w:val="00E37C87"/>
    <w:rsid w:val="00E42CB6"/>
    <w:rsid w:val="00E50ADA"/>
    <w:rsid w:val="00E50BCC"/>
    <w:rsid w:val="00E5743A"/>
    <w:rsid w:val="00E6050C"/>
    <w:rsid w:val="00E6271B"/>
    <w:rsid w:val="00E6545D"/>
    <w:rsid w:val="00E65BBF"/>
    <w:rsid w:val="00E65C33"/>
    <w:rsid w:val="00E66BEC"/>
    <w:rsid w:val="00E70EED"/>
    <w:rsid w:val="00E7266F"/>
    <w:rsid w:val="00E729BD"/>
    <w:rsid w:val="00E7301C"/>
    <w:rsid w:val="00E73777"/>
    <w:rsid w:val="00E75814"/>
    <w:rsid w:val="00E76AC3"/>
    <w:rsid w:val="00E770DD"/>
    <w:rsid w:val="00E80B83"/>
    <w:rsid w:val="00E84222"/>
    <w:rsid w:val="00E868EE"/>
    <w:rsid w:val="00E9350B"/>
    <w:rsid w:val="00E93A4A"/>
    <w:rsid w:val="00E94396"/>
    <w:rsid w:val="00E94E1B"/>
    <w:rsid w:val="00E959CE"/>
    <w:rsid w:val="00E95B2D"/>
    <w:rsid w:val="00EA0A93"/>
    <w:rsid w:val="00EA0B85"/>
    <w:rsid w:val="00EA3CDD"/>
    <w:rsid w:val="00EA4222"/>
    <w:rsid w:val="00EA6B8D"/>
    <w:rsid w:val="00EB1368"/>
    <w:rsid w:val="00EB21E3"/>
    <w:rsid w:val="00EB3E70"/>
    <w:rsid w:val="00EB4AF8"/>
    <w:rsid w:val="00EB5B86"/>
    <w:rsid w:val="00EB5CD6"/>
    <w:rsid w:val="00EB5EE7"/>
    <w:rsid w:val="00EB64BF"/>
    <w:rsid w:val="00EB7CB0"/>
    <w:rsid w:val="00EB7D3B"/>
    <w:rsid w:val="00EC2490"/>
    <w:rsid w:val="00EC3D12"/>
    <w:rsid w:val="00EC42B7"/>
    <w:rsid w:val="00EC57CD"/>
    <w:rsid w:val="00EC5821"/>
    <w:rsid w:val="00EC5CBE"/>
    <w:rsid w:val="00EC5E5F"/>
    <w:rsid w:val="00EC7164"/>
    <w:rsid w:val="00ED0B70"/>
    <w:rsid w:val="00ED454E"/>
    <w:rsid w:val="00ED5FFA"/>
    <w:rsid w:val="00ED683C"/>
    <w:rsid w:val="00EE18E6"/>
    <w:rsid w:val="00EE2E5F"/>
    <w:rsid w:val="00EE6562"/>
    <w:rsid w:val="00EF324F"/>
    <w:rsid w:val="00F017EF"/>
    <w:rsid w:val="00F01929"/>
    <w:rsid w:val="00F02282"/>
    <w:rsid w:val="00F0338E"/>
    <w:rsid w:val="00F03D9A"/>
    <w:rsid w:val="00F0456A"/>
    <w:rsid w:val="00F04F4D"/>
    <w:rsid w:val="00F051D3"/>
    <w:rsid w:val="00F06A62"/>
    <w:rsid w:val="00F072E6"/>
    <w:rsid w:val="00F07E0B"/>
    <w:rsid w:val="00F135CE"/>
    <w:rsid w:val="00F159BE"/>
    <w:rsid w:val="00F17997"/>
    <w:rsid w:val="00F23343"/>
    <w:rsid w:val="00F24C36"/>
    <w:rsid w:val="00F26005"/>
    <w:rsid w:val="00F274A0"/>
    <w:rsid w:val="00F306D8"/>
    <w:rsid w:val="00F311D8"/>
    <w:rsid w:val="00F321F1"/>
    <w:rsid w:val="00F34A92"/>
    <w:rsid w:val="00F35780"/>
    <w:rsid w:val="00F370EA"/>
    <w:rsid w:val="00F3742E"/>
    <w:rsid w:val="00F40446"/>
    <w:rsid w:val="00F42BFD"/>
    <w:rsid w:val="00F440C4"/>
    <w:rsid w:val="00F45118"/>
    <w:rsid w:val="00F5098B"/>
    <w:rsid w:val="00F5290A"/>
    <w:rsid w:val="00F52F44"/>
    <w:rsid w:val="00F5381E"/>
    <w:rsid w:val="00F62D58"/>
    <w:rsid w:val="00F70A8A"/>
    <w:rsid w:val="00F71092"/>
    <w:rsid w:val="00F737D2"/>
    <w:rsid w:val="00F75ABA"/>
    <w:rsid w:val="00F75DDB"/>
    <w:rsid w:val="00F80B4F"/>
    <w:rsid w:val="00F83F6F"/>
    <w:rsid w:val="00F87019"/>
    <w:rsid w:val="00F87822"/>
    <w:rsid w:val="00F90281"/>
    <w:rsid w:val="00F93889"/>
    <w:rsid w:val="00F954D3"/>
    <w:rsid w:val="00F9696E"/>
    <w:rsid w:val="00FA2E9E"/>
    <w:rsid w:val="00FA3833"/>
    <w:rsid w:val="00FA5E09"/>
    <w:rsid w:val="00FA6BB5"/>
    <w:rsid w:val="00FB0047"/>
    <w:rsid w:val="00FB33A2"/>
    <w:rsid w:val="00FB59BA"/>
    <w:rsid w:val="00FB59F4"/>
    <w:rsid w:val="00FB7AA8"/>
    <w:rsid w:val="00FC1979"/>
    <w:rsid w:val="00FC4F7C"/>
    <w:rsid w:val="00FC778A"/>
    <w:rsid w:val="00FD0C5B"/>
    <w:rsid w:val="00FD2819"/>
    <w:rsid w:val="00FD2AC1"/>
    <w:rsid w:val="00FD5DBD"/>
    <w:rsid w:val="00FE1C28"/>
    <w:rsid w:val="00FE2175"/>
    <w:rsid w:val="00FE4137"/>
    <w:rsid w:val="00FE4A1E"/>
    <w:rsid w:val="00FE571B"/>
    <w:rsid w:val="00FF44D8"/>
    <w:rsid w:val="00FF4EBA"/>
    <w:rsid w:val="00FF50C0"/>
    <w:rsid w:val="00FF5897"/>
    <w:rsid w:val="00FF6EE3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HTML Typewriter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7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locked/>
    <w:rsid w:val="00EE2E5F"/>
    <w:pPr>
      <w:keepNext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B3271"/>
    <w:pPr>
      <w:keepNext/>
      <w:ind w:left="3600" w:firstLine="720"/>
      <w:outlineLvl w:val="0"/>
    </w:pPr>
    <w:rPr>
      <w:b/>
      <w:bCs/>
      <w:sz w:val="24"/>
      <w:szCs w:val="24"/>
    </w:rPr>
  </w:style>
  <w:style w:type="character" w:customStyle="1" w:styleId="a3">
    <w:name w:val="Основной шрифт"/>
    <w:rsid w:val="005B3271"/>
  </w:style>
  <w:style w:type="paragraph" w:styleId="a4">
    <w:name w:val="Body Text"/>
    <w:basedOn w:val="a"/>
    <w:link w:val="a5"/>
    <w:rsid w:val="005B3271"/>
    <w:pPr>
      <w:jc w:val="both"/>
    </w:pPr>
  </w:style>
  <w:style w:type="character" w:customStyle="1" w:styleId="a5">
    <w:name w:val="Основной текст Знак"/>
    <w:link w:val="a4"/>
    <w:locked/>
    <w:rsid w:val="005B3271"/>
    <w:rPr>
      <w:sz w:val="20"/>
      <w:szCs w:val="20"/>
    </w:rPr>
  </w:style>
  <w:style w:type="paragraph" w:customStyle="1" w:styleId="ConsPlusNormal">
    <w:name w:val="ConsPlusNormal"/>
    <w:rsid w:val="00F70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"/>
    <w:basedOn w:val="a"/>
    <w:rsid w:val="0029527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7">
    <w:name w:val="Знак Знак Знак Знак"/>
    <w:basedOn w:val="a"/>
    <w:rsid w:val="00EE2E5F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F01C0"/>
    <w:rPr>
      <w:b/>
      <w:bCs/>
      <w:sz w:val="22"/>
      <w:szCs w:val="22"/>
    </w:rPr>
  </w:style>
  <w:style w:type="paragraph" w:styleId="a8">
    <w:name w:val="Balloon Text"/>
    <w:basedOn w:val="a"/>
    <w:link w:val="a9"/>
    <w:rsid w:val="009F080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F080E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3"/>
    <w:rsid w:val="004557E1"/>
    <w:rPr>
      <w:b/>
      <w:bCs/>
      <w:sz w:val="30"/>
      <w:szCs w:val="30"/>
      <w:lang w:bidi="ar-SA"/>
    </w:rPr>
  </w:style>
  <w:style w:type="paragraph" w:customStyle="1" w:styleId="13">
    <w:name w:val="Заголовок №1"/>
    <w:basedOn w:val="a"/>
    <w:link w:val="12"/>
    <w:rsid w:val="004557E1"/>
    <w:pPr>
      <w:widowControl w:val="0"/>
      <w:shd w:val="clear" w:color="auto" w:fill="FFFFFF"/>
      <w:autoSpaceDE/>
      <w:autoSpaceDN/>
      <w:spacing w:after="120" w:line="240" w:lineRule="atLeast"/>
      <w:jc w:val="center"/>
      <w:outlineLvl w:val="0"/>
    </w:pPr>
    <w:rPr>
      <w:b/>
      <w:bCs/>
      <w:sz w:val="30"/>
      <w:szCs w:val="30"/>
    </w:rPr>
  </w:style>
  <w:style w:type="character" w:styleId="aa">
    <w:name w:val="Subtle Emphasis"/>
    <w:uiPriority w:val="19"/>
    <w:qFormat/>
    <w:rsid w:val="006E4079"/>
    <w:rPr>
      <w:i/>
      <w:iCs/>
      <w:color w:val="808080"/>
    </w:rPr>
  </w:style>
  <w:style w:type="character" w:styleId="ab">
    <w:name w:val="Emphasis"/>
    <w:qFormat/>
    <w:locked/>
    <w:rsid w:val="00C65368"/>
    <w:rPr>
      <w:i/>
      <w:iCs/>
    </w:rPr>
  </w:style>
  <w:style w:type="character" w:styleId="ac">
    <w:name w:val="Strong"/>
    <w:uiPriority w:val="22"/>
    <w:qFormat/>
    <w:locked/>
    <w:rsid w:val="00C65368"/>
    <w:rPr>
      <w:b/>
      <w:bCs/>
    </w:rPr>
  </w:style>
  <w:style w:type="paragraph" w:styleId="ad">
    <w:name w:val="No Spacing"/>
    <w:aliases w:val="Доклад,No Spacing"/>
    <w:link w:val="ae"/>
    <w:uiPriority w:val="1"/>
    <w:qFormat/>
    <w:rsid w:val="00C43460"/>
    <w:pPr>
      <w:autoSpaceDE w:val="0"/>
      <w:autoSpaceDN w:val="0"/>
    </w:pPr>
  </w:style>
  <w:style w:type="table" w:styleId="af">
    <w:name w:val="Table Grid"/>
    <w:basedOn w:val="a1"/>
    <w:uiPriority w:val="59"/>
    <w:locked/>
    <w:rsid w:val="00836B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rsid w:val="004A07E1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07E1"/>
    <w:pPr>
      <w:widowControl w:val="0"/>
      <w:shd w:val="clear" w:color="auto" w:fill="FFFFFF"/>
      <w:autoSpaceDE/>
      <w:autoSpaceDN/>
      <w:spacing w:line="322" w:lineRule="exact"/>
      <w:jc w:val="center"/>
    </w:pPr>
    <w:rPr>
      <w:sz w:val="26"/>
      <w:szCs w:val="26"/>
    </w:rPr>
  </w:style>
  <w:style w:type="character" w:customStyle="1" w:styleId="ae">
    <w:name w:val="Без интервала Знак"/>
    <w:aliases w:val="Доклад Знак,No Spacing Знак"/>
    <w:link w:val="ad"/>
    <w:uiPriority w:val="1"/>
    <w:qFormat/>
    <w:locked/>
    <w:rsid w:val="007D40F2"/>
  </w:style>
  <w:style w:type="character" w:customStyle="1" w:styleId="2">
    <w:name w:val="Основной текст (2)_"/>
    <w:basedOn w:val="a0"/>
    <w:link w:val="20"/>
    <w:rsid w:val="009D364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641"/>
    <w:pPr>
      <w:widowControl w:val="0"/>
      <w:shd w:val="clear" w:color="auto" w:fill="FFFFFF"/>
      <w:autoSpaceDE/>
      <w:autoSpaceDN/>
      <w:spacing w:after="240" w:line="0" w:lineRule="atLeast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30212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212C"/>
    <w:pPr>
      <w:widowControl w:val="0"/>
      <w:shd w:val="clear" w:color="auto" w:fill="FFFFFF"/>
      <w:autoSpaceDE/>
      <w:autoSpaceDN/>
      <w:spacing w:line="317" w:lineRule="exact"/>
      <w:jc w:val="center"/>
    </w:pPr>
    <w:rPr>
      <w:b/>
      <w:bCs/>
      <w:sz w:val="25"/>
      <w:szCs w:val="25"/>
    </w:rPr>
  </w:style>
  <w:style w:type="character" w:customStyle="1" w:styleId="14">
    <w:name w:val="Основной текст Знак1"/>
    <w:basedOn w:val="a0"/>
    <w:uiPriority w:val="99"/>
    <w:rsid w:val="009F6B74"/>
    <w:rPr>
      <w:rFonts w:ascii="Times New Roman" w:hAnsi="Times New Roman" w:cs="Times New Roman"/>
      <w:sz w:val="27"/>
      <w:szCs w:val="27"/>
      <w:u w:val="none"/>
    </w:rPr>
  </w:style>
  <w:style w:type="character" w:customStyle="1" w:styleId="af0">
    <w:name w:val="Основной текст_"/>
    <w:basedOn w:val="a0"/>
    <w:link w:val="15"/>
    <w:rsid w:val="00D9502D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0"/>
    <w:rsid w:val="00D9502D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sz w:val="27"/>
      <w:szCs w:val="27"/>
    </w:rPr>
  </w:style>
  <w:style w:type="paragraph" w:styleId="af1">
    <w:name w:val="List Paragraph"/>
    <w:basedOn w:val="a"/>
    <w:uiPriority w:val="34"/>
    <w:qFormat/>
    <w:rsid w:val="00AA256C"/>
    <w:pPr>
      <w:ind w:left="720"/>
      <w:contextualSpacing/>
    </w:pPr>
  </w:style>
  <w:style w:type="character" w:customStyle="1" w:styleId="6Exact">
    <w:name w:val="Основной текст (6) Exact"/>
    <w:basedOn w:val="a0"/>
    <w:link w:val="6"/>
    <w:rsid w:val="00143076"/>
    <w:rPr>
      <w:rFonts w:ascii="Verdana" w:eastAsia="Verdana" w:hAnsi="Verdana" w:cs="Verdana"/>
      <w:spacing w:val="-2"/>
      <w:sz w:val="23"/>
      <w:szCs w:val="2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43076"/>
    <w:pPr>
      <w:widowControl w:val="0"/>
      <w:shd w:val="clear" w:color="auto" w:fill="FFFFFF"/>
      <w:autoSpaceDE/>
      <w:autoSpaceDN/>
      <w:spacing w:after="180" w:line="290" w:lineRule="exact"/>
      <w:ind w:hanging="160"/>
    </w:pPr>
    <w:rPr>
      <w:rFonts w:ascii="Verdana" w:eastAsia="Verdana" w:hAnsi="Verdana" w:cs="Verdana"/>
      <w:spacing w:val="-2"/>
      <w:sz w:val="23"/>
      <w:szCs w:val="23"/>
    </w:rPr>
  </w:style>
  <w:style w:type="character" w:customStyle="1" w:styleId="apple-converted-space">
    <w:name w:val="apple-converted-space"/>
    <w:basedOn w:val="a0"/>
    <w:rsid w:val="00143076"/>
  </w:style>
  <w:style w:type="character" w:customStyle="1" w:styleId="Exact">
    <w:name w:val="Основной текст Exact"/>
    <w:basedOn w:val="a0"/>
    <w:rsid w:val="003146C6"/>
    <w:rPr>
      <w:rFonts w:ascii="Verdana" w:eastAsia="Verdana" w:hAnsi="Verdana" w:cs="Verdana"/>
      <w:spacing w:val="-3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330EE9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30EE9"/>
    <w:pPr>
      <w:widowControl w:val="0"/>
      <w:shd w:val="clear" w:color="auto" w:fill="FFFFFF"/>
      <w:autoSpaceDE/>
      <w:autoSpaceDN/>
      <w:spacing w:before="300" w:line="322" w:lineRule="exact"/>
      <w:jc w:val="both"/>
    </w:pPr>
    <w:rPr>
      <w:sz w:val="28"/>
      <w:szCs w:val="28"/>
    </w:rPr>
  </w:style>
  <w:style w:type="character" w:customStyle="1" w:styleId="Bodytext7">
    <w:name w:val="Body text (7)_"/>
    <w:basedOn w:val="a0"/>
    <w:link w:val="Bodytext70"/>
    <w:uiPriority w:val="99"/>
    <w:locked/>
    <w:rsid w:val="00385DA8"/>
    <w:rPr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385DA8"/>
    <w:pPr>
      <w:widowControl w:val="0"/>
      <w:shd w:val="clear" w:color="auto" w:fill="FFFFFF"/>
      <w:autoSpaceDE/>
      <w:autoSpaceDN/>
      <w:spacing w:line="370" w:lineRule="exact"/>
      <w:jc w:val="center"/>
    </w:pPr>
    <w:rPr>
      <w:b/>
      <w:bCs/>
      <w:sz w:val="32"/>
      <w:szCs w:val="32"/>
    </w:rPr>
  </w:style>
  <w:style w:type="character" w:customStyle="1" w:styleId="Heading1">
    <w:name w:val="Heading #1_"/>
    <w:basedOn w:val="a0"/>
    <w:link w:val="Heading10"/>
    <w:uiPriority w:val="99"/>
    <w:locked/>
    <w:rsid w:val="00385DA8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385DA8"/>
    <w:pPr>
      <w:widowControl w:val="0"/>
      <w:shd w:val="clear" w:color="auto" w:fill="FFFFFF"/>
      <w:autoSpaceDE/>
      <w:autoSpaceDN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styleId="af2">
    <w:name w:val="Hyperlink"/>
    <w:rsid w:val="000B4787"/>
    <w:rPr>
      <w:color w:val="000080"/>
      <w:u w:val="single"/>
    </w:rPr>
  </w:style>
  <w:style w:type="character" w:styleId="HTML">
    <w:name w:val="HTML Typewriter"/>
    <w:basedOn w:val="a0"/>
    <w:uiPriority w:val="99"/>
    <w:semiHidden/>
    <w:unhideWhenUsed/>
    <w:rsid w:val="00794E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79;&#1072;&#1080;&#1084;&#1086;&#1076;&#1077;&#1081;&#1089;&#1090;&#1074;&#1080;&#1077;\&#1041;&#1086;&#1073;&#1080;&#1085;&#1091;%20&#1087;&#1086;%20&#1088;&#1072;&#1079;&#1084;&#1077;&#1097;&#1077;&#1085;&#1080;&#1102;%20&#1080;&#1085;&#1092;&#1086;&#1088;&#1084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BB9F-DD5D-4E24-8928-E1FE9BE4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Бобину по размещению информации.dotx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_2ЗАМ</vt:lpstr>
    </vt:vector>
  </TitlesOfParts>
  <Company>Нефтекумское РОВД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_2ЗАМ</dc:title>
  <dc:creator>User</dc:creator>
  <cp:lastModifiedBy>Бойко</cp:lastModifiedBy>
  <cp:revision>3</cp:revision>
  <cp:lastPrinted>2023-11-27T12:56:00Z</cp:lastPrinted>
  <dcterms:created xsi:type="dcterms:W3CDTF">2024-06-08T06:20:00Z</dcterms:created>
  <dcterms:modified xsi:type="dcterms:W3CDTF">2024-06-18T05:19:00Z</dcterms:modified>
</cp:coreProperties>
</file>