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A7" w:rsidRDefault="00830CA7" w:rsidP="00830C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830CA7" w:rsidRDefault="00830CA7" w:rsidP="00830CA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830CA7" w:rsidRDefault="00830CA7" w:rsidP="00830CA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30CA7" w:rsidRDefault="00830CA7" w:rsidP="00830CA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655666" w:rsidRDefault="00830CA7" w:rsidP="00830CA7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. Ставрополь, 355003, телефон: (865-2) </w:t>
      </w:r>
      <w:r w:rsidR="0065566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25-73-48</w:t>
      </w:r>
    </w:p>
    <w:p w:rsidR="00830CA7" w:rsidRDefault="00830CA7" w:rsidP="00830CA7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830CA7" w:rsidRDefault="00830CA7" w:rsidP="00830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655666" w:rsidRPr="00655666" w:rsidRDefault="00655666" w:rsidP="00A531A0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762A70" w:rsidRPr="00762A70" w:rsidRDefault="00762A70" w:rsidP="00762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70">
        <w:rPr>
          <w:rFonts w:ascii="Times New Roman" w:hAnsi="Times New Roman" w:cs="Times New Roman"/>
          <w:b/>
          <w:sz w:val="28"/>
          <w:szCs w:val="28"/>
        </w:rPr>
        <w:t xml:space="preserve">От какой налоговой отчетности освобождаются налогоплательщики, применяющие </w:t>
      </w:r>
      <w:proofErr w:type="spellStart"/>
      <w:r w:rsidRPr="00762A70">
        <w:rPr>
          <w:rFonts w:ascii="Times New Roman" w:hAnsi="Times New Roman" w:cs="Times New Roman"/>
          <w:b/>
          <w:sz w:val="28"/>
          <w:szCs w:val="28"/>
        </w:rPr>
        <w:t>а</w:t>
      </w:r>
      <w:r w:rsidR="004E0E9D">
        <w:rPr>
          <w:rFonts w:ascii="Times New Roman" w:hAnsi="Times New Roman" w:cs="Times New Roman"/>
          <w:b/>
          <w:sz w:val="28"/>
          <w:szCs w:val="28"/>
        </w:rPr>
        <w:t>вто</w:t>
      </w:r>
      <w:r w:rsidRPr="00762A70">
        <w:rPr>
          <w:rFonts w:ascii="Times New Roman" w:hAnsi="Times New Roman" w:cs="Times New Roman"/>
          <w:b/>
          <w:sz w:val="28"/>
          <w:szCs w:val="28"/>
        </w:rPr>
        <w:t>УСН</w:t>
      </w:r>
      <w:proofErr w:type="spellEnd"/>
    </w:p>
    <w:p w:rsidR="00D63B3B" w:rsidRDefault="00A531A0" w:rsidP="00D6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E0E9D">
        <w:rPr>
          <w:rFonts w:ascii="Times New Roman" w:hAnsi="Times New Roman" w:cs="Times New Roman"/>
          <w:sz w:val="28"/>
          <w:szCs w:val="28"/>
        </w:rPr>
        <w:t xml:space="preserve">ри использовании </w:t>
      </w:r>
      <w:proofErr w:type="spellStart"/>
      <w:r w:rsidR="004E0E9D">
        <w:rPr>
          <w:rFonts w:ascii="Times New Roman" w:hAnsi="Times New Roman" w:cs="Times New Roman"/>
          <w:sz w:val="28"/>
          <w:szCs w:val="28"/>
        </w:rPr>
        <w:t>а</w:t>
      </w:r>
      <w:r w:rsidR="004E0E9D" w:rsidRPr="004E0E9D">
        <w:rPr>
          <w:rFonts w:ascii="Times New Roman" w:hAnsi="Times New Roman" w:cs="Times New Roman"/>
          <w:sz w:val="28"/>
          <w:szCs w:val="28"/>
        </w:rPr>
        <w:t>втоУСН</w:t>
      </w:r>
      <w:proofErr w:type="spellEnd"/>
      <w:r w:rsidR="004E0E9D" w:rsidRPr="004E0E9D">
        <w:rPr>
          <w:rFonts w:ascii="Times New Roman" w:hAnsi="Times New Roman" w:cs="Times New Roman"/>
          <w:sz w:val="28"/>
          <w:szCs w:val="28"/>
        </w:rPr>
        <w:t xml:space="preserve"> для налогоплател</w:t>
      </w:r>
      <w:r w:rsidR="00D63B3B">
        <w:rPr>
          <w:rFonts w:ascii="Times New Roman" w:hAnsi="Times New Roman" w:cs="Times New Roman"/>
          <w:sz w:val="28"/>
          <w:szCs w:val="28"/>
        </w:rPr>
        <w:t>ьщиков п</w:t>
      </w:r>
      <w:r w:rsidR="00D63B3B" w:rsidRPr="00D63B3B">
        <w:rPr>
          <w:rFonts w:ascii="Times New Roman" w:hAnsi="Times New Roman" w:cs="Times New Roman"/>
          <w:sz w:val="28"/>
          <w:szCs w:val="28"/>
        </w:rPr>
        <w:t xml:space="preserve">редусмотрено существенное упрощение </w:t>
      </w:r>
      <w:r w:rsidR="00D63B3B">
        <w:rPr>
          <w:rFonts w:ascii="Times New Roman" w:hAnsi="Times New Roman" w:cs="Times New Roman"/>
          <w:sz w:val="28"/>
          <w:szCs w:val="28"/>
        </w:rPr>
        <w:t>обязательной</w:t>
      </w:r>
      <w:r w:rsidR="00D63B3B" w:rsidRPr="00D63B3B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762A70" w:rsidRPr="00762A70" w:rsidRDefault="00D63B3B" w:rsidP="00D6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налоговые органы </w:t>
      </w:r>
      <w:r w:rsidRPr="00D63B3B">
        <w:rPr>
          <w:rFonts w:ascii="Times New Roman" w:hAnsi="Times New Roman" w:cs="Times New Roman"/>
          <w:sz w:val="28"/>
          <w:szCs w:val="28"/>
        </w:rPr>
        <w:t xml:space="preserve">не потребуется представлять </w:t>
      </w:r>
      <w:r>
        <w:rPr>
          <w:rFonts w:ascii="Times New Roman" w:hAnsi="Times New Roman" w:cs="Times New Roman"/>
          <w:sz w:val="28"/>
          <w:szCs w:val="28"/>
        </w:rPr>
        <w:t>декларацию</w:t>
      </w:r>
      <w:r w:rsidR="004E0E9D">
        <w:rPr>
          <w:rFonts w:ascii="Times New Roman" w:hAnsi="Times New Roman" w:cs="Times New Roman"/>
          <w:sz w:val="28"/>
          <w:szCs w:val="28"/>
        </w:rPr>
        <w:t xml:space="preserve"> по УСН, </w:t>
      </w:r>
      <w:r w:rsidR="004E0E9D" w:rsidRPr="00762A70">
        <w:rPr>
          <w:rFonts w:ascii="Times New Roman" w:hAnsi="Times New Roman" w:cs="Times New Roman"/>
          <w:sz w:val="28"/>
          <w:szCs w:val="28"/>
        </w:rPr>
        <w:t>расчет 6-НДФЛ и справки о доходах и суммах налога физического лица,</w:t>
      </w:r>
      <w:r w:rsidR="004E0E9D">
        <w:rPr>
          <w:rFonts w:ascii="Times New Roman" w:hAnsi="Times New Roman" w:cs="Times New Roman"/>
          <w:sz w:val="28"/>
          <w:szCs w:val="28"/>
        </w:rPr>
        <w:t xml:space="preserve"> расчет по страховым взносам</w:t>
      </w:r>
      <w:r w:rsidR="004E0E9D" w:rsidRPr="004E0E9D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4E0E9D">
        <w:rPr>
          <w:rFonts w:ascii="Times New Roman" w:hAnsi="Times New Roman" w:cs="Times New Roman"/>
          <w:sz w:val="28"/>
          <w:szCs w:val="28"/>
        </w:rPr>
        <w:t xml:space="preserve">плательщики </w:t>
      </w:r>
      <w:proofErr w:type="spellStart"/>
      <w:r w:rsidR="004E0E9D">
        <w:rPr>
          <w:rFonts w:ascii="Times New Roman" w:hAnsi="Times New Roman" w:cs="Times New Roman"/>
          <w:sz w:val="28"/>
          <w:szCs w:val="28"/>
        </w:rPr>
        <w:t>а</w:t>
      </w:r>
      <w:r w:rsidR="004E0E9D" w:rsidRPr="00762A70">
        <w:rPr>
          <w:rFonts w:ascii="Times New Roman" w:hAnsi="Times New Roman" w:cs="Times New Roman"/>
          <w:sz w:val="28"/>
          <w:szCs w:val="28"/>
        </w:rPr>
        <w:t>втоУСН</w:t>
      </w:r>
      <w:proofErr w:type="spellEnd"/>
      <w:r w:rsidR="004E0E9D" w:rsidRPr="00762A70">
        <w:rPr>
          <w:rFonts w:ascii="Times New Roman" w:hAnsi="Times New Roman" w:cs="Times New Roman"/>
          <w:sz w:val="28"/>
          <w:szCs w:val="28"/>
        </w:rPr>
        <w:t xml:space="preserve"> </w:t>
      </w:r>
      <w:r w:rsidR="004E0E9D" w:rsidRPr="004E0E9D">
        <w:rPr>
          <w:rFonts w:ascii="Times New Roman" w:hAnsi="Times New Roman" w:cs="Times New Roman"/>
          <w:sz w:val="28"/>
          <w:szCs w:val="28"/>
        </w:rPr>
        <w:t>освобожд</w:t>
      </w:r>
      <w:r w:rsidR="002F69BE">
        <w:rPr>
          <w:rFonts w:ascii="Times New Roman" w:hAnsi="Times New Roman" w:cs="Times New Roman"/>
          <w:sz w:val="28"/>
          <w:szCs w:val="28"/>
        </w:rPr>
        <w:t xml:space="preserve">ены </w:t>
      </w:r>
      <w:r w:rsidR="004E0E9D" w:rsidRPr="004E0E9D">
        <w:rPr>
          <w:rFonts w:ascii="Times New Roman" w:hAnsi="Times New Roman" w:cs="Times New Roman"/>
          <w:sz w:val="28"/>
          <w:szCs w:val="28"/>
        </w:rPr>
        <w:t>от ведения Книги учета доходов и расходов. Такой учет осуществляется в автоматизированном режиме в «Личном кабинете налогоплательщика».</w:t>
      </w:r>
    </w:p>
    <w:p w:rsidR="00D63B3B" w:rsidRDefault="00762A70" w:rsidP="002F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</w:t>
      </w:r>
      <w:r w:rsidR="002F69BE" w:rsidRPr="002F69BE">
        <w:t xml:space="preserve"> </w:t>
      </w:r>
      <w:r w:rsidR="002F69BE">
        <w:t xml:space="preserve">в </w:t>
      </w:r>
      <w:r w:rsidR="002F69BE">
        <w:rPr>
          <w:rFonts w:ascii="Times New Roman" w:hAnsi="Times New Roman" w:cs="Times New Roman"/>
          <w:sz w:val="28"/>
          <w:szCs w:val="28"/>
        </w:rPr>
        <w:t xml:space="preserve">определенных случаях </w:t>
      </w:r>
      <w:r w:rsidR="002F69BE" w:rsidRPr="002F69BE">
        <w:rPr>
          <w:rFonts w:ascii="Times New Roman" w:hAnsi="Times New Roman" w:cs="Times New Roman"/>
          <w:sz w:val="28"/>
          <w:szCs w:val="28"/>
        </w:rPr>
        <w:t>у налогоплательщика возникает обязанность представления отдельных форм отчетности, например:</w:t>
      </w:r>
    </w:p>
    <w:p w:rsidR="00D63B3B" w:rsidRDefault="00D63B3B" w:rsidP="0076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B3B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кларация по налогу на прибыль (</w:t>
      </w:r>
      <w:r w:rsidRPr="00D63B3B">
        <w:rPr>
          <w:rFonts w:ascii="Times New Roman" w:hAnsi="Times New Roman" w:cs="Times New Roman"/>
          <w:sz w:val="28"/>
          <w:szCs w:val="28"/>
        </w:rPr>
        <w:t>в случае, если налогоплательщик был налоговым агентом или выплачивал дивиденды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4561">
        <w:rPr>
          <w:rFonts w:ascii="Times New Roman" w:hAnsi="Times New Roman" w:cs="Times New Roman"/>
          <w:sz w:val="28"/>
          <w:szCs w:val="28"/>
        </w:rPr>
        <w:t>,</w:t>
      </w:r>
    </w:p>
    <w:p w:rsidR="001B4561" w:rsidRDefault="00D63B3B" w:rsidP="0076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декларация по НДС (</w:t>
      </w:r>
      <w:r w:rsidRPr="00D63B3B">
        <w:rPr>
          <w:rFonts w:ascii="Times New Roman" w:hAnsi="Times New Roman" w:cs="Times New Roman"/>
          <w:sz w:val="28"/>
          <w:szCs w:val="28"/>
        </w:rPr>
        <w:t>если налогоплательщик был налоговым агентом или выставлял счет-фактуру с НДС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4561">
        <w:rPr>
          <w:rFonts w:ascii="Times New Roman" w:hAnsi="Times New Roman" w:cs="Times New Roman"/>
          <w:sz w:val="28"/>
          <w:szCs w:val="28"/>
        </w:rPr>
        <w:t>.</w:t>
      </w:r>
    </w:p>
    <w:p w:rsidR="001B4561" w:rsidRDefault="001B4561" w:rsidP="001B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63B3B" w:rsidRPr="00D63B3B">
        <w:rPr>
          <w:rFonts w:ascii="Times New Roman" w:hAnsi="Times New Roman" w:cs="Times New Roman"/>
          <w:sz w:val="28"/>
          <w:szCs w:val="28"/>
        </w:rPr>
        <w:t>акже в фонды нужно будет представлять сведения о трудовой деятельности зарегистрированного лица (СЗВ-ТД) и иные формы, сдаваемые при заключении договоров гражданско-правового характера.</w:t>
      </w:r>
    </w:p>
    <w:p w:rsidR="005E74B8" w:rsidRDefault="005E74B8" w:rsidP="001B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B8">
        <w:rPr>
          <w:rFonts w:ascii="Times New Roman" w:hAnsi="Times New Roman" w:cs="Times New Roman"/>
          <w:sz w:val="28"/>
          <w:szCs w:val="28"/>
        </w:rPr>
        <w:t xml:space="preserve">Ознакомиться со всеми нюансами </w:t>
      </w:r>
      <w:proofErr w:type="spellStart"/>
      <w:r w:rsidRPr="005E74B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E74B8">
        <w:rPr>
          <w:rFonts w:ascii="Times New Roman" w:hAnsi="Times New Roman" w:cs="Times New Roman"/>
          <w:sz w:val="28"/>
          <w:szCs w:val="28"/>
        </w:rPr>
        <w:t xml:space="preserve"> можно на </w:t>
      </w:r>
      <w:proofErr w:type="gramStart"/>
      <w:r w:rsidRPr="005E74B8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5E7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B8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5E74B8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anchor="block09ancor" w:history="1">
        <w:r w:rsidR="004E0E9D" w:rsidRPr="00724000">
          <w:rPr>
            <w:rStyle w:val="a3"/>
            <w:rFonts w:ascii="Times New Roman" w:hAnsi="Times New Roman" w:cs="Times New Roman"/>
            <w:sz w:val="28"/>
            <w:szCs w:val="28"/>
          </w:rPr>
          <w:t>https://ausn.nalog.gov.ru/#block09ancor</w:t>
        </w:r>
      </w:hyperlink>
      <w:r w:rsidRPr="005E74B8">
        <w:rPr>
          <w:rFonts w:ascii="Times New Roman" w:hAnsi="Times New Roman" w:cs="Times New Roman"/>
          <w:sz w:val="28"/>
          <w:szCs w:val="28"/>
        </w:rPr>
        <w:t>).</w:t>
      </w:r>
    </w:p>
    <w:p w:rsidR="004E0E9D" w:rsidRDefault="004E0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E9D" w:rsidRPr="004E0E9D" w:rsidRDefault="004E0E9D" w:rsidP="004E0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51C" w:rsidRPr="005E74B8" w:rsidRDefault="00C93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51C" w:rsidRPr="005E74B8" w:rsidSect="005D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0A" w:rsidRDefault="0065310A" w:rsidP="005D7046">
      <w:pPr>
        <w:spacing w:after="0" w:line="240" w:lineRule="auto"/>
      </w:pPr>
      <w:r>
        <w:separator/>
      </w:r>
    </w:p>
  </w:endnote>
  <w:endnote w:type="continuationSeparator" w:id="0">
    <w:p w:rsidR="0065310A" w:rsidRDefault="0065310A" w:rsidP="005D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0A" w:rsidRDefault="0065310A" w:rsidP="005D7046">
      <w:pPr>
        <w:spacing w:after="0" w:line="240" w:lineRule="auto"/>
      </w:pPr>
      <w:r>
        <w:separator/>
      </w:r>
    </w:p>
  </w:footnote>
  <w:footnote w:type="continuationSeparator" w:id="0">
    <w:p w:rsidR="0065310A" w:rsidRDefault="0065310A" w:rsidP="005D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5200"/>
    <w:multiLevelType w:val="hybridMultilevel"/>
    <w:tmpl w:val="23C21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7B"/>
    <w:rsid w:val="00012AA1"/>
    <w:rsid w:val="000C1C3D"/>
    <w:rsid w:val="000C534D"/>
    <w:rsid w:val="001604E6"/>
    <w:rsid w:val="001853CC"/>
    <w:rsid w:val="00192175"/>
    <w:rsid w:val="001B4561"/>
    <w:rsid w:val="001B7CFC"/>
    <w:rsid w:val="001F1E0A"/>
    <w:rsid w:val="001F2835"/>
    <w:rsid w:val="002449C8"/>
    <w:rsid w:val="002E6069"/>
    <w:rsid w:val="002F69BE"/>
    <w:rsid w:val="0031765C"/>
    <w:rsid w:val="00324107"/>
    <w:rsid w:val="003D1854"/>
    <w:rsid w:val="003E74F3"/>
    <w:rsid w:val="003F0450"/>
    <w:rsid w:val="00440436"/>
    <w:rsid w:val="00467D03"/>
    <w:rsid w:val="00475A3C"/>
    <w:rsid w:val="0048799D"/>
    <w:rsid w:val="004E0E9D"/>
    <w:rsid w:val="00540DB6"/>
    <w:rsid w:val="00583E0A"/>
    <w:rsid w:val="005C794B"/>
    <w:rsid w:val="005D7046"/>
    <w:rsid w:val="005E74B8"/>
    <w:rsid w:val="005F6667"/>
    <w:rsid w:val="0065310A"/>
    <w:rsid w:val="0065505E"/>
    <w:rsid w:val="00655666"/>
    <w:rsid w:val="006A3CA7"/>
    <w:rsid w:val="007022E3"/>
    <w:rsid w:val="00762A70"/>
    <w:rsid w:val="00830CA7"/>
    <w:rsid w:val="008342DF"/>
    <w:rsid w:val="00851D9F"/>
    <w:rsid w:val="00884EE2"/>
    <w:rsid w:val="008C669F"/>
    <w:rsid w:val="00911BC4"/>
    <w:rsid w:val="00A024D5"/>
    <w:rsid w:val="00A531A0"/>
    <w:rsid w:val="00A62DCC"/>
    <w:rsid w:val="00AB5AD6"/>
    <w:rsid w:val="00B1122B"/>
    <w:rsid w:val="00B27FF7"/>
    <w:rsid w:val="00C42399"/>
    <w:rsid w:val="00C9351C"/>
    <w:rsid w:val="00CC599A"/>
    <w:rsid w:val="00CD000D"/>
    <w:rsid w:val="00D07908"/>
    <w:rsid w:val="00D1770E"/>
    <w:rsid w:val="00D32370"/>
    <w:rsid w:val="00D55259"/>
    <w:rsid w:val="00D63B3B"/>
    <w:rsid w:val="00D70238"/>
    <w:rsid w:val="00DC02C7"/>
    <w:rsid w:val="00DD38B3"/>
    <w:rsid w:val="00E338ED"/>
    <w:rsid w:val="00E7057B"/>
    <w:rsid w:val="00E7348A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4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046"/>
  </w:style>
  <w:style w:type="paragraph" w:styleId="a6">
    <w:name w:val="footer"/>
    <w:basedOn w:val="a"/>
    <w:link w:val="a7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046"/>
  </w:style>
  <w:style w:type="paragraph" w:styleId="a8">
    <w:name w:val="List Paragraph"/>
    <w:basedOn w:val="a"/>
    <w:uiPriority w:val="34"/>
    <w:qFormat/>
    <w:rsid w:val="00762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4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046"/>
  </w:style>
  <w:style w:type="paragraph" w:styleId="a6">
    <w:name w:val="footer"/>
    <w:basedOn w:val="a"/>
    <w:link w:val="a7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046"/>
  </w:style>
  <w:style w:type="paragraph" w:styleId="a8">
    <w:name w:val="List Paragraph"/>
    <w:basedOn w:val="a"/>
    <w:uiPriority w:val="34"/>
    <w:qFormat/>
    <w:rsid w:val="0076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n.nalog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45-00-801\Desktop\&#1080;&#1092;&#1085;&#1089;%20&#8470;5\&#1048;&#1053;&#1060;&#1054;&#1050;&#1040;&#1052;&#1055;&#1040;&#1053;&#1048;&#1048;\&#1042;&#1077;&#1073;&#1080;&#1085;&#1072;&#1088;%203&#1082;&#1074;.%202024\&#1054;&#1090;&#1087;&#1088;&#1072;&#1074;&#1080;&#1090;&#1100;%202\&#1054;&#1073;&#1098;&#1103;&#1074;&#1083;&#1077;&#1085;&#1080;&#1077;%20&#1042;&#1045;&#1041;&#1048;&#1053;&#1040;&#1056;%2011.04.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Объявление ВЕБИНАР 11.04.2024</Template>
  <TotalTime>92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Снурникова Елена Анатольевна</dc:creator>
  <cp:lastModifiedBy>Перевертайло Юлия Викторовна</cp:lastModifiedBy>
  <cp:revision>17</cp:revision>
  <cp:lastPrinted>2024-12-04T10:15:00Z</cp:lastPrinted>
  <dcterms:created xsi:type="dcterms:W3CDTF">2024-12-03T06:27:00Z</dcterms:created>
  <dcterms:modified xsi:type="dcterms:W3CDTF">2024-12-05T12:55:00Z</dcterms:modified>
</cp:coreProperties>
</file>