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A95" w:rsidRPr="007D1324" w:rsidRDefault="007D1324" w:rsidP="007D1324">
      <w:pPr>
        <w:tabs>
          <w:tab w:val="left" w:pos="4062"/>
        </w:tabs>
        <w:spacing w:line="100" w:lineRule="atLeast"/>
        <w:ind w:left="-284"/>
        <w:jc w:val="center"/>
        <w:rPr>
          <w:b/>
          <w:sz w:val="28"/>
          <w:szCs w:val="28"/>
        </w:rPr>
      </w:pPr>
      <w:r w:rsidRPr="007D1324">
        <w:rPr>
          <w:b/>
          <w:sz w:val="28"/>
          <w:szCs w:val="28"/>
        </w:rPr>
        <w:t>И</w:t>
      </w:r>
      <w:r w:rsidRPr="007D1324">
        <w:rPr>
          <w:b/>
          <w:sz w:val="28"/>
          <w:szCs w:val="28"/>
        </w:rPr>
        <w:t>нформаци</w:t>
      </w:r>
      <w:r w:rsidRPr="007D1324">
        <w:rPr>
          <w:b/>
          <w:sz w:val="28"/>
          <w:szCs w:val="28"/>
        </w:rPr>
        <w:t>я</w:t>
      </w:r>
      <w:r w:rsidRPr="007D1324">
        <w:rPr>
          <w:b/>
          <w:sz w:val="28"/>
          <w:szCs w:val="28"/>
        </w:rPr>
        <w:t xml:space="preserve"> о проведении профилактических мероприятий «Заметный пешеход!»</w:t>
      </w:r>
    </w:p>
    <w:p w:rsidR="007D1324" w:rsidRPr="00A110E8" w:rsidRDefault="007D1324" w:rsidP="00F954D3">
      <w:pPr>
        <w:tabs>
          <w:tab w:val="left" w:pos="4062"/>
        </w:tabs>
        <w:spacing w:line="100" w:lineRule="atLeast"/>
        <w:ind w:left="-284"/>
        <w:jc w:val="both"/>
        <w:rPr>
          <w:sz w:val="28"/>
        </w:rPr>
      </w:pPr>
    </w:p>
    <w:p w:rsidR="00071A95" w:rsidRPr="00A110E8" w:rsidRDefault="00071A95" w:rsidP="00F954D3">
      <w:pPr>
        <w:tabs>
          <w:tab w:val="left" w:pos="4062"/>
        </w:tabs>
        <w:spacing w:line="100" w:lineRule="atLeast"/>
        <w:ind w:left="-284"/>
        <w:jc w:val="both"/>
        <w:rPr>
          <w:sz w:val="28"/>
        </w:rPr>
      </w:pPr>
      <w:r w:rsidRPr="00A110E8">
        <w:rPr>
          <w:sz w:val="28"/>
        </w:rPr>
        <w:t>По статистике, наезд на пешеход</w:t>
      </w:r>
      <w:proofErr w:type="gramStart"/>
      <w:r w:rsidRPr="00A110E8">
        <w:rPr>
          <w:sz w:val="28"/>
        </w:rPr>
        <w:t>а-</w:t>
      </w:r>
      <w:proofErr w:type="gramEnd"/>
      <w:r w:rsidR="00A110E8">
        <w:rPr>
          <w:sz w:val="28"/>
        </w:rPr>
        <w:t xml:space="preserve"> </w:t>
      </w:r>
      <w:r w:rsidRPr="00A110E8">
        <w:rPr>
          <w:sz w:val="28"/>
        </w:rPr>
        <w:t>один из</w:t>
      </w:r>
      <w:bookmarkStart w:id="0" w:name="_GoBack"/>
      <w:bookmarkEnd w:id="0"/>
      <w:r w:rsidRPr="00A110E8">
        <w:rPr>
          <w:sz w:val="28"/>
        </w:rPr>
        <w:t xml:space="preserve"> самых распространенных видов ДТП. Одной из причин </w:t>
      </w:r>
      <w:r w:rsidR="00A110E8" w:rsidRPr="00A110E8">
        <w:rPr>
          <w:sz w:val="28"/>
        </w:rPr>
        <w:t>совершения</w:t>
      </w:r>
      <w:r w:rsidRPr="00A110E8">
        <w:rPr>
          <w:sz w:val="28"/>
        </w:rPr>
        <w:t xml:space="preserve"> происшествий в большинстве случаев является проблема своевременного обнаружения водителем пешеходов на проезжей части в темное время суток, особенно, если они одеты в темную одежду, которая сливается с фоном дорожного полотна и окружающей обстановкой.</w:t>
      </w:r>
    </w:p>
    <w:p w:rsidR="00071A95" w:rsidRPr="00A110E8" w:rsidRDefault="00071A95" w:rsidP="00F954D3">
      <w:pPr>
        <w:tabs>
          <w:tab w:val="left" w:pos="4062"/>
        </w:tabs>
        <w:spacing w:line="100" w:lineRule="atLeast"/>
        <w:ind w:left="-284"/>
        <w:jc w:val="both"/>
        <w:rPr>
          <w:sz w:val="28"/>
        </w:rPr>
      </w:pPr>
      <w:r w:rsidRPr="00A110E8">
        <w:rPr>
          <w:sz w:val="28"/>
        </w:rPr>
        <w:t>Для того чтоб улучшить видимость человека на доро</w:t>
      </w:r>
      <w:r w:rsidR="00A110E8">
        <w:rPr>
          <w:sz w:val="28"/>
        </w:rPr>
        <w:t>г</w:t>
      </w:r>
      <w:r w:rsidRPr="00A110E8">
        <w:rPr>
          <w:sz w:val="28"/>
        </w:rPr>
        <w:t xml:space="preserve">е в темное время суток, пешеходу необходимо </w:t>
      </w:r>
      <w:r w:rsidR="00A110E8" w:rsidRPr="00A110E8">
        <w:rPr>
          <w:sz w:val="28"/>
        </w:rPr>
        <w:t>обозначить</w:t>
      </w:r>
      <w:r w:rsidRPr="00A110E8">
        <w:rPr>
          <w:sz w:val="28"/>
        </w:rPr>
        <w:t xml:space="preserve"> себя светоотражающими элементами. Обозначенный пешеход виден при ближнем свете фар на расстоянии 140-150 </w:t>
      </w:r>
      <w:r w:rsidR="00A110E8" w:rsidRPr="00A110E8">
        <w:rPr>
          <w:sz w:val="28"/>
        </w:rPr>
        <w:t>метров</w:t>
      </w:r>
      <w:r w:rsidRPr="00A110E8">
        <w:rPr>
          <w:sz w:val="28"/>
        </w:rPr>
        <w:t xml:space="preserve">, в дальнем 300-400 метров. </w:t>
      </w:r>
    </w:p>
    <w:p w:rsidR="00A110E8" w:rsidRPr="00A110E8" w:rsidRDefault="00A110E8" w:rsidP="00F954D3">
      <w:pPr>
        <w:tabs>
          <w:tab w:val="left" w:pos="4062"/>
        </w:tabs>
        <w:spacing w:line="100" w:lineRule="atLeast"/>
        <w:ind w:left="-284"/>
        <w:jc w:val="both"/>
        <w:rPr>
          <w:sz w:val="28"/>
        </w:rPr>
      </w:pPr>
    </w:p>
    <w:p w:rsidR="00A110E8" w:rsidRPr="00A110E8" w:rsidRDefault="00A110E8" w:rsidP="00F954D3">
      <w:pPr>
        <w:tabs>
          <w:tab w:val="left" w:pos="4062"/>
        </w:tabs>
        <w:spacing w:line="100" w:lineRule="atLeast"/>
        <w:ind w:left="-284"/>
        <w:jc w:val="both"/>
        <w:rPr>
          <w:sz w:val="28"/>
        </w:rPr>
      </w:pPr>
      <w:r w:rsidRPr="00A110E8">
        <w:rPr>
          <w:sz w:val="28"/>
        </w:rPr>
        <w:t>Госавтоинспекция напоминает, что при переходе дороги и движении по обочинам в темное время суток или в условиях недостаточной видимости, пешеходам рекомендуется, а вне населенных пунктов пешеходы обязаны иметь при себе предметы со светоотражающими элементами и обеспечить видимость этих предметов водителям транспортных средств!</w:t>
      </w:r>
    </w:p>
    <w:p w:rsidR="0046126E" w:rsidRDefault="0046126E" w:rsidP="00F954D3">
      <w:pPr>
        <w:tabs>
          <w:tab w:val="left" w:pos="4062"/>
        </w:tabs>
        <w:spacing w:line="100" w:lineRule="atLeast"/>
        <w:ind w:left="-284"/>
        <w:jc w:val="both"/>
      </w:pPr>
    </w:p>
    <w:p w:rsidR="001279C3" w:rsidRDefault="001279C3" w:rsidP="00F954D3">
      <w:pPr>
        <w:tabs>
          <w:tab w:val="left" w:pos="4062"/>
        </w:tabs>
        <w:spacing w:line="100" w:lineRule="atLeast"/>
        <w:ind w:left="-284"/>
        <w:jc w:val="both"/>
      </w:pPr>
    </w:p>
    <w:p w:rsidR="009A0563" w:rsidRDefault="009A0563" w:rsidP="00F954D3">
      <w:pPr>
        <w:tabs>
          <w:tab w:val="left" w:pos="4062"/>
        </w:tabs>
        <w:spacing w:line="100" w:lineRule="atLeast"/>
        <w:ind w:left="-284"/>
        <w:jc w:val="both"/>
      </w:pPr>
    </w:p>
    <w:p w:rsidR="009A0563" w:rsidRDefault="009A0563" w:rsidP="00F954D3">
      <w:pPr>
        <w:tabs>
          <w:tab w:val="left" w:pos="4062"/>
        </w:tabs>
        <w:spacing w:line="100" w:lineRule="atLeast"/>
        <w:ind w:left="-284"/>
        <w:jc w:val="both"/>
      </w:pPr>
    </w:p>
    <w:p w:rsidR="0046126E" w:rsidRPr="00C26F26" w:rsidRDefault="0046126E" w:rsidP="009A0563">
      <w:pPr>
        <w:tabs>
          <w:tab w:val="left" w:pos="4062"/>
        </w:tabs>
        <w:spacing w:line="100" w:lineRule="atLeast"/>
        <w:jc w:val="both"/>
      </w:pPr>
    </w:p>
    <w:sectPr w:rsidR="0046126E" w:rsidRPr="00C26F26" w:rsidSect="003A23B8">
      <w:pgSz w:w="11906" w:h="16838"/>
      <w:pgMar w:top="1134" w:right="567" w:bottom="993" w:left="1701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2180D"/>
    <w:multiLevelType w:val="hybridMultilevel"/>
    <w:tmpl w:val="36FCBC94"/>
    <w:lvl w:ilvl="0" w:tplc="F50ED3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1E101A"/>
    <w:multiLevelType w:val="hybridMultilevel"/>
    <w:tmpl w:val="3D44C866"/>
    <w:lvl w:ilvl="0" w:tplc="7212A3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0902012"/>
    <w:multiLevelType w:val="hybridMultilevel"/>
    <w:tmpl w:val="F2F2F9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2774F"/>
    <w:multiLevelType w:val="hybridMultilevel"/>
    <w:tmpl w:val="028CFB30"/>
    <w:lvl w:ilvl="0" w:tplc="E342FA2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73F47AD"/>
    <w:multiLevelType w:val="hybridMultilevel"/>
    <w:tmpl w:val="01242A10"/>
    <w:lvl w:ilvl="0" w:tplc="A9D49BA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28DD5F6E"/>
    <w:multiLevelType w:val="hybridMultilevel"/>
    <w:tmpl w:val="286C315E"/>
    <w:lvl w:ilvl="0" w:tplc="0B786F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BF935DA"/>
    <w:multiLevelType w:val="hybridMultilevel"/>
    <w:tmpl w:val="111CB0D6"/>
    <w:lvl w:ilvl="0" w:tplc="1D7A34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A75DB4"/>
    <w:multiLevelType w:val="hybridMultilevel"/>
    <w:tmpl w:val="A9D26E32"/>
    <w:lvl w:ilvl="0" w:tplc="7130A1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42A7CA0"/>
    <w:multiLevelType w:val="hybridMultilevel"/>
    <w:tmpl w:val="FB80EC3C"/>
    <w:lvl w:ilvl="0" w:tplc="AC20C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6EF2DE1"/>
    <w:multiLevelType w:val="hybridMultilevel"/>
    <w:tmpl w:val="7CF2E5DC"/>
    <w:lvl w:ilvl="0" w:tplc="E164492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A796FB2"/>
    <w:multiLevelType w:val="hybridMultilevel"/>
    <w:tmpl w:val="F56A9C1E"/>
    <w:lvl w:ilvl="0" w:tplc="F5E61884">
      <w:start w:val="1"/>
      <w:numFmt w:val="decimal"/>
      <w:lvlText w:val="%1."/>
      <w:lvlJc w:val="left"/>
      <w:pPr>
        <w:ind w:left="153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3C803A69"/>
    <w:multiLevelType w:val="hybridMultilevel"/>
    <w:tmpl w:val="0A1E9684"/>
    <w:lvl w:ilvl="0" w:tplc="548E1D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7AF1D72"/>
    <w:multiLevelType w:val="hybridMultilevel"/>
    <w:tmpl w:val="40AEE4C2"/>
    <w:lvl w:ilvl="0" w:tplc="691A88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C283303"/>
    <w:multiLevelType w:val="hybridMultilevel"/>
    <w:tmpl w:val="9C10BF7A"/>
    <w:lvl w:ilvl="0" w:tplc="7F30B3B4">
      <w:start w:val="1"/>
      <w:numFmt w:val="decimal"/>
      <w:lvlText w:val="%1."/>
      <w:lvlJc w:val="left"/>
      <w:pPr>
        <w:ind w:left="884" w:hanging="60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D6109F0"/>
    <w:multiLevelType w:val="hybridMultilevel"/>
    <w:tmpl w:val="D5268932"/>
    <w:lvl w:ilvl="0" w:tplc="246CC5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42A5BED"/>
    <w:multiLevelType w:val="hybridMultilevel"/>
    <w:tmpl w:val="A344DAAA"/>
    <w:lvl w:ilvl="0" w:tplc="13260A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48D518D"/>
    <w:multiLevelType w:val="hybridMultilevel"/>
    <w:tmpl w:val="FE7697C8"/>
    <w:lvl w:ilvl="0" w:tplc="1CD203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74C12D1"/>
    <w:multiLevelType w:val="hybridMultilevel"/>
    <w:tmpl w:val="03504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703B57"/>
    <w:multiLevelType w:val="hybridMultilevel"/>
    <w:tmpl w:val="62E43994"/>
    <w:lvl w:ilvl="0" w:tplc="3F7A906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61C6643"/>
    <w:multiLevelType w:val="hybridMultilevel"/>
    <w:tmpl w:val="B88082AA"/>
    <w:lvl w:ilvl="0" w:tplc="E4565B7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7E0612D6"/>
    <w:multiLevelType w:val="hybridMultilevel"/>
    <w:tmpl w:val="DE54D4C0"/>
    <w:lvl w:ilvl="0" w:tplc="25C8F6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2"/>
  </w:num>
  <w:num w:numId="3">
    <w:abstractNumId w:val="15"/>
  </w:num>
  <w:num w:numId="4">
    <w:abstractNumId w:val="7"/>
  </w:num>
  <w:num w:numId="5">
    <w:abstractNumId w:val="8"/>
  </w:num>
  <w:num w:numId="6">
    <w:abstractNumId w:val="20"/>
  </w:num>
  <w:num w:numId="7">
    <w:abstractNumId w:val="4"/>
  </w:num>
  <w:num w:numId="8">
    <w:abstractNumId w:val="18"/>
  </w:num>
  <w:num w:numId="9">
    <w:abstractNumId w:val="1"/>
  </w:num>
  <w:num w:numId="10">
    <w:abstractNumId w:val="6"/>
  </w:num>
  <w:num w:numId="11">
    <w:abstractNumId w:val="9"/>
  </w:num>
  <w:num w:numId="12">
    <w:abstractNumId w:val="12"/>
  </w:num>
  <w:num w:numId="13">
    <w:abstractNumId w:val="19"/>
  </w:num>
  <w:num w:numId="14">
    <w:abstractNumId w:val="14"/>
  </w:num>
  <w:num w:numId="15">
    <w:abstractNumId w:val="13"/>
  </w:num>
  <w:num w:numId="16">
    <w:abstractNumId w:val="0"/>
  </w:num>
  <w:num w:numId="17">
    <w:abstractNumId w:val="11"/>
  </w:num>
  <w:num w:numId="18">
    <w:abstractNumId w:val="3"/>
  </w:num>
  <w:num w:numId="19">
    <w:abstractNumId w:val="16"/>
  </w:num>
  <w:num w:numId="20">
    <w:abstractNumId w:val="5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9F6B74"/>
    <w:rsid w:val="000009F0"/>
    <w:rsid w:val="00003122"/>
    <w:rsid w:val="00005DDC"/>
    <w:rsid w:val="000070A6"/>
    <w:rsid w:val="000125BF"/>
    <w:rsid w:val="000126B1"/>
    <w:rsid w:val="000137B1"/>
    <w:rsid w:val="00013D94"/>
    <w:rsid w:val="00013FF8"/>
    <w:rsid w:val="0001508D"/>
    <w:rsid w:val="00016E47"/>
    <w:rsid w:val="00020001"/>
    <w:rsid w:val="00020C08"/>
    <w:rsid w:val="000216A6"/>
    <w:rsid w:val="00023E15"/>
    <w:rsid w:val="00026AF9"/>
    <w:rsid w:val="00026DD0"/>
    <w:rsid w:val="00035BB9"/>
    <w:rsid w:val="00035F2B"/>
    <w:rsid w:val="00036B65"/>
    <w:rsid w:val="00040353"/>
    <w:rsid w:val="00044E5D"/>
    <w:rsid w:val="00047E20"/>
    <w:rsid w:val="00050767"/>
    <w:rsid w:val="00053374"/>
    <w:rsid w:val="00056010"/>
    <w:rsid w:val="00056A5A"/>
    <w:rsid w:val="0006218F"/>
    <w:rsid w:val="00062EC4"/>
    <w:rsid w:val="00071A95"/>
    <w:rsid w:val="00072E73"/>
    <w:rsid w:val="00073087"/>
    <w:rsid w:val="00074048"/>
    <w:rsid w:val="000740F4"/>
    <w:rsid w:val="00074B5A"/>
    <w:rsid w:val="00081275"/>
    <w:rsid w:val="000841FF"/>
    <w:rsid w:val="000842A3"/>
    <w:rsid w:val="00086C95"/>
    <w:rsid w:val="00087987"/>
    <w:rsid w:val="00087B97"/>
    <w:rsid w:val="00090BCE"/>
    <w:rsid w:val="00091FF6"/>
    <w:rsid w:val="000A016C"/>
    <w:rsid w:val="000A099F"/>
    <w:rsid w:val="000A1F73"/>
    <w:rsid w:val="000A23A4"/>
    <w:rsid w:val="000A24AB"/>
    <w:rsid w:val="000A644F"/>
    <w:rsid w:val="000A6B02"/>
    <w:rsid w:val="000A7523"/>
    <w:rsid w:val="000B0746"/>
    <w:rsid w:val="000B3E4E"/>
    <w:rsid w:val="000B3FCA"/>
    <w:rsid w:val="000B4542"/>
    <w:rsid w:val="000B4787"/>
    <w:rsid w:val="000C1FF5"/>
    <w:rsid w:val="000C3334"/>
    <w:rsid w:val="000C38E9"/>
    <w:rsid w:val="000C40B6"/>
    <w:rsid w:val="000C4716"/>
    <w:rsid w:val="000C68FB"/>
    <w:rsid w:val="000D3703"/>
    <w:rsid w:val="000D63AA"/>
    <w:rsid w:val="000D79D2"/>
    <w:rsid w:val="000E6BB6"/>
    <w:rsid w:val="000F01C0"/>
    <w:rsid w:val="000F1D60"/>
    <w:rsid w:val="000F2715"/>
    <w:rsid w:val="000F411B"/>
    <w:rsid w:val="000F5A08"/>
    <w:rsid w:val="000F62CA"/>
    <w:rsid w:val="000F7D35"/>
    <w:rsid w:val="000F7FFC"/>
    <w:rsid w:val="001003FA"/>
    <w:rsid w:val="0010183E"/>
    <w:rsid w:val="001109F4"/>
    <w:rsid w:val="001148DC"/>
    <w:rsid w:val="0011500D"/>
    <w:rsid w:val="0011539E"/>
    <w:rsid w:val="001279C3"/>
    <w:rsid w:val="0013084A"/>
    <w:rsid w:val="00130905"/>
    <w:rsid w:val="00131562"/>
    <w:rsid w:val="00135631"/>
    <w:rsid w:val="001401BF"/>
    <w:rsid w:val="00143076"/>
    <w:rsid w:val="001430D9"/>
    <w:rsid w:val="001467D2"/>
    <w:rsid w:val="0015215D"/>
    <w:rsid w:val="00152583"/>
    <w:rsid w:val="0015273A"/>
    <w:rsid w:val="001559D4"/>
    <w:rsid w:val="00155C98"/>
    <w:rsid w:val="001615B6"/>
    <w:rsid w:val="001616A4"/>
    <w:rsid w:val="00161D01"/>
    <w:rsid w:val="001674A8"/>
    <w:rsid w:val="001700F2"/>
    <w:rsid w:val="00170848"/>
    <w:rsid w:val="00176FC1"/>
    <w:rsid w:val="001771DA"/>
    <w:rsid w:val="0017744A"/>
    <w:rsid w:val="00186C9E"/>
    <w:rsid w:val="001935E5"/>
    <w:rsid w:val="00196E5C"/>
    <w:rsid w:val="001A2E85"/>
    <w:rsid w:val="001A4EF5"/>
    <w:rsid w:val="001A571F"/>
    <w:rsid w:val="001A650B"/>
    <w:rsid w:val="001B0012"/>
    <w:rsid w:val="001B05DF"/>
    <w:rsid w:val="001B1318"/>
    <w:rsid w:val="001B39B3"/>
    <w:rsid w:val="001B6743"/>
    <w:rsid w:val="001C73F8"/>
    <w:rsid w:val="001D462F"/>
    <w:rsid w:val="001D6406"/>
    <w:rsid w:val="001E0FF6"/>
    <w:rsid w:val="001E16F2"/>
    <w:rsid w:val="001E1995"/>
    <w:rsid w:val="001E3D7D"/>
    <w:rsid w:val="001E3E97"/>
    <w:rsid w:val="001F3484"/>
    <w:rsid w:val="001F35AD"/>
    <w:rsid w:val="001F3A59"/>
    <w:rsid w:val="00200F42"/>
    <w:rsid w:val="002021FE"/>
    <w:rsid w:val="0021038A"/>
    <w:rsid w:val="002142A9"/>
    <w:rsid w:val="002231B4"/>
    <w:rsid w:val="0022585B"/>
    <w:rsid w:val="002268E2"/>
    <w:rsid w:val="00232AA4"/>
    <w:rsid w:val="00236F59"/>
    <w:rsid w:val="00241BEA"/>
    <w:rsid w:val="00243F9A"/>
    <w:rsid w:val="00244F0D"/>
    <w:rsid w:val="00246C5D"/>
    <w:rsid w:val="00246CD8"/>
    <w:rsid w:val="002539BD"/>
    <w:rsid w:val="00256A89"/>
    <w:rsid w:val="002613A3"/>
    <w:rsid w:val="00261FC9"/>
    <w:rsid w:val="00272C3A"/>
    <w:rsid w:val="002741D0"/>
    <w:rsid w:val="0027464C"/>
    <w:rsid w:val="00275A0F"/>
    <w:rsid w:val="00277910"/>
    <w:rsid w:val="00281257"/>
    <w:rsid w:val="002867F8"/>
    <w:rsid w:val="0028730B"/>
    <w:rsid w:val="002875B6"/>
    <w:rsid w:val="002944C7"/>
    <w:rsid w:val="0029527B"/>
    <w:rsid w:val="00296010"/>
    <w:rsid w:val="0029640C"/>
    <w:rsid w:val="00297A69"/>
    <w:rsid w:val="002A34B4"/>
    <w:rsid w:val="002A3D54"/>
    <w:rsid w:val="002A402C"/>
    <w:rsid w:val="002A4992"/>
    <w:rsid w:val="002B0B13"/>
    <w:rsid w:val="002B3016"/>
    <w:rsid w:val="002B358D"/>
    <w:rsid w:val="002B4419"/>
    <w:rsid w:val="002B4D1E"/>
    <w:rsid w:val="002B784B"/>
    <w:rsid w:val="002C21C3"/>
    <w:rsid w:val="002C36F7"/>
    <w:rsid w:val="002C4225"/>
    <w:rsid w:val="002C791E"/>
    <w:rsid w:val="002D0BA2"/>
    <w:rsid w:val="002D227B"/>
    <w:rsid w:val="002D7E08"/>
    <w:rsid w:val="002E0A65"/>
    <w:rsid w:val="002E2E73"/>
    <w:rsid w:val="002E44E7"/>
    <w:rsid w:val="002E5AEE"/>
    <w:rsid w:val="002E7C07"/>
    <w:rsid w:val="002F22CA"/>
    <w:rsid w:val="002F5F69"/>
    <w:rsid w:val="002F6FA2"/>
    <w:rsid w:val="002F71F8"/>
    <w:rsid w:val="00300218"/>
    <w:rsid w:val="0030212C"/>
    <w:rsid w:val="00303D84"/>
    <w:rsid w:val="00304466"/>
    <w:rsid w:val="00310C80"/>
    <w:rsid w:val="00312D55"/>
    <w:rsid w:val="00312E2A"/>
    <w:rsid w:val="00313919"/>
    <w:rsid w:val="00313C12"/>
    <w:rsid w:val="003146C6"/>
    <w:rsid w:val="00314842"/>
    <w:rsid w:val="00315660"/>
    <w:rsid w:val="0031584A"/>
    <w:rsid w:val="003201C5"/>
    <w:rsid w:val="00325C6E"/>
    <w:rsid w:val="00325F0A"/>
    <w:rsid w:val="003304F0"/>
    <w:rsid w:val="00330AB8"/>
    <w:rsid w:val="00330EE9"/>
    <w:rsid w:val="00343F15"/>
    <w:rsid w:val="00345067"/>
    <w:rsid w:val="00345A72"/>
    <w:rsid w:val="0034629F"/>
    <w:rsid w:val="00346762"/>
    <w:rsid w:val="003467B8"/>
    <w:rsid w:val="00346EBA"/>
    <w:rsid w:val="00351A6D"/>
    <w:rsid w:val="003521C8"/>
    <w:rsid w:val="003563F8"/>
    <w:rsid w:val="003569B0"/>
    <w:rsid w:val="0036631F"/>
    <w:rsid w:val="00366AD8"/>
    <w:rsid w:val="00370426"/>
    <w:rsid w:val="003745D6"/>
    <w:rsid w:val="00374A9D"/>
    <w:rsid w:val="00380CC8"/>
    <w:rsid w:val="003819B0"/>
    <w:rsid w:val="00382CBD"/>
    <w:rsid w:val="00383F8A"/>
    <w:rsid w:val="00385C43"/>
    <w:rsid w:val="00385DA8"/>
    <w:rsid w:val="00385F9E"/>
    <w:rsid w:val="003904BF"/>
    <w:rsid w:val="00393DA3"/>
    <w:rsid w:val="003952AE"/>
    <w:rsid w:val="00397D7B"/>
    <w:rsid w:val="003A1D92"/>
    <w:rsid w:val="003A2126"/>
    <w:rsid w:val="003A2217"/>
    <w:rsid w:val="003A23B8"/>
    <w:rsid w:val="003B18FB"/>
    <w:rsid w:val="003C292B"/>
    <w:rsid w:val="003C5AED"/>
    <w:rsid w:val="003C7DA5"/>
    <w:rsid w:val="003D05C3"/>
    <w:rsid w:val="003D0757"/>
    <w:rsid w:val="003D0A2D"/>
    <w:rsid w:val="003D0FFE"/>
    <w:rsid w:val="003D2CBE"/>
    <w:rsid w:val="003D38D7"/>
    <w:rsid w:val="003D6757"/>
    <w:rsid w:val="003D69CB"/>
    <w:rsid w:val="003E20E6"/>
    <w:rsid w:val="003E33D2"/>
    <w:rsid w:val="003E4240"/>
    <w:rsid w:val="003E698C"/>
    <w:rsid w:val="003F0925"/>
    <w:rsid w:val="003F0B09"/>
    <w:rsid w:val="003F31F5"/>
    <w:rsid w:val="003F459E"/>
    <w:rsid w:val="003F7CE6"/>
    <w:rsid w:val="00400F5F"/>
    <w:rsid w:val="00407932"/>
    <w:rsid w:val="00407BE8"/>
    <w:rsid w:val="004102B4"/>
    <w:rsid w:val="00411CD8"/>
    <w:rsid w:val="00414492"/>
    <w:rsid w:val="00420CE4"/>
    <w:rsid w:val="004210B6"/>
    <w:rsid w:val="00423E7D"/>
    <w:rsid w:val="00424793"/>
    <w:rsid w:val="00427404"/>
    <w:rsid w:val="004313AD"/>
    <w:rsid w:val="00433EFF"/>
    <w:rsid w:val="00433F39"/>
    <w:rsid w:val="00434DCC"/>
    <w:rsid w:val="0043719A"/>
    <w:rsid w:val="0044299E"/>
    <w:rsid w:val="00443D47"/>
    <w:rsid w:val="004451C1"/>
    <w:rsid w:val="00445423"/>
    <w:rsid w:val="00445FB9"/>
    <w:rsid w:val="00450015"/>
    <w:rsid w:val="00452AF8"/>
    <w:rsid w:val="00452C74"/>
    <w:rsid w:val="004557E1"/>
    <w:rsid w:val="0046126E"/>
    <w:rsid w:val="00462730"/>
    <w:rsid w:val="00462A38"/>
    <w:rsid w:val="004647EF"/>
    <w:rsid w:val="00466532"/>
    <w:rsid w:val="00466E80"/>
    <w:rsid w:val="00467A6D"/>
    <w:rsid w:val="0047434F"/>
    <w:rsid w:val="00475EE8"/>
    <w:rsid w:val="00477CD9"/>
    <w:rsid w:val="00477E7F"/>
    <w:rsid w:val="004822AF"/>
    <w:rsid w:val="00485C94"/>
    <w:rsid w:val="004876AC"/>
    <w:rsid w:val="00492112"/>
    <w:rsid w:val="004924B6"/>
    <w:rsid w:val="004930B5"/>
    <w:rsid w:val="00493921"/>
    <w:rsid w:val="00493DEE"/>
    <w:rsid w:val="004945F7"/>
    <w:rsid w:val="004953F6"/>
    <w:rsid w:val="004A07E1"/>
    <w:rsid w:val="004A0B15"/>
    <w:rsid w:val="004A22C6"/>
    <w:rsid w:val="004A30DF"/>
    <w:rsid w:val="004A39EF"/>
    <w:rsid w:val="004A5D35"/>
    <w:rsid w:val="004B1CEB"/>
    <w:rsid w:val="004B28E9"/>
    <w:rsid w:val="004B5799"/>
    <w:rsid w:val="004B76F8"/>
    <w:rsid w:val="004C05BA"/>
    <w:rsid w:val="004C0803"/>
    <w:rsid w:val="004C2086"/>
    <w:rsid w:val="004C23B3"/>
    <w:rsid w:val="004C2FB3"/>
    <w:rsid w:val="004C4DB2"/>
    <w:rsid w:val="004C792C"/>
    <w:rsid w:val="004D1FB0"/>
    <w:rsid w:val="004D6EFE"/>
    <w:rsid w:val="004E0668"/>
    <w:rsid w:val="004E0833"/>
    <w:rsid w:val="004E1CAD"/>
    <w:rsid w:val="004E2EE1"/>
    <w:rsid w:val="004F1316"/>
    <w:rsid w:val="004F2531"/>
    <w:rsid w:val="004F409D"/>
    <w:rsid w:val="004F448F"/>
    <w:rsid w:val="004F6983"/>
    <w:rsid w:val="00501A9F"/>
    <w:rsid w:val="00505D81"/>
    <w:rsid w:val="00506BEB"/>
    <w:rsid w:val="00510E8E"/>
    <w:rsid w:val="0051407A"/>
    <w:rsid w:val="0052040E"/>
    <w:rsid w:val="00523CA2"/>
    <w:rsid w:val="0052549F"/>
    <w:rsid w:val="00525E8C"/>
    <w:rsid w:val="005302A0"/>
    <w:rsid w:val="00530EDA"/>
    <w:rsid w:val="0053210B"/>
    <w:rsid w:val="00532D71"/>
    <w:rsid w:val="005346CF"/>
    <w:rsid w:val="00536F0A"/>
    <w:rsid w:val="00537E8D"/>
    <w:rsid w:val="00542647"/>
    <w:rsid w:val="0054454D"/>
    <w:rsid w:val="005448B3"/>
    <w:rsid w:val="00544C44"/>
    <w:rsid w:val="00545953"/>
    <w:rsid w:val="005462FA"/>
    <w:rsid w:val="00553DF4"/>
    <w:rsid w:val="00554D3F"/>
    <w:rsid w:val="005554C7"/>
    <w:rsid w:val="0055562C"/>
    <w:rsid w:val="00560A8C"/>
    <w:rsid w:val="00562678"/>
    <w:rsid w:val="00564F61"/>
    <w:rsid w:val="005654ED"/>
    <w:rsid w:val="00566139"/>
    <w:rsid w:val="005676F6"/>
    <w:rsid w:val="005731CF"/>
    <w:rsid w:val="005757F4"/>
    <w:rsid w:val="005772CC"/>
    <w:rsid w:val="00581820"/>
    <w:rsid w:val="00583A7C"/>
    <w:rsid w:val="00584551"/>
    <w:rsid w:val="00590415"/>
    <w:rsid w:val="00591BC6"/>
    <w:rsid w:val="00591F02"/>
    <w:rsid w:val="00592D2E"/>
    <w:rsid w:val="00595104"/>
    <w:rsid w:val="00596416"/>
    <w:rsid w:val="00597422"/>
    <w:rsid w:val="005A0DFB"/>
    <w:rsid w:val="005A29CF"/>
    <w:rsid w:val="005A4EBE"/>
    <w:rsid w:val="005B0297"/>
    <w:rsid w:val="005B0545"/>
    <w:rsid w:val="005B05C7"/>
    <w:rsid w:val="005B3271"/>
    <w:rsid w:val="005B38D5"/>
    <w:rsid w:val="005B4E58"/>
    <w:rsid w:val="005B6047"/>
    <w:rsid w:val="005B6FA0"/>
    <w:rsid w:val="005D3E41"/>
    <w:rsid w:val="005D6C28"/>
    <w:rsid w:val="005E2C32"/>
    <w:rsid w:val="005E2D19"/>
    <w:rsid w:val="005E484F"/>
    <w:rsid w:val="005E5D40"/>
    <w:rsid w:val="005E6FC4"/>
    <w:rsid w:val="005F2C2D"/>
    <w:rsid w:val="005F47C6"/>
    <w:rsid w:val="005F5C27"/>
    <w:rsid w:val="005F6B7C"/>
    <w:rsid w:val="00603BC5"/>
    <w:rsid w:val="006043C0"/>
    <w:rsid w:val="006044B9"/>
    <w:rsid w:val="00607DCB"/>
    <w:rsid w:val="00613B97"/>
    <w:rsid w:val="00615CB3"/>
    <w:rsid w:val="00617276"/>
    <w:rsid w:val="00620E23"/>
    <w:rsid w:val="00624E37"/>
    <w:rsid w:val="00636F4D"/>
    <w:rsid w:val="0063770F"/>
    <w:rsid w:val="00640966"/>
    <w:rsid w:val="00641890"/>
    <w:rsid w:val="00641E03"/>
    <w:rsid w:val="00644D8B"/>
    <w:rsid w:val="00653464"/>
    <w:rsid w:val="006535AC"/>
    <w:rsid w:val="00654F74"/>
    <w:rsid w:val="00657295"/>
    <w:rsid w:val="006632BE"/>
    <w:rsid w:val="00672350"/>
    <w:rsid w:val="00675B01"/>
    <w:rsid w:val="00682BD7"/>
    <w:rsid w:val="00683149"/>
    <w:rsid w:val="00690F32"/>
    <w:rsid w:val="00693750"/>
    <w:rsid w:val="00695681"/>
    <w:rsid w:val="006A7519"/>
    <w:rsid w:val="006A7DD2"/>
    <w:rsid w:val="006A7FA6"/>
    <w:rsid w:val="006B00AE"/>
    <w:rsid w:val="006B19C4"/>
    <w:rsid w:val="006B3C35"/>
    <w:rsid w:val="006B3F8E"/>
    <w:rsid w:val="006B4451"/>
    <w:rsid w:val="006B49D3"/>
    <w:rsid w:val="006B4C55"/>
    <w:rsid w:val="006C453A"/>
    <w:rsid w:val="006C610B"/>
    <w:rsid w:val="006C7F2A"/>
    <w:rsid w:val="006D47AE"/>
    <w:rsid w:val="006D5FFC"/>
    <w:rsid w:val="006E0320"/>
    <w:rsid w:val="006E0E38"/>
    <w:rsid w:val="006E1C59"/>
    <w:rsid w:val="006E4079"/>
    <w:rsid w:val="006E4965"/>
    <w:rsid w:val="006E6002"/>
    <w:rsid w:val="006E6636"/>
    <w:rsid w:val="006E6849"/>
    <w:rsid w:val="006F0B26"/>
    <w:rsid w:val="006F4B84"/>
    <w:rsid w:val="006F6B1E"/>
    <w:rsid w:val="007027BA"/>
    <w:rsid w:val="00703E2F"/>
    <w:rsid w:val="007058E4"/>
    <w:rsid w:val="00711F25"/>
    <w:rsid w:val="00713D88"/>
    <w:rsid w:val="00717D22"/>
    <w:rsid w:val="00721A19"/>
    <w:rsid w:val="00722EBF"/>
    <w:rsid w:val="00723583"/>
    <w:rsid w:val="00725587"/>
    <w:rsid w:val="00735216"/>
    <w:rsid w:val="00735CF4"/>
    <w:rsid w:val="00737EF8"/>
    <w:rsid w:val="007444C6"/>
    <w:rsid w:val="007462AF"/>
    <w:rsid w:val="00752979"/>
    <w:rsid w:val="007532D1"/>
    <w:rsid w:val="00755D29"/>
    <w:rsid w:val="0075666C"/>
    <w:rsid w:val="007602F9"/>
    <w:rsid w:val="00762009"/>
    <w:rsid w:val="00764305"/>
    <w:rsid w:val="007650BD"/>
    <w:rsid w:val="007666AE"/>
    <w:rsid w:val="00773253"/>
    <w:rsid w:val="00773C47"/>
    <w:rsid w:val="00776BB5"/>
    <w:rsid w:val="0077775B"/>
    <w:rsid w:val="007812DD"/>
    <w:rsid w:val="0078357C"/>
    <w:rsid w:val="00784441"/>
    <w:rsid w:val="0078465F"/>
    <w:rsid w:val="00784672"/>
    <w:rsid w:val="007854B9"/>
    <w:rsid w:val="00791D5D"/>
    <w:rsid w:val="007922F9"/>
    <w:rsid w:val="00792B67"/>
    <w:rsid w:val="00794DD4"/>
    <w:rsid w:val="007A5934"/>
    <w:rsid w:val="007B0606"/>
    <w:rsid w:val="007B110E"/>
    <w:rsid w:val="007B3CB7"/>
    <w:rsid w:val="007B560D"/>
    <w:rsid w:val="007B707F"/>
    <w:rsid w:val="007C2CB5"/>
    <w:rsid w:val="007C326F"/>
    <w:rsid w:val="007C370B"/>
    <w:rsid w:val="007C39BD"/>
    <w:rsid w:val="007C5495"/>
    <w:rsid w:val="007C55B9"/>
    <w:rsid w:val="007C67FB"/>
    <w:rsid w:val="007C6E35"/>
    <w:rsid w:val="007C7BAA"/>
    <w:rsid w:val="007D1324"/>
    <w:rsid w:val="007D13D2"/>
    <w:rsid w:val="007D2352"/>
    <w:rsid w:val="007D323A"/>
    <w:rsid w:val="007D40F2"/>
    <w:rsid w:val="007D5DDB"/>
    <w:rsid w:val="007D6451"/>
    <w:rsid w:val="007D6E7A"/>
    <w:rsid w:val="007E1D5C"/>
    <w:rsid w:val="007E2852"/>
    <w:rsid w:val="007E2980"/>
    <w:rsid w:val="007E43B2"/>
    <w:rsid w:val="007E7875"/>
    <w:rsid w:val="007F02EA"/>
    <w:rsid w:val="007F2B47"/>
    <w:rsid w:val="007F2ECB"/>
    <w:rsid w:val="007F3375"/>
    <w:rsid w:val="007F34C4"/>
    <w:rsid w:val="007F3D9F"/>
    <w:rsid w:val="007F571A"/>
    <w:rsid w:val="007F5FE6"/>
    <w:rsid w:val="007F6E1A"/>
    <w:rsid w:val="007F7D49"/>
    <w:rsid w:val="00806607"/>
    <w:rsid w:val="00810881"/>
    <w:rsid w:val="00810B6E"/>
    <w:rsid w:val="008110AF"/>
    <w:rsid w:val="008129CE"/>
    <w:rsid w:val="0081550D"/>
    <w:rsid w:val="0081691B"/>
    <w:rsid w:val="008209B2"/>
    <w:rsid w:val="00822B57"/>
    <w:rsid w:val="00824306"/>
    <w:rsid w:val="00826856"/>
    <w:rsid w:val="008279C3"/>
    <w:rsid w:val="00830004"/>
    <w:rsid w:val="008316AD"/>
    <w:rsid w:val="00831A80"/>
    <w:rsid w:val="00831B54"/>
    <w:rsid w:val="008323BE"/>
    <w:rsid w:val="008345F2"/>
    <w:rsid w:val="0083581C"/>
    <w:rsid w:val="00836B29"/>
    <w:rsid w:val="00837C96"/>
    <w:rsid w:val="008403ED"/>
    <w:rsid w:val="00842715"/>
    <w:rsid w:val="008429C5"/>
    <w:rsid w:val="00844C96"/>
    <w:rsid w:val="00845BC2"/>
    <w:rsid w:val="0084695C"/>
    <w:rsid w:val="00846D43"/>
    <w:rsid w:val="0084721B"/>
    <w:rsid w:val="00856107"/>
    <w:rsid w:val="008572FC"/>
    <w:rsid w:val="008573E2"/>
    <w:rsid w:val="00863349"/>
    <w:rsid w:val="0086533D"/>
    <w:rsid w:val="008669AB"/>
    <w:rsid w:val="008709DF"/>
    <w:rsid w:val="0087192F"/>
    <w:rsid w:val="00872CBA"/>
    <w:rsid w:val="0087774B"/>
    <w:rsid w:val="00880E2A"/>
    <w:rsid w:val="008850D7"/>
    <w:rsid w:val="00885D89"/>
    <w:rsid w:val="00892105"/>
    <w:rsid w:val="00895358"/>
    <w:rsid w:val="008A0582"/>
    <w:rsid w:val="008A172F"/>
    <w:rsid w:val="008A36B4"/>
    <w:rsid w:val="008A67BE"/>
    <w:rsid w:val="008B16BD"/>
    <w:rsid w:val="008B75FD"/>
    <w:rsid w:val="008C0026"/>
    <w:rsid w:val="008C10D9"/>
    <w:rsid w:val="008C2566"/>
    <w:rsid w:val="008C5EC0"/>
    <w:rsid w:val="008C7449"/>
    <w:rsid w:val="008D37F0"/>
    <w:rsid w:val="008D3F50"/>
    <w:rsid w:val="008D432E"/>
    <w:rsid w:val="008D4875"/>
    <w:rsid w:val="008D4A22"/>
    <w:rsid w:val="008D52A6"/>
    <w:rsid w:val="008D75F3"/>
    <w:rsid w:val="008D7BFB"/>
    <w:rsid w:val="008E0737"/>
    <w:rsid w:val="008E1C5C"/>
    <w:rsid w:val="008E2572"/>
    <w:rsid w:val="008E29C8"/>
    <w:rsid w:val="008E53ED"/>
    <w:rsid w:val="008E72E8"/>
    <w:rsid w:val="008F1EEF"/>
    <w:rsid w:val="008F4C62"/>
    <w:rsid w:val="008F5374"/>
    <w:rsid w:val="008F6EA9"/>
    <w:rsid w:val="008F708C"/>
    <w:rsid w:val="00900CED"/>
    <w:rsid w:val="00900DCC"/>
    <w:rsid w:val="00902540"/>
    <w:rsid w:val="009026B4"/>
    <w:rsid w:val="0090545D"/>
    <w:rsid w:val="009100EE"/>
    <w:rsid w:val="0091301E"/>
    <w:rsid w:val="0091683B"/>
    <w:rsid w:val="00917B59"/>
    <w:rsid w:val="009203F5"/>
    <w:rsid w:val="0092225D"/>
    <w:rsid w:val="009313F1"/>
    <w:rsid w:val="009321D8"/>
    <w:rsid w:val="00932974"/>
    <w:rsid w:val="00935259"/>
    <w:rsid w:val="00942229"/>
    <w:rsid w:val="00942445"/>
    <w:rsid w:val="00943899"/>
    <w:rsid w:val="00943A36"/>
    <w:rsid w:val="009440DB"/>
    <w:rsid w:val="00947C62"/>
    <w:rsid w:val="00951B48"/>
    <w:rsid w:val="00952F00"/>
    <w:rsid w:val="00955190"/>
    <w:rsid w:val="00957327"/>
    <w:rsid w:val="0096256A"/>
    <w:rsid w:val="00963E15"/>
    <w:rsid w:val="009649FE"/>
    <w:rsid w:val="00967FB2"/>
    <w:rsid w:val="00972A27"/>
    <w:rsid w:val="00975EDC"/>
    <w:rsid w:val="00977C72"/>
    <w:rsid w:val="00985B54"/>
    <w:rsid w:val="00987DA9"/>
    <w:rsid w:val="00987E58"/>
    <w:rsid w:val="00992363"/>
    <w:rsid w:val="00995D58"/>
    <w:rsid w:val="009961A2"/>
    <w:rsid w:val="009966F2"/>
    <w:rsid w:val="00996C4A"/>
    <w:rsid w:val="009973AD"/>
    <w:rsid w:val="009A007E"/>
    <w:rsid w:val="009A0563"/>
    <w:rsid w:val="009A4BEE"/>
    <w:rsid w:val="009A6971"/>
    <w:rsid w:val="009A7CA1"/>
    <w:rsid w:val="009B147D"/>
    <w:rsid w:val="009B3DF3"/>
    <w:rsid w:val="009B4C4F"/>
    <w:rsid w:val="009B5BE6"/>
    <w:rsid w:val="009B785D"/>
    <w:rsid w:val="009C1A7D"/>
    <w:rsid w:val="009C2430"/>
    <w:rsid w:val="009C4822"/>
    <w:rsid w:val="009C4D6B"/>
    <w:rsid w:val="009D0CBB"/>
    <w:rsid w:val="009D10C9"/>
    <w:rsid w:val="009D3641"/>
    <w:rsid w:val="009D4955"/>
    <w:rsid w:val="009D5F5E"/>
    <w:rsid w:val="009D6597"/>
    <w:rsid w:val="009D7368"/>
    <w:rsid w:val="009E33A7"/>
    <w:rsid w:val="009F080E"/>
    <w:rsid w:val="009F164D"/>
    <w:rsid w:val="009F59B9"/>
    <w:rsid w:val="009F6B74"/>
    <w:rsid w:val="009F78CC"/>
    <w:rsid w:val="009F7DA6"/>
    <w:rsid w:val="00A00D7F"/>
    <w:rsid w:val="00A00F58"/>
    <w:rsid w:val="00A01338"/>
    <w:rsid w:val="00A014C6"/>
    <w:rsid w:val="00A03114"/>
    <w:rsid w:val="00A06A8F"/>
    <w:rsid w:val="00A110E8"/>
    <w:rsid w:val="00A1281B"/>
    <w:rsid w:val="00A12AF5"/>
    <w:rsid w:val="00A21D55"/>
    <w:rsid w:val="00A21E26"/>
    <w:rsid w:val="00A2241B"/>
    <w:rsid w:val="00A43F41"/>
    <w:rsid w:val="00A441F0"/>
    <w:rsid w:val="00A44AB6"/>
    <w:rsid w:val="00A46884"/>
    <w:rsid w:val="00A54022"/>
    <w:rsid w:val="00A5778D"/>
    <w:rsid w:val="00A61D69"/>
    <w:rsid w:val="00A635C6"/>
    <w:rsid w:val="00A665D7"/>
    <w:rsid w:val="00A70F66"/>
    <w:rsid w:val="00A72DF4"/>
    <w:rsid w:val="00A752E1"/>
    <w:rsid w:val="00A7760A"/>
    <w:rsid w:val="00A83509"/>
    <w:rsid w:val="00A836AA"/>
    <w:rsid w:val="00A83789"/>
    <w:rsid w:val="00A875C7"/>
    <w:rsid w:val="00A901F0"/>
    <w:rsid w:val="00A92DC0"/>
    <w:rsid w:val="00AA1DC1"/>
    <w:rsid w:val="00AA2003"/>
    <w:rsid w:val="00AA20F3"/>
    <w:rsid w:val="00AA256C"/>
    <w:rsid w:val="00AA41D3"/>
    <w:rsid w:val="00AB1FF6"/>
    <w:rsid w:val="00AB21A3"/>
    <w:rsid w:val="00AB58E3"/>
    <w:rsid w:val="00AB5E9F"/>
    <w:rsid w:val="00AB6494"/>
    <w:rsid w:val="00AC1E7F"/>
    <w:rsid w:val="00AC3830"/>
    <w:rsid w:val="00AD53D6"/>
    <w:rsid w:val="00AD6D0C"/>
    <w:rsid w:val="00AE0236"/>
    <w:rsid w:val="00AE6643"/>
    <w:rsid w:val="00AF046C"/>
    <w:rsid w:val="00AF6135"/>
    <w:rsid w:val="00B01036"/>
    <w:rsid w:val="00B032E4"/>
    <w:rsid w:val="00B056BD"/>
    <w:rsid w:val="00B11930"/>
    <w:rsid w:val="00B121BA"/>
    <w:rsid w:val="00B12B64"/>
    <w:rsid w:val="00B1355D"/>
    <w:rsid w:val="00B135EB"/>
    <w:rsid w:val="00B203AA"/>
    <w:rsid w:val="00B20401"/>
    <w:rsid w:val="00B21720"/>
    <w:rsid w:val="00B2503E"/>
    <w:rsid w:val="00B27637"/>
    <w:rsid w:val="00B3094F"/>
    <w:rsid w:val="00B31E06"/>
    <w:rsid w:val="00B3248D"/>
    <w:rsid w:val="00B350C4"/>
    <w:rsid w:val="00B35AC1"/>
    <w:rsid w:val="00B36545"/>
    <w:rsid w:val="00B42C95"/>
    <w:rsid w:val="00B44157"/>
    <w:rsid w:val="00B45171"/>
    <w:rsid w:val="00B4548A"/>
    <w:rsid w:val="00B4585A"/>
    <w:rsid w:val="00B467A3"/>
    <w:rsid w:val="00B5001B"/>
    <w:rsid w:val="00B5047E"/>
    <w:rsid w:val="00B52245"/>
    <w:rsid w:val="00B5255B"/>
    <w:rsid w:val="00B53C0C"/>
    <w:rsid w:val="00B6070C"/>
    <w:rsid w:val="00B65545"/>
    <w:rsid w:val="00B66C39"/>
    <w:rsid w:val="00B7010F"/>
    <w:rsid w:val="00B70657"/>
    <w:rsid w:val="00B706A9"/>
    <w:rsid w:val="00B72F90"/>
    <w:rsid w:val="00B74025"/>
    <w:rsid w:val="00B7514C"/>
    <w:rsid w:val="00B75817"/>
    <w:rsid w:val="00B80B43"/>
    <w:rsid w:val="00B835DA"/>
    <w:rsid w:val="00B84629"/>
    <w:rsid w:val="00B85755"/>
    <w:rsid w:val="00B85D1B"/>
    <w:rsid w:val="00B860EB"/>
    <w:rsid w:val="00B87911"/>
    <w:rsid w:val="00B92186"/>
    <w:rsid w:val="00B92C5B"/>
    <w:rsid w:val="00B966BB"/>
    <w:rsid w:val="00BA4208"/>
    <w:rsid w:val="00BA42A0"/>
    <w:rsid w:val="00BA42F9"/>
    <w:rsid w:val="00BA6A77"/>
    <w:rsid w:val="00BB280D"/>
    <w:rsid w:val="00BB3881"/>
    <w:rsid w:val="00BC57A9"/>
    <w:rsid w:val="00BC5A8C"/>
    <w:rsid w:val="00BD1510"/>
    <w:rsid w:val="00BD1687"/>
    <w:rsid w:val="00BD1BE6"/>
    <w:rsid w:val="00BD6C83"/>
    <w:rsid w:val="00BD7100"/>
    <w:rsid w:val="00BE47BB"/>
    <w:rsid w:val="00BF7C27"/>
    <w:rsid w:val="00C0078B"/>
    <w:rsid w:val="00C02072"/>
    <w:rsid w:val="00C037D2"/>
    <w:rsid w:val="00C05EE0"/>
    <w:rsid w:val="00C06F0A"/>
    <w:rsid w:val="00C1004E"/>
    <w:rsid w:val="00C11000"/>
    <w:rsid w:val="00C122D9"/>
    <w:rsid w:val="00C12351"/>
    <w:rsid w:val="00C14684"/>
    <w:rsid w:val="00C14A54"/>
    <w:rsid w:val="00C1559E"/>
    <w:rsid w:val="00C25027"/>
    <w:rsid w:val="00C265FC"/>
    <w:rsid w:val="00C26F26"/>
    <w:rsid w:val="00C31FD1"/>
    <w:rsid w:val="00C335E3"/>
    <w:rsid w:val="00C33BCB"/>
    <w:rsid w:val="00C42651"/>
    <w:rsid w:val="00C428CA"/>
    <w:rsid w:val="00C43460"/>
    <w:rsid w:val="00C4479C"/>
    <w:rsid w:val="00C45735"/>
    <w:rsid w:val="00C47C44"/>
    <w:rsid w:val="00C50DAE"/>
    <w:rsid w:val="00C548DE"/>
    <w:rsid w:val="00C54B8F"/>
    <w:rsid w:val="00C56CC7"/>
    <w:rsid w:val="00C579FD"/>
    <w:rsid w:val="00C57F18"/>
    <w:rsid w:val="00C60637"/>
    <w:rsid w:val="00C60822"/>
    <w:rsid w:val="00C61C9C"/>
    <w:rsid w:val="00C639EE"/>
    <w:rsid w:val="00C63BE4"/>
    <w:rsid w:val="00C6426C"/>
    <w:rsid w:val="00C652CE"/>
    <w:rsid w:val="00C65368"/>
    <w:rsid w:val="00C70512"/>
    <w:rsid w:val="00C7079D"/>
    <w:rsid w:val="00C745B1"/>
    <w:rsid w:val="00C75960"/>
    <w:rsid w:val="00C76330"/>
    <w:rsid w:val="00C77D37"/>
    <w:rsid w:val="00C809CE"/>
    <w:rsid w:val="00C8312C"/>
    <w:rsid w:val="00C84244"/>
    <w:rsid w:val="00C848FB"/>
    <w:rsid w:val="00C85E79"/>
    <w:rsid w:val="00C92538"/>
    <w:rsid w:val="00C92682"/>
    <w:rsid w:val="00C93CA6"/>
    <w:rsid w:val="00C94D16"/>
    <w:rsid w:val="00C94F7F"/>
    <w:rsid w:val="00C9671F"/>
    <w:rsid w:val="00C97264"/>
    <w:rsid w:val="00CA347A"/>
    <w:rsid w:val="00CA3B50"/>
    <w:rsid w:val="00CA495F"/>
    <w:rsid w:val="00CA5B8A"/>
    <w:rsid w:val="00CA6622"/>
    <w:rsid w:val="00CA707C"/>
    <w:rsid w:val="00CB4C6E"/>
    <w:rsid w:val="00CB51A5"/>
    <w:rsid w:val="00CB58D3"/>
    <w:rsid w:val="00CB744A"/>
    <w:rsid w:val="00CC208E"/>
    <w:rsid w:val="00CC2DA6"/>
    <w:rsid w:val="00CC2F4E"/>
    <w:rsid w:val="00CC30D9"/>
    <w:rsid w:val="00CC7580"/>
    <w:rsid w:val="00CC7CBC"/>
    <w:rsid w:val="00CD07AC"/>
    <w:rsid w:val="00CD2762"/>
    <w:rsid w:val="00CD580F"/>
    <w:rsid w:val="00CE24FA"/>
    <w:rsid w:val="00CE422A"/>
    <w:rsid w:val="00CE6A8C"/>
    <w:rsid w:val="00CF1543"/>
    <w:rsid w:val="00CF3D90"/>
    <w:rsid w:val="00D0293A"/>
    <w:rsid w:val="00D04DBE"/>
    <w:rsid w:val="00D05ED1"/>
    <w:rsid w:val="00D06C96"/>
    <w:rsid w:val="00D12ECC"/>
    <w:rsid w:val="00D15303"/>
    <w:rsid w:val="00D17694"/>
    <w:rsid w:val="00D231D1"/>
    <w:rsid w:val="00D237B4"/>
    <w:rsid w:val="00D2441C"/>
    <w:rsid w:val="00D32AAD"/>
    <w:rsid w:val="00D32B15"/>
    <w:rsid w:val="00D36942"/>
    <w:rsid w:val="00D372F0"/>
    <w:rsid w:val="00D41E09"/>
    <w:rsid w:val="00D43186"/>
    <w:rsid w:val="00D439FE"/>
    <w:rsid w:val="00D44425"/>
    <w:rsid w:val="00D473AF"/>
    <w:rsid w:val="00D47F75"/>
    <w:rsid w:val="00D50D9B"/>
    <w:rsid w:val="00D54770"/>
    <w:rsid w:val="00D54C5C"/>
    <w:rsid w:val="00D5558B"/>
    <w:rsid w:val="00D60135"/>
    <w:rsid w:val="00D607B7"/>
    <w:rsid w:val="00D61277"/>
    <w:rsid w:val="00D62BE8"/>
    <w:rsid w:val="00D62FA3"/>
    <w:rsid w:val="00D65437"/>
    <w:rsid w:val="00D6555F"/>
    <w:rsid w:val="00D6583D"/>
    <w:rsid w:val="00D70952"/>
    <w:rsid w:val="00D72B3D"/>
    <w:rsid w:val="00D736AA"/>
    <w:rsid w:val="00D73914"/>
    <w:rsid w:val="00D77DBD"/>
    <w:rsid w:val="00D80BB6"/>
    <w:rsid w:val="00D84390"/>
    <w:rsid w:val="00D8471D"/>
    <w:rsid w:val="00D84964"/>
    <w:rsid w:val="00D93792"/>
    <w:rsid w:val="00D9502D"/>
    <w:rsid w:val="00D977F3"/>
    <w:rsid w:val="00DA408B"/>
    <w:rsid w:val="00DA4F26"/>
    <w:rsid w:val="00DA7366"/>
    <w:rsid w:val="00DA7EF7"/>
    <w:rsid w:val="00DB10A7"/>
    <w:rsid w:val="00DB2E3D"/>
    <w:rsid w:val="00DB5074"/>
    <w:rsid w:val="00DB54CE"/>
    <w:rsid w:val="00DC0DE6"/>
    <w:rsid w:val="00DC3748"/>
    <w:rsid w:val="00DC5E31"/>
    <w:rsid w:val="00DC7ACB"/>
    <w:rsid w:val="00DD69F8"/>
    <w:rsid w:val="00DD776E"/>
    <w:rsid w:val="00DE0FC0"/>
    <w:rsid w:val="00DE44A7"/>
    <w:rsid w:val="00DE4504"/>
    <w:rsid w:val="00DE4D71"/>
    <w:rsid w:val="00DE6823"/>
    <w:rsid w:val="00DF72F5"/>
    <w:rsid w:val="00E00CA2"/>
    <w:rsid w:val="00E04E0C"/>
    <w:rsid w:val="00E0552D"/>
    <w:rsid w:val="00E116AC"/>
    <w:rsid w:val="00E1210B"/>
    <w:rsid w:val="00E13255"/>
    <w:rsid w:val="00E1453E"/>
    <w:rsid w:val="00E14D52"/>
    <w:rsid w:val="00E2106F"/>
    <w:rsid w:val="00E23482"/>
    <w:rsid w:val="00E24569"/>
    <w:rsid w:val="00E27C5D"/>
    <w:rsid w:val="00E32AA7"/>
    <w:rsid w:val="00E33F13"/>
    <w:rsid w:val="00E36B3A"/>
    <w:rsid w:val="00E37C87"/>
    <w:rsid w:val="00E42CB6"/>
    <w:rsid w:val="00E50ADA"/>
    <w:rsid w:val="00E50BCC"/>
    <w:rsid w:val="00E5743A"/>
    <w:rsid w:val="00E6050C"/>
    <w:rsid w:val="00E6271B"/>
    <w:rsid w:val="00E6545D"/>
    <w:rsid w:val="00E657EB"/>
    <w:rsid w:val="00E65BBF"/>
    <w:rsid w:val="00E65C33"/>
    <w:rsid w:val="00E66BEC"/>
    <w:rsid w:val="00E70EED"/>
    <w:rsid w:val="00E7266F"/>
    <w:rsid w:val="00E729BD"/>
    <w:rsid w:val="00E7301C"/>
    <w:rsid w:val="00E73777"/>
    <w:rsid w:val="00E75814"/>
    <w:rsid w:val="00E76916"/>
    <w:rsid w:val="00E76AC3"/>
    <w:rsid w:val="00E770DD"/>
    <w:rsid w:val="00E80B83"/>
    <w:rsid w:val="00E84222"/>
    <w:rsid w:val="00E868EE"/>
    <w:rsid w:val="00E9350B"/>
    <w:rsid w:val="00E93A4A"/>
    <w:rsid w:val="00E94E1B"/>
    <w:rsid w:val="00E959CE"/>
    <w:rsid w:val="00E95B2D"/>
    <w:rsid w:val="00EA0A93"/>
    <w:rsid w:val="00EA3CDD"/>
    <w:rsid w:val="00EA4222"/>
    <w:rsid w:val="00EA6B8D"/>
    <w:rsid w:val="00EB1368"/>
    <w:rsid w:val="00EB21E3"/>
    <w:rsid w:val="00EB3E70"/>
    <w:rsid w:val="00EB4AF8"/>
    <w:rsid w:val="00EB5B86"/>
    <w:rsid w:val="00EB5CD6"/>
    <w:rsid w:val="00EB5EE7"/>
    <w:rsid w:val="00EB64BF"/>
    <w:rsid w:val="00EB7D3B"/>
    <w:rsid w:val="00EC2490"/>
    <w:rsid w:val="00EC3D12"/>
    <w:rsid w:val="00EC42B7"/>
    <w:rsid w:val="00EC57CD"/>
    <w:rsid w:val="00EC5821"/>
    <w:rsid w:val="00EC5CBE"/>
    <w:rsid w:val="00EC5E5F"/>
    <w:rsid w:val="00EC7164"/>
    <w:rsid w:val="00ED0B70"/>
    <w:rsid w:val="00ED454E"/>
    <w:rsid w:val="00ED5FFA"/>
    <w:rsid w:val="00ED683C"/>
    <w:rsid w:val="00EE18E6"/>
    <w:rsid w:val="00EE2E5F"/>
    <w:rsid w:val="00EE6562"/>
    <w:rsid w:val="00EF324F"/>
    <w:rsid w:val="00F017EF"/>
    <w:rsid w:val="00F01929"/>
    <w:rsid w:val="00F02282"/>
    <w:rsid w:val="00F0338E"/>
    <w:rsid w:val="00F03D9A"/>
    <w:rsid w:val="00F0456A"/>
    <w:rsid w:val="00F04F4D"/>
    <w:rsid w:val="00F051D3"/>
    <w:rsid w:val="00F072E6"/>
    <w:rsid w:val="00F07E0B"/>
    <w:rsid w:val="00F135CE"/>
    <w:rsid w:val="00F159BE"/>
    <w:rsid w:val="00F17997"/>
    <w:rsid w:val="00F23343"/>
    <w:rsid w:val="00F24C36"/>
    <w:rsid w:val="00F26005"/>
    <w:rsid w:val="00F274A0"/>
    <w:rsid w:val="00F306D8"/>
    <w:rsid w:val="00F311D8"/>
    <w:rsid w:val="00F321F1"/>
    <w:rsid w:val="00F34A92"/>
    <w:rsid w:val="00F35780"/>
    <w:rsid w:val="00F370EA"/>
    <w:rsid w:val="00F3742E"/>
    <w:rsid w:val="00F40446"/>
    <w:rsid w:val="00F42BFD"/>
    <w:rsid w:val="00F45118"/>
    <w:rsid w:val="00F5098B"/>
    <w:rsid w:val="00F5290A"/>
    <w:rsid w:val="00F52F44"/>
    <w:rsid w:val="00F5381E"/>
    <w:rsid w:val="00F70A8A"/>
    <w:rsid w:val="00F71092"/>
    <w:rsid w:val="00F737D2"/>
    <w:rsid w:val="00F75ABA"/>
    <w:rsid w:val="00F75DDB"/>
    <w:rsid w:val="00F80B4F"/>
    <w:rsid w:val="00F83F6F"/>
    <w:rsid w:val="00F87019"/>
    <w:rsid w:val="00F87822"/>
    <w:rsid w:val="00F90281"/>
    <w:rsid w:val="00F954D3"/>
    <w:rsid w:val="00F9696E"/>
    <w:rsid w:val="00FA2E9E"/>
    <w:rsid w:val="00FA3833"/>
    <w:rsid w:val="00FA5E09"/>
    <w:rsid w:val="00FA6BB5"/>
    <w:rsid w:val="00FB0047"/>
    <w:rsid w:val="00FB59BA"/>
    <w:rsid w:val="00FB59F4"/>
    <w:rsid w:val="00FB7AA8"/>
    <w:rsid w:val="00FC1979"/>
    <w:rsid w:val="00FC4F7C"/>
    <w:rsid w:val="00FC778A"/>
    <w:rsid w:val="00FD0C5B"/>
    <w:rsid w:val="00FD2819"/>
    <w:rsid w:val="00FD2AC1"/>
    <w:rsid w:val="00FD5DBD"/>
    <w:rsid w:val="00FE1C28"/>
    <w:rsid w:val="00FE2175"/>
    <w:rsid w:val="00FE4137"/>
    <w:rsid w:val="00FE4A1E"/>
    <w:rsid w:val="00FE571B"/>
    <w:rsid w:val="00FF44D8"/>
    <w:rsid w:val="00FF4EBA"/>
    <w:rsid w:val="00FF5897"/>
    <w:rsid w:val="00FF6EE3"/>
    <w:rsid w:val="00FF77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271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locked/>
    <w:rsid w:val="00EE2E5F"/>
    <w:pPr>
      <w:keepNext/>
      <w:outlineLvl w:val="0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5B3271"/>
    <w:pPr>
      <w:keepNext/>
      <w:ind w:left="3600" w:firstLine="720"/>
      <w:outlineLvl w:val="0"/>
    </w:pPr>
    <w:rPr>
      <w:b/>
      <w:bCs/>
      <w:sz w:val="24"/>
      <w:szCs w:val="24"/>
    </w:rPr>
  </w:style>
  <w:style w:type="character" w:customStyle="1" w:styleId="a3">
    <w:name w:val="Основной шрифт"/>
    <w:rsid w:val="005B3271"/>
  </w:style>
  <w:style w:type="paragraph" w:styleId="a4">
    <w:name w:val="Body Text"/>
    <w:basedOn w:val="a"/>
    <w:link w:val="a5"/>
    <w:rsid w:val="005B3271"/>
    <w:pPr>
      <w:jc w:val="both"/>
    </w:pPr>
  </w:style>
  <w:style w:type="character" w:customStyle="1" w:styleId="a5">
    <w:name w:val="Основной текст Знак"/>
    <w:link w:val="a4"/>
    <w:locked/>
    <w:rsid w:val="005B3271"/>
    <w:rPr>
      <w:sz w:val="20"/>
      <w:szCs w:val="20"/>
    </w:rPr>
  </w:style>
  <w:style w:type="paragraph" w:customStyle="1" w:styleId="ConsPlusNormal">
    <w:name w:val="ConsPlusNormal"/>
    <w:rsid w:val="00F70A8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 Знак Знак Знак Знак Знак Знак"/>
    <w:basedOn w:val="a"/>
    <w:rsid w:val="0029527B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7">
    <w:name w:val="Знак Знак Знак Знак"/>
    <w:basedOn w:val="a"/>
    <w:rsid w:val="00EE2E5F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10">
    <w:name w:val="Заголовок 1 Знак"/>
    <w:link w:val="1"/>
    <w:rsid w:val="000F01C0"/>
    <w:rPr>
      <w:b/>
      <w:bCs/>
      <w:sz w:val="22"/>
      <w:szCs w:val="22"/>
    </w:rPr>
  </w:style>
  <w:style w:type="paragraph" w:styleId="a8">
    <w:name w:val="Balloon Text"/>
    <w:basedOn w:val="a"/>
    <w:link w:val="a9"/>
    <w:rsid w:val="009F080E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9F080E"/>
    <w:rPr>
      <w:rFonts w:ascii="Tahoma" w:hAnsi="Tahoma" w:cs="Tahoma"/>
      <w:sz w:val="16"/>
      <w:szCs w:val="16"/>
    </w:rPr>
  </w:style>
  <w:style w:type="character" w:customStyle="1" w:styleId="12">
    <w:name w:val="Заголовок №1_"/>
    <w:link w:val="13"/>
    <w:rsid w:val="004557E1"/>
    <w:rPr>
      <w:b/>
      <w:bCs/>
      <w:sz w:val="30"/>
      <w:szCs w:val="30"/>
      <w:lang w:bidi="ar-SA"/>
    </w:rPr>
  </w:style>
  <w:style w:type="paragraph" w:customStyle="1" w:styleId="13">
    <w:name w:val="Заголовок №1"/>
    <w:basedOn w:val="a"/>
    <w:link w:val="12"/>
    <w:rsid w:val="004557E1"/>
    <w:pPr>
      <w:widowControl w:val="0"/>
      <w:shd w:val="clear" w:color="auto" w:fill="FFFFFF"/>
      <w:autoSpaceDE/>
      <w:autoSpaceDN/>
      <w:spacing w:after="120" w:line="240" w:lineRule="atLeast"/>
      <w:jc w:val="center"/>
      <w:outlineLvl w:val="0"/>
    </w:pPr>
    <w:rPr>
      <w:b/>
      <w:bCs/>
      <w:sz w:val="30"/>
      <w:szCs w:val="30"/>
    </w:rPr>
  </w:style>
  <w:style w:type="character" w:styleId="aa">
    <w:name w:val="Subtle Emphasis"/>
    <w:uiPriority w:val="19"/>
    <w:qFormat/>
    <w:rsid w:val="006E4079"/>
    <w:rPr>
      <w:i/>
      <w:iCs/>
      <w:color w:val="808080"/>
    </w:rPr>
  </w:style>
  <w:style w:type="character" w:styleId="ab">
    <w:name w:val="Emphasis"/>
    <w:qFormat/>
    <w:locked/>
    <w:rsid w:val="00C65368"/>
    <w:rPr>
      <w:i/>
      <w:iCs/>
    </w:rPr>
  </w:style>
  <w:style w:type="character" w:styleId="ac">
    <w:name w:val="Strong"/>
    <w:qFormat/>
    <w:locked/>
    <w:rsid w:val="00C65368"/>
    <w:rPr>
      <w:b/>
      <w:bCs/>
    </w:rPr>
  </w:style>
  <w:style w:type="paragraph" w:styleId="ad">
    <w:name w:val="No Spacing"/>
    <w:aliases w:val="Доклад,No Spacing"/>
    <w:link w:val="ae"/>
    <w:uiPriority w:val="1"/>
    <w:qFormat/>
    <w:rsid w:val="00C43460"/>
    <w:pPr>
      <w:autoSpaceDE w:val="0"/>
      <w:autoSpaceDN w:val="0"/>
    </w:pPr>
  </w:style>
  <w:style w:type="table" w:styleId="af">
    <w:name w:val="Table Grid"/>
    <w:basedOn w:val="a1"/>
    <w:uiPriority w:val="59"/>
    <w:locked/>
    <w:rsid w:val="00836B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">
    <w:name w:val="Основной текст (3)_"/>
    <w:basedOn w:val="a0"/>
    <w:link w:val="30"/>
    <w:uiPriority w:val="99"/>
    <w:rsid w:val="004A07E1"/>
    <w:rPr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A07E1"/>
    <w:pPr>
      <w:widowControl w:val="0"/>
      <w:shd w:val="clear" w:color="auto" w:fill="FFFFFF"/>
      <w:autoSpaceDE/>
      <w:autoSpaceDN/>
      <w:spacing w:line="322" w:lineRule="exact"/>
      <w:jc w:val="center"/>
    </w:pPr>
    <w:rPr>
      <w:sz w:val="26"/>
      <w:szCs w:val="26"/>
    </w:rPr>
  </w:style>
  <w:style w:type="character" w:customStyle="1" w:styleId="ae">
    <w:name w:val="Без интервала Знак"/>
    <w:aliases w:val="Доклад Знак,No Spacing Знак"/>
    <w:link w:val="ad"/>
    <w:uiPriority w:val="1"/>
    <w:qFormat/>
    <w:locked/>
    <w:rsid w:val="007D40F2"/>
  </w:style>
  <w:style w:type="character" w:customStyle="1" w:styleId="2">
    <w:name w:val="Основной текст (2)_"/>
    <w:basedOn w:val="a0"/>
    <w:link w:val="20"/>
    <w:rsid w:val="009D3641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3641"/>
    <w:pPr>
      <w:widowControl w:val="0"/>
      <w:shd w:val="clear" w:color="auto" w:fill="FFFFFF"/>
      <w:autoSpaceDE/>
      <w:autoSpaceDN/>
      <w:spacing w:after="240" w:line="0" w:lineRule="atLeast"/>
    </w:pPr>
    <w:rPr>
      <w:b/>
      <w:bCs/>
      <w:sz w:val="26"/>
      <w:szCs w:val="26"/>
    </w:rPr>
  </w:style>
  <w:style w:type="character" w:customStyle="1" w:styleId="4">
    <w:name w:val="Основной текст (4)_"/>
    <w:basedOn w:val="a0"/>
    <w:link w:val="40"/>
    <w:rsid w:val="0030212C"/>
    <w:rPr>
      <w:b/>
      <w:bCs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0212C"/>
    <w:pPr>
      <w:widowControl w:val="0"/>
      <w:shd w:val="clear" w:color="auto" w:fill="FFFFFF"/>
      <w:autoSpaceDE/>
      <w:autoSpaceDN/>
      <w:spacing w:line="317" w:lineRule="exact"/>
      <w:jc w:val="center"/>
    </w:pPr>
    <w:rPr>
      <w:b/>
      <w:bCs/>
      <w:sz w:val="25"/>
      <w:szCs w:val="25"/>
    </w:rPr>
  </w:style>
  <w:style w:type="character" w:customStyle="1" w:styleId="14">
    <w:name w:val="Основной текст Знак1"/>
    <w:basedOn w:val="a0"/>
    <w:uiPriority w:val="99"/>
    <w:rsid w:val="009F6B74"/>
    <w:rPr>
      <w:rFonts w:ascii="Times New Roman" w:hAnsi="Times New Roman" w:cs="Times New Roman"/>
      <w:sz w:val="27"/>
      <w:szCs w:val="27"/>
      <w:u w:val="none"/>
    </w:rPr>
  </w:style>
  <w:style w:type="character" w:customStyle="1" w:styleId="af0">
    <w:name w:val="Основной текст_"/>
    <w:basedOn w:val="a0"/>
    <w:link w:val="15"/>
    <w:rsid w:val="00D9502D"/>
    <w:rPr>
      <w:sz w:val="27"/>
      <w:szCs w:val="27"/>
      <w:shd w:val="clear" w:color="auto" w:fill="FFFFFF"/>
    </w:rPr>
  </w:style>
  <w:style w:type="paragraph" w:customStyle="1" w:styleId="15">
    <w:name w:val="Основной текст1"/>
    <w:basedOn w:val="a"/>
    <w:link w:val="af0"/>
    <w:rsid w:val="00D9502D"/>
    <w:pPr>
      <w:widowControl w:val="0"/>
      <w:shd w:val="clear" w:color="auto" w:fill="FFFFFF"/>
      <w:autoSpaceDE/>
      <w:autoSpaceDN/>
      <w:spacing w:after="60" w:line="0" w:lineRule="atLeast"/>
      <w:jc w:val="both"/>
    </w:pPr>
    <w:rPr>
      <w:sz w:val="27"/>
      <w:szCs w:val="27"/>
    </w:rPr>
  </w:style>
  <w:style w:type="paragraph" w:styleId="af1">
    <w:name w:val="List Paragraph"/>
    <w:basedOn w:val="a"/>
    <w:uiPriority w:val="34"/>
    <w:qFormat/>
    <w:rsid w:val="00AA256C"/>
    <w:pPr>
      <w:ind w:left="720"/>
      <w:contextualSpacing/>
    </w:pPr>
  </w:style>
  <w:style w:type="character" w:customStyle="1" w:styleId="6Exact">
    <w:name w:val="Основной текст (6) Exact"/>
    <w:basedOn w:val="a0"/>
    <w:link w:val="6"/>
    <w:rsid w:val="00143076"/>
    <w:rPr>
      <w:rFonts w:ascii="Verdana" w:eastAsia="Verdana" w:hAnsi="Verdana" w:cs="Verdana"/>
      <w:spacing w:val="-2"/>
      <w:sz w:val="23"/>
      <w:szCs w:val="23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143076"/>
    <w:pPr>
      <w:widowControl w:val="0"/>
      <w:shd w:val="clear" w:color="auto" w:fill="FFFFFF"/>
      <w:autoSpaceDE/>
      <w:autoSpaceDN/>
      <w:spacing w:after="180" w:line="290" w:lineRule="exact"/>
      <w:ind w:hanging="160"/>
    </w:pPr>
    <w:rPr>
      <w:rFonts w:ascii="Verdana" w:eastAsia="Verdana" w:hAnsi="Verdana" w:cs="Verdana"/>
      <w:spacing w:val="-2"/>
      <w:sz w:val="23"/>
      <w:szCs w:val="23"/>
    </w:rPr>
  </w:style>
  <w:style w:type="character" w:customStyle="1" w:styleId="apple-converted-space">
    <w:name w:val="apple-converted-space"/>
    <w:basedOn w:val="a0"/>
    <w:rsid w:val="00143076"/>
  </w:style>
  <w:style w:type="character" w:customStyle="1" w:styleId="Exact">
    <w:name w:val="Основной текст Exact"/>
    <w:basedOn w:val="a0"/>
    <w:rsid w:val="003146C6"/>
    <w:rPr>
      <w:rFonts w:ascii="Verdana" w:eastAsia="Verdana" w:hAnsi="Verdana" w:cs="Verdana"/>
      <w:spacing w:val="-3"/>
      <w:sz w:val="23"/>
      <w:szCs w:val="23"/>
      <w:shd w:val="clear" w:color="auto" w:fill="FFFFFF"/>
    </w:rPr>
  </w:style>
  <w:style w:type="character" w:customStyle="1" w:styleId="Bodytext2">
    <w:name w:val="Body text (2)_"/>
    <w:basedOn w:val="a0"/>
    <w:link w:val="Bodytext21"/>
    <w:uiPriority w:val="99"/>
    <w:locked/>
    <w:rsid w:val="00330EE9"/>
    <w:rPr>
      <w:sz w:val="28"/>
      <w:szCs w:val="28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330EE9"/>
    <w:pPr>
      <w:widowControl w:val="0"/>
      <w:shd w:val="clear" w:color="auto" w:fill="FFFFFF"/>
      <w:autoSpaceDE/>
      <w:autoSpaceDN/>
      <w:spacing w:before="300" w:line="322" w:lineRule="exact"/>
      <w:jc w:val="both"/>
    </w:pPr>
    <w:rPr>
      <w:sz w:val="28"/>
      <w:szCs w:val="28"/>
    </w:rPr>
  </w:style>
  <w:style w:type="character" w:customStyle="1" w:styleId="Bodytext7">
    <w:name w:val="Body text (7)_"/>
    <w:basedOn w:val="a0"/>
    <w:link w:val="Bodytext70"/>
    <w:uiPriority w:val="99"/>
    <w:locked/>
    <w:rsid w:val="00385DA8"/>
    <w:rPr>
      <w:b/>
      <w:bCs/>
      <w:sz w:val="32"/>
      <w:szCs w:val="32"/>
      <w:shd w:val="clear" w:color="auto" w:fill="FFFFFF"/>
    </w:rPr>
  </w:style>
  <w:style w:type="paragraph" w:customStyle="1" w:styleId="Bodytext70">
    <w:name w:val="Body text (7)"/>
    <w:basedOn w:val="a"/>
    <w:link w:val="Bodytext7"/>
    <w:uiPriority w:val="99"/>
    <w:rsid w:val="00385DA8"/>
    <w:pPr>
      <w:widowControl w:val="0"/>
      <w:shd w:val="clear" w:color="auto" w:fill="FFFFFF"/>
      <w:autoSpaceDE/>
      <w:autoSpaceDN/>
      <w:spacing w:line="370" w:lineRule="exact"/>
      <w:jc w:val="center"/>
    </w:pPr>
    <w:rPr>
      <w:b/>
      <w:bCs/>
      <w:sz w:val="32"/>
      <w:szCs w:val="32"/>
    </w:rPr>
  </w:style>
  <w:style w:type="character" w:customStyle="1" w:styleId="Heading1">
    <w:name w:val="Heading #1_"/>
    <w:basedOn w:val="a0"/>
    <w:link w:val="Heading10"/>
    <w:uiPriority w:val="99"/>
    <w:locked/>
    <w:rsid w:val="00385DA8"/>
    <w:rPr>
      <w:b/>
      <w:bCs/>
      <w:sz w:val="28"/>
      <w:szCs w:val="28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385DA8"/>
    <w:pPr>
      <w:widowControl w:val="0"/>
      <w:shd w:val="clear" w:color="auto" w:fill="FFFFFF"/>
      <w:autoSpaceDE/>
      <w:autoSpaceDN/>
      <w:spacing w:after="120" w:line="240" w:lineRule="atLeast"/>
      <w:jc w:val="center"/>
      <w:outlineLvl w:val="0"/>
    </w:pPr>
    <w:rPr>
      <w:b/>
      <w:bCs/>
      <w:sz w:val="28"/>
      <w:szCs w:val="28"/>
    </w:rPr>
  </w:style>
  <w:style w:type="character" w:styleId="af2">
    <w:name w:val="Hyperlink"/>
    <w:rsid w:val="000B4787"/>
    <w:rPr>
      <w:color w:val="000080"/>
      <w:u w:val="single"/>
    </w:rPr>
  </w:style>
  <w:style w:type="paragraph" w:styleId="af3">
    <w:name w:val="Normal (Web)"/>
    <w:basedOn w:val="a"/>
    <w:uiPriority w:val="99"/>
    <w:semiHidden/>
    <w:unhideWhenUsed/>
    <w:rsid w:val="005A0DFB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2;&#1079;&#1072;&#1080;&#1084;&#1086;&#1076;&#1077;&#1081;&#1089;&#1090;&#1074;&#1080;&#1077;\&#1041;&#1086;&#1073;&#1080;&#1085;&#1091;%20&#1087;&#1086;%20&#1088;&#1072;&#1079;&#1084;&#1077;&#1097;&#1077;&#1085;&#1080;&#1102;%20&#1080;&#1085;&#1092;&#1086;&#1088;&#1084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E8265-FA72-4CC4-BB87-19733D4DD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Бобину по размещению информации.dotx</Template>
  <TotalTime>29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_2ЗАМ</vt:lpstr>
    </vt:vector>
  </TitlesOfParts>
  <Company>Нефтекумское РОВД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_2ЗАМ</dc:title>
  <dc:creator>User</dc:creator>
  <cp:lastModifiedBy>RePack by Diakov</cp:lastModifiedBy>
  <cp:revision>5</cp:revision>
  <cp:lastPrinted>2023-02-15T07:50:00Z</cp:lastPrinted>
  <dcterms:created xsi:type="dcterms:W3CDTF">2023-05-04T05:30:00Z</dcterms:created>
  <dcterms:modified xsi:type="dcterms:W3CDTF">2023-10-21T11:41:00Z</dcterms:modified>
</cp:coreProperties>
</file>