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11" w:rsidRPr="00193AE9" w:rsidRDefault="008A0911" w:rsidP="007015CB">
      <w:pPr>
        <w:jc w:val="center"/>
        <w:rPr>
          <w:noProof/>
          <w:sz w:val="28"/>
          <w:szCs w:val="28"/>
        </w:rPr>
      </w:pPr>
      <w:r w:rsidRPr="00C4202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39pt;visibility:visible">
            <v:imagedata r:id="rId6" o:title=""/>
          </v:shape>
        </w:pict>
      </w:r>
    </w:p>
    <w:p w:rsidR="008A0911" w:rsidRPr="00193AE9" w:rsidRDefault="008A0911" w:rsidP="007015C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 xml:space="preserve"> ДУМА НЕФТЕКУМСКОГО ГОРОДСКОГО ОКРУГА </w:t>
      </w:r>
    </w:p>
    <w:p w:rsidR="008A0911" w:rsidRPr="00193AE9" w:rsidRDefault="008A0911" w:rsidP="007015C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СТАВРОПОЛЬСКОГО КРАЯ</w:t>
      </w:r>
    </w:p>
    <w:p w:rsidR="008A0911" w:rsidRPr="00193AE9" w:rsidRDefault="008A0911" w:rsidP="007015C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ПЕРВОГО СОЗЫВА</w:t>
      </w:r>
    </w:p>
    <w:p w:rsidR="008A0911" w:rsidRPr="00193AE9" w:rsidRDefault="008A0911" w:rsidP="007015CB">
      <w:pPr>
        <w:jc w:val="center"/>
        <w:rPr>
          <w:sz w:val="28"/>
          <w:szCs w:val="28"/>
        </w:rPr>
      </w:pPr>
    </w:p>
    <w:p w:rsidR="008A0911" w:rsidRPr="00193AE9" w:rsidRDefault="008A0911" w:rsidP="007015CB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РЕШЕНИЕ</w:t>
      </w:r>
    </w:p>
    <w:p w:rsidR="008A0911" w:rsidRPr="00193AE9" w:rsidRDefault="008A0911" w:rsidP="007015CB">
      <w:pPr>
        <w:jc w:val="center"/>
        <w:rPr>
          <w:sz w:val="28"/>
          <w:szCs w:val="28"/>
        </w:rPr>
      </w:pPr>
    </w:p>
    <w:p w:rsidR="008A0911" w:rsidRPr="00193AE9" w:rsidRDefault="008A0911" w:rsidP="007015CB">
      <w:pPr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Pr="00193AE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93AE9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</w:t>
      </w:r>
      <w:r w:rsidRPr="00193A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93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3AE9">
        <w:rPr>
          <w:sz w:val="28"/>
          <w:szCs w:val="28"/>
        </w:rPr>
        <w:t xml:space="preserve">    г. Нефтекумск                                         № </w:t>
      </w:r>
      <w:r>
        <w:rPr>
          <w:sz w:val="28"/>
          <w:szCs w:val="28"/>
        </w:rPr>
        <w:t>711</w:t>
      </w:r>
    </w:p>
    <w:p w:rsidR="008A0911" w:rsidRPr="001B7C54" w:rsidRDefault="008A0911" w:rsidP="007015CB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0911" w:rsidRPr="001B7C54" w:rsidRDefault="008A0911" w:rsidP="007015CB">
      <w:pPr>
        <w:pStyle w:val="BodyText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 xml:space="preserve">О бюджете Нефтекумского городского округа Ставропольского края </w:t>
      </w:r>
    </w:p>
    <w:p w:rsidR="008A0911" w:rsidRPr="001B7C54" w:rsidRDefault="008A0911" w:rsidP="007015CB">
      <w:pPr>
        <w:pStyle w:val="BodyText"/>
        <w:suppressAutoHyphens/>
        <w:spacing w:after="0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>на 2022 год и плановый период 2023 и 2024 годов</w:t>
      </w:r>
    </w:p>
    <w:p w:rsidR="008A0911" w:rsidRPr="001B7C54" w:rsidRDefault="008A0911" w:rsidP="007015CB">
      <w:pPr>
        <w:pStyle w:val="BodyText"/>
        <w:suppressAutoHyphens/>
        <w:spacing w:after="0" w:line="240" w:lineRule="exact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</w:t>
      </w:r>
      <w:r w:rsidRPr="00701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1B7C54">
        <w:rPr>
          <w:sz w:val="28"/>
          <w:szCs w:val="28"/>
        </w:rPr>
        <w:t xml:space="preserve">решением Думы Нефтекумского городского округа Ставропольского края от </w:t>
      </w:r>
      <w:r>
        <w:rPr>
          <w:sz w:val="28"/>
          <w:szCs w:val="28"/>
        </w:rPr>
        <w:t>30 октября 2017 г. № 39,</w:t>
      </w:r>
      <w:r w:rsidRPr="001B7C54">
        <w:rPr>
          <w:sz w:val="28"/>
          <w:szCs w:val="28"/>
        </w:rPr>
        <w:t xml:space="preserve"> решением Думы Нефтекумского городского округа Ставропольского края от 26 сентября 2017 г. № 17 «Об утверждении Положения о бюджетном процессе в Нефтекумском городском округе Ставропольского края»,</w:t>
      </w:r>
    </w:p>
    <w:p w:rsidR="008A0911" w:rsidRPr="001B7C54" w:rsidRDefault="008A0911" w:rsidP="007015CB">
      <w:pPr>
        <w:suppressAutoHyphens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Дума Нефтекумского городского округа Ставропольского края</w:t>
      </w:r>
    </w:p>
    <w:p w:rsidR="008A0911" w:rsidRPr="001B7C54" w:rsidRDefault="008A0911" w:rsidP="007015C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0911" w:rsidRPr="001B7C54" w:rsidRDefault="008A0911" w:rsidP="007015CB">
      <w:pPr>
        <w:suppressAutoHyphens/>
        <w:ind w:firstLine="708"/>
        <w:jc w:val="both"/>
        <w:rPr>
          <w:b/>
          <w:sz w:val="28"/>
          <w:szCs w:val="28"/>
        </w:rPr>
      </w:pPr>
      <w:r w:rsidRPr="001B7C54">
        <w:rPr>
          <w:b/>
          <w:sz w:val="28"/>
          <w:szCs w:val="28"/>
        </w:rPr>
        <w:t>РЕШИЛА: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1.</w:t>
      </w:r>
      <w:r w:rsidRPr="001B7C54">
        <w:rPr>
          <w:b/>
          <w:bCs/>
          <w:sz w:val="28"/>
          <w:szCs w:val="28"/>
        </w:rPr>
        <w:t xml:space="preserve"> Основные характеристики бюджета </w:t>
      </w:r>
      <w:r w:rsidRPr="001B7C54">
        <w:rPr>
          <w:b/>
          <w:sz w:val="28"/>
          <w:szCs w:val="28"/>
        </w:rPr>
        <w:t>Нефтекумского городского округа Ставропольского края</w:t>
      </w:r>
      <w:r>
        <w:rPr>
          <w:b/>
          <w:sz w:val="28"/>
          <w:szCs w:val="28"/>
        </w:rPr>
        <w:t xml:space="preserve"> </w:t>
      </w:r>
      <w:r w:rsidRPr="001B7C54">
        <w:rPr>
          <w:b/>
          <w:bCs/>
          <w:sz w:val="28"/>
          <w:szCs w:val="28"/>
        </w:rPr>
        <w:t>на 2022 год и плановый период 2023 и 2024 годов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1. Утвердить основные характеристики бюджета Нефтекумского городского округа Ставропольского края (далее – местный бюджет) на 2022 год и плановый период 2023 и 2024 годов: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1) общий объем доходов местного бюджета на 2022 год в сумме 2 156 137,26 тыс. рублей, на 2023 год в сумме 2 196 674,53</w:t>
      </w:r>
      <w:r>
        <w:rPr>
          <w:sz w:val="28"/>
          <w:szCs w:val="28"/>
        </w:rPr>
        <w:t xml:space="preserve"> </w:t>
      </w:r>
      <w:r w:rsidRPr="001B7C54">
        <w:rPr>
          <w:sz w:val="28"/>
          <w:szCs w:val="28"/>
        </w:rPr>
        <w:t>тыс. рублей и на 2024 год в сумме 2 179 989,65</w:t>
      </w:r>
      <w:r>
        <w:rPr>
          <w:sz w:val="28"/>
          <w:szCs w:val="28"/>
        </w:rPr>
        <w:t xml:space="preserve"> </w:t>
      </w:r>
      <w:r w:rsidRPr="001B7C54">
        <w:rPr>
          <w:sz w:val="28"/>
          <w:szCs w:val="28"/>
        </w:rPr>
        <w:t>тыс. рублей;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>2) общий объем расходов местного бюджета на 2022 год в сумме 2 186 937,26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рублей, на 2023 год в сумме 2 206 674,53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рублей, в том числе условно утвержденные расходы в сумме 19 368,41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 и на 2024 год в сумме 2 179 989,65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рублей, в том числе условно утвержденные расходы в сумме 37 508,73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рублей;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>3) дефицит местного бюджета на 2022 год в сумме 30 800,00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рублей, на 2023 год в сумме 10 000,00 тыс. рублей.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2. Утвердить источники финансирования дефицита местного бюджета на 2022 год согласно </w:t>
      </w:r>
      <w:hyperlink r:id="rId7" w:history="1">
        <w:r w:rsidRPr="00581058">
          <w:rPr>
            <w:sz w:val="28"/>
            <w:szCs w:val="28"/>
          </w:rPr>
          <w:t>приложению 1</w:t>
        </w:r>
      </w:hyperlink>
      <w:r w:rsidRPr="00581058">
        <w:rPr>
          <w:sz w:val="28"/>
          <w:szCs w:val="28"/>
        </w:rPr>
        <w:t xml:space="preserve"> к настоящему решению и на плановый период 2023 и 2024 годов согласно приложению 2 к настоящему решению.</w:t>
      </w:r>
    </w:p>
    <w:p w:rsidR="008A0911" w:rsidRPr="00696A9C" w:rsidRDefault="008A0911" w:rsidP="007015CB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2.</w:t>
      </w:r>
      <w:r w:rsidRPr="001B7C54">
        <w:rPr>
          <w:b/>
          <w:bCs/>
          <w:sz w:val="28"/>
          <w:szCs w:val="28"/>
        </w:rPr>
        <w:t> Распределение доходов местного бюджета на 2022 год и плановый период 2023 и 2024 годов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Утвердить распределение доходов местного бюджета в соответствии с классификацией доходов бюджетов на 2022 год согласно </w:t>
      </w:r>
      <w:hyperlink r:id="rId8" w:history="1">
        <w:r w:rsidRPr="001B7C54">
          <w:rPr>
            <w:sz w:val="28"/>
            <w:szCs w:val="28"/>
          </w:rPr>
          <w:t xml:space="preserve">приложению </w:t>
        </w:r>
      </w:hyperlink>
      <w:r w:rsidRPr="001B7C54">
        <w:rPr>
          <w:sz w:val="28"/>
          <w:szCs w:val="28"/>
        </w:rPr>
        <w:t xml:space="preserve">3 к настоящему решению и на плановый период 2023 и 2024 годов согласно </w:t>
      </w:r>
      <w:hyperlink r:id="rId9" w:history="1">
        <w:r w:rsidRPr="001B7C54">
          <w:rPr>
            <w:sz w:val="28"/>
            <w:szCs w:val="28"/>
          </w:rPr>
          <w:t>приложению 4</w:t>
        </w:r>
      </w:hyperlink>
      <w:r w:rsidRPr="001B7C54">
        <w:rPr>
          <w:sz w:val="28"/>
          <w:szCs w:val="28"/>
        </w:rPr>
        <w:t xml:space="preserve"> к настоящему решению.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3.</w:t>
      </w:r>
      <w:r w:rsidRPr="001B7C54">
        <w:rPr>
          <w:b/>
          <w:bCs/>
          <w:sz w:val="28"/>
          <w:szCs w:val="28"/>
        </w:rPr>
        <w:t> Объем межбюджетных трансфертов, получаемых из</w:t>
      </w:r>
      <w:r>
        <w:rPr>
          <w:b/>
          <w:bCs/>
          <w:sz w:val="28"/>
          <w:szCs w:val="28"/>
        </w:rPr>
        <w:t xml:space="preserve"> </w:t>
      </w:r>
      <w:r w:rsidRPr="001B7C54">
        <w:rPr>
          <w:b/>
          <w:bCs/>
          <w:sz w:val="28"/>
          <w:szCs w:val="28"/>
        </w:rPr>
        <w:t>других бюджетов бюджетной системы Российской</w:t>
      </w:r>
      <w:r>
        <w:rPr>
          <w:b/>
          <w:bCs/>
          <w:sz w:val="28"/>
          <w:szCs w:val="28"/>
        </w:rPr>
        <w:t xml:space="preserve"> </w:t>
      </w:r>
      <w:r w:rsidRPr="001B7C54">
        <w:rPr>
          <w:b/>
          <w:bCs/>
          <w:sz w:val="28"/>
          <w:szCs w:val="28"/>
        </w:rPr>
        <w:t>Федерации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tabs>
          <w:tab w:val="left" w:pos="2268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7C54">
        <w:rPr>
          <w:color w:val="000000"/>
          <w:sz w:val="28"/>
          <w:szCs w:val="28"/>
        </w:rPr>
        <w:t>Учесть в составе доходов местного бюджета межбюджетные трансферты, получаемые из бюджета Ставропольского края на 2022 год в сумме 1</w:t>
      </w:r>
      <w:r>
        <w:rPr>
          <w:color w:val="000000"/>
          <w:sz w:val="28"/>
          <w:szCs w:val="28"/>
        </w:rPr>
        <w:t> </w:t>
      </w:r>
      <w:r w:rsidRPr="001B7C5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13 171,14 </w:t>
      </w:r>
      <w:r w:rsidRPr="001B7C54">
        <w:rPr>
          <w:color w:val="000000"/>
          <w:sz w:val="28"/>
          <w:szCs w:val="28"/>
        </w:rPr>
        <w:t>тыс. рублей, на 2023 год в сумме 1</w:t>
      </w:r>
      <w:r>
        <w:rPr>
          <w:color w:val="000000"/>
          <w:sz w:val="28"/>
          <w:szCs w:val="28"/>
        </w:rPr>
        <w:t> </w:t>
      </w:r>
      <w:r w:rsidRPr="001B7C5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47 819,87 </w:t>
      </w:r>
      <w:r w:rsidRPr="001B7C54">
        <w:rPr>
          <w:color w:val="000000"/>
          <w:sz w:val="28"/>
          <w:szCs w:val="28"/>
        </w:rPr>
        <w:t xml:space="preserve">тыс. рублей и на 2024 год в сумме </w:t>
      </w:r>
      <w:r>
        <w:rPr>
          <w:color w:val="000000"/>
          <w:sz w:val="28"/>
          <w:szCs w:val="28"/>
        </w:rPr>
        <w:t xml:space="preserve">1 813 648,40 </w:t>
      </w:r>
      <w:r w:rsidRPr="001B7C54">
        <w:rPr>
          <w:color w:val="000000"/>
          <w:sz w:val="28"/>
          <w:szCs w:val="28"/>
        </w:rPr>
        <w:t>тыс. рублей.</w:t>
      </w:r>
    </w:p>
    <w:p w:rsidR="008A0911" w:rsidRPr="00696A9C" w:rsidRDefault="008A0911" w:rsidP="007015CB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highlight w:val="yellow"/>
        </w:rPr>
      </w:pPr>
      <w:bookmarkStart w:id="0" w:name="Par52"/>
      <w:bookmarkEnd w:id="0"/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581058">
        <w:rPr>
          <w:bCs/>
          <w:sz w:val="28"/>
          <w:szCs w:val="28"/>
        </w:rPr>
        <w:t>Статья 4. </w:t>
      </w:r>
      <w:r w:rsidRPr="00581058">
        <w:rPr>
          <w:b/>
          <w:bCs/>
          <w:sz w:val="28"/>
          <w:szCs w:val="28"/>
        </w:rPr>
        <w:t>Бюджетные ассигнования местного бюджета на 2022 год и плановый период 2023 и 2024 годов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2022 год согласно </w:t>
      </w:r>
      <w:hyperlink r:id="rId10" w:history="1">
        <w:r w:rsidRPr="00581058">
          <w:rPr>
            <w:sz w:val="28"/>
            <w:szCs w:val="28"/>
          </w:rPr>
          <w:t xml:space="preserve">приложению </w:t>
        </w:r>
      </w:hyperlink>
      <w:r w:rsidRPr="00581058">
        <w:rPr>
          <w:sz w:val="28"/>
          <w:szCs w:val="28"/>
        </w:rPr>
        <w:t xml:space="preserve">5 к настоящему решению и на плановый период 2023 и 2024 годов согласно </w:t>
      </w:r>
      <w:hyperlink r:id="rId11" w:history="1">
        <w:r w:rsidRPr="00581058">
          <w:rPr>
            <w:sz w:val="28"/>
            <w:szCs w:val="28"/>
          </w:rPr>
          <w:t>приложению 6</w:t>
        </w:r>
      </w:hyperlink>
      <w:r w:rsidRPr="00581058">
        <w:rPr>
          <w:sz w:val="28"/>
          <w:szCs w:val="28"/>
        </w:rPr>
        <w:t xml:space="preserve"> к настоящему решению.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2022 год согласно </w:t>
      </w:r>
      <w:hyperlink r:id="rId12" w:history="1">
        <w:r w:rsidRPr="00581058">
          <w:rPr>
            <w:sz w:val="28"/>
            <w:szCs w:val="28"/>
          </w:rPr>
          <w:t xml:space="preserve">приложению </w:t>
        </w:r>
      </w:hyperlink>
      <w:r w:rsidRPr="00581058">
        <w:rPr>
          <w:sz w:val="28"/>
          <w:szCs w:val="28"/>
        </w:rPr>
        <w:t xml:space="preserve">7 к настоящему решению и на плановый период 2023 и 2024 годов согласно </w:t>
      </w:r>
      <w:hyperlink r:id="rId13" w:history="1">
        <w:r w:rsidRPr="00581058">
          <w:rPr>
            <w:sz w:val="28"/>
            <w:szCs w:val="28"/>
          </w:rPr>
          <w:t>приложению 8</w:t>
        </w:r>
      </w:hyperlink>
      <w:r>
        <w:t xml:space="preserve"> </w:t>
      </w:r>
      <w:r w:rsidRPr="00581058">
        <w:rPr>
          <w:sz w:val="28"/>
          <w:szCs w:val="28"/>
        </w:rPr>
        <w:t>к настоящему решению.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3. </w:t>
      </w:r>
      <w:bookmarkStart w:id="1" w:name="Par60"/>
      <w:bookmarkEnd w:id="1"/>
      <w:r w:rsidRPr="0058105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618 353,35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рублей, на 2023 год в сумме 671 091,45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 и на 2024 год в сумме 714 805,36</w:t>
      </w:r>
      <w:r>
        <w:rPr>
          <w:sz w:val="28"/>
          <w:szCs w:val="28"/>
        </w:rPr>
        <w:t xml:space="preserve"> </w:t>
      </w:r>
      <w:r w:rsidRPr="00581058">
        <w:rPr>
          <w:sz w:val="28"/>
          <w:szCs w:val="28"/>
        </w:rPr>
        <w:t>тыс. рублей.</w:t>
      </w:r>
    </w:p>
    <w:p w:rsidR="008A0911" w:rsidRPr="00581058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>4. Утвердить объем бюджетных ассигнований дорожного фонда Нефтекумского городского округа Ставропольского края на 2022 год в сумме 55 880,59 тыс. рублей, на 2023 год в сумме 22 125,04 тыс. рублей и на 2023 год в сумме 21 955,63 тыс. рублей.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5. Установить, что приоритетными расходами местного бюджета являются расходы, направленные на: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B7C54">
        <w:rPr>
          <w:sz w:val="28"/>
          <w:szCs w:val="28"/>
        </w:rPr>
        <w:t>1) выплату персоналу в целях обеспечения выполнения функций органами местного самоуправления Нефтекумского городского округа Ставропольского края, отраслевыми (функциональными) и территориальным органами администрации Нефтекумского городского округа Ставропольского края, казенными учреждениями Нефтекумского городского округа Ставропольского края, а также оплату услуг по перечислению выплат персоналу;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уплату налогов, сборов и иных платежей;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оплату коммунальных услуг и услуг связи;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4) приобретение (изготовление) продуктов питания и оплату услуг по организации питания для муниципальных образовательных организаций Нефтекумского городского округа Ставропольского края;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6) финансовое обеспечение мероприятий, связанных с профилактикой и устранением последствий распространения коронавирусной инфекции;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7)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8) предоставление субсидий муниципальным бюджетным учреждениям Нефтекумского городского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7 настоящей части;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9) финансовое обеспечение мероприятий, источником финансового обеспечения которых являются средства резервного фонда администрации Нефтекумского городского округа Ставропольского края;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10) реализацию муниципальных программ, направленных на достижение целей, показателей и результатов соответствующих региональных проектов (программ) в рамках реализации национальных проектов;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11) исполнение иных расходных обязательств Нефтекумского городского округа Ставропольского края, софинансирование которых осуществляется из бюджета Ставропольского края.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6.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1B7C54">
          <w:rPr>
            <w:sz w:val="28"/>
            <w:szCs w:val="28"/>
          </w:rPr>
          <w:t>части 5</w:t>
        </w:r>
      </w:hyperlink>
      <w:r w:rsidRPr="001B7C54">
        <w:rPr>
          <w:sz w:val="28"/>
          <w:szCs w:val="28"/>
        </w:rPr>
        <w:t xml:space="preserve"> настоящей статьи, в 2022 году и плановом периоде 2023 и 2024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7. Субсидии юридическим лицам (за исключением субсидий муниципальным учреждениям, а также субсидий, указанных в </w:t>
      </w:r>
      <w:hyperlink r:id="rId14" w:history="1">
        <w:r w:rsidRPr="001B7C54">
          <w:rPr>
            <w:sz w:val="28"/>
            <w:szCs w:val="28"/>
          </w:rPr>
          <w:t>пунктах 6</w:t>
        </w:r>
      </w:hyperlink>
      <w:r w:rsidRPr="001B7C54">
        <w:rPr>
          <w:sz w:val="28"/>
          <w:szCs w:val="28"/>
        </w:rPr>
        <w:t>–</w:t>
      </w:r>
      <w:hyperlink r:id="rId15" w:history="1">
        <w:r w:rsidRPr="001B7C54">
          <w:rPr>
            <w:sz w:val="28"/>
            <w:szCs w:val="28"/>
          </w:rPr>
          <w:t>8 статьи 78</w:t>
        </w:r>
      </w:hyperlink>
      <w:r w:rsidRPr="001B7C54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предоставляются в порядке, устанавливаемом администрацией Нефтекумского городского округа Ставропольского края.</w:t>
      </w:r>
    </w:p>
    <w:p w:rsidR="008A0911" w:rsidRPr="00696A9C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5.</w:t>
      </w:r>
      <w:r w:rsidRPr="001B7C54">
        <w:rPr>
          <w:b/>
          <w:bCs/>
          <w:sz w:val="28"/>
          <w:szCs w:val="28"/>
        </w:rPr>
        <w:t xml:space="preserve"> Особенности исполнения местного бюджета в 2022 году и плановом периоде 2023 и 2024 годов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 соответствии с </w:t>
      </w:r>
      <w:hyperlink r:id="rId16" w:history="1">
        <w:r w:rsidRPr="001B7C54">
          <w:rPr>
            <w:sz w:val="28"/>
            <w:szCs w:val="28"/>
          </w:rPr>
          <w:t>пунктом 3 статьи 217</w:t>
        </w:r>
      </w:hyperlink>
      <w:r w:rsidRPr="001B7C54">
        <w:rPr>
          <w:sz w:val="28"/>
          <w:szCs w:val="28"/>
        </w:rPr>
        <w:t xml:space="preserve"> Бюджетного кодекса Российской Федерации, что основанием для внесения в 2022 году и плановом периоде 2023 и 2024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1B7C54">
          <w:rPr>
            <w:sz w:val="28"/>
            <w:szCs w:val="28"/>
          </w:rPr>
          <w:t>статьей 5</w:t>
        </w:r>
      </w:hyperlink>
      <w:r w:rsidRPr="001B7C54">
        <w:rPr>
          <w:sz w:val="28"/>
          <w:szCs w:val="28"/>
        </w:rPr>
        <w:t xml:space="preserve"> настоящего решения:</w:t>
      </w:r>
    </w:p>
    <w:p w:rsidR="008A0911" w:rsidRPr="001B7C54" w:rsidRDefault="008A0911" w:rsidP="007015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1) бюджетных ассигнований на 2022 год в объеме 1 323,00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54">
        <w:rPr>
          <w:rFonts w:ascii="Times New Roman" w:hAnsi="Times New Roman" w:cs="Times New Roman"/>
          <w:sz w:val="28"/>
          <w:szCs w:val="28"/>
        </w:rPr>
        <w:t>тыс.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нормативными правовыми актами Нефтекумского городского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должности муниципальной службы Нефтекумского городского округа Ставропольского края;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2) бюджетных ассигнований на 2022 год в </w:t>
      </w:r>
      <w:r w:rsidRPr="008E5276">
        <w:rPr>
          <w:sz w:val="28"/>
          <w:szCs w:val="28"/>
        </w:rPr>
        <w:t>объеме 1 448,17 тыс.</w:t>
      </w:r>
      <w:r w:rsidRPr="001B7C54">
        <w:rPr>
          <w:sz w:val="28"/>
          <w:szCs w:val="28"/>
        </w:rPr>
        <w:t xml:space="preserve"> рублей, предусмотренных по разделу «Общегосударственные вопросы», подразделу «Резервные фонды» классификации расходов бюджетов на финансовое обеспечение проведения аварийно-восстановительных работ по ликвидации последствий стихийных бедствий и других чрезвычайных ситуаций и иных непредвиденных расходов за счет средств резервного фонда администрации Нефтекумского городского округа Ставропольского края по решению администрации Нефтекумского городского ок</w:t>
      </w:r>
      <w:bookmarkStart w:id="2" w:name="_GoBack"/>
      <w:bookmarkEnd w:id="2"/>
      <w:r w:rsidRPr="001B7C54">
        <w:rPr>
          <w:sz w:val="28"/>
          <w:szCs w:val="28"/>
        </w:rPr>
        <w:t>руга Ставропольского края;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бюджетных ассигнований на 2022 год в объеме 300,00 тыс. рублей, на 2023 год в объеме 300,00 тыс. рублей и на 2024 год в объеме 300,00 тыс.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 для поощрения достижений в области повышения качества финансового менеджмента по решению администрации Нефтекумского городского округа Ставропольского края.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B7C54">
        <w:rPr>
          <w:sz w:val="28"/>
          <w:szCs w:val="28"/>
        </w:rPr>
        <w:t xml:space="preserve">2. Установить, что в 2022 году уменьшение общего объема бюджетных ассигнований, утвержденных в установленном порядке главному распорядителю средств местного бюджета на софинансирование с бюджетом Ставропольского края в размерах, превышающих долю софинансирования с бюджетом Ставропольского края, для направления их на иные цели без внесения изменений в настоящее решение не допускается, за исключением направления бюджетных ассигнований на </w:t>
      </w:r>
      <w:r w:rsidRPr="001B7C54">
        <w:rPr>
          <w:bCs/>
          <w:iCs/>
          <w:sz w:val="28"/>
          <w:szCs w:val="28"/>
        </w:rPr>
        <w:t xml:space="preserve">финансовое обеспечение мероприятий муниципальных программ, направленных на достижение целей, показателей и результатов </w:t>
      </w:r>
      <w:r w:rsidRPr="001B7C54">
        <w:rPr>
          <w:sz w:val="28"/>
          <w:szCs w:val="28"/>
        </w:rPr>
        <w:t>соответствующих</w:t>
      </w:r>
      <w:r w:rsidRPr="001B7C54">
        <w:rPr>
          <w:bCs/>
          <w:iCs/>
          <w:sz w:val="28"/>
          <w:szCs w:val="28"/>
        </w:rPr>
        <w:t xml:space="preserve"> региональных проектов (программ) в рамках реализации национальных проектов</w:t>
      </w:r>
      <w:r w:rsidRPr="001B7C54">
        <w:rPr>
          <w:iCs/>
          <w:sz w:val="28"/>
          <w:szCs w:val="28"/>
        </w:rPr>
        <w:t xml:space="preserve">, а также на обеспечение условий софинансирования с бюджетом </w:t>
      </w:r>
      <w:r w:rsidRPr="001B7C54">
        <w:rPr>
          <w:sz w:val="28"/>
          <w:szCs w:val="28"/>
        </w:rPr>
        <w:t>Ставропольского края</w:t>
      </w:r>
      <w:r>
        <w:rPr>
          <w:iCs/>
          <w:sz w:val="28"/>
          <w:szCs w:val="28"/>
        </w:rPr>
        <w:t>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 w:rsidRPr="001B7C54">
        <w:rPr>
          <w:iCs/>
          <w:sz w:val="28"/>
          <w:szCs w:val="28"/>
        </w:rPr>
        <w:t xml:space="preserve">3. </w:t>
      </w:r>
      <w:r w:rsidRPr="001B7C54">
        <w:rPr>
          <w:sz w:val="28"/>
          <w:szCs w:val="28"/>
        </w:rPr>
        <w:t xml:space="preserve">Использование в ходе исполнения местного бюджета экономии 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17" w:history="1">
        <w:r w:rsidRPr="007015CB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 w:rsidRPr="001B7C54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поставщиков (подрядчиков, исполнителей), осуществляющих поставку товаров (выполнение работ, оказание услуг), без внесения изменений в настоящее решение не допускается, за исключением экономии средств дорожного фонда Нефтекумского городского округа Ставропольского края.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4.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Нефтекумского городского округа Ставропольского края и не исполненных по состоянию на 1 января 2022 года, осуществляется в 2022 году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122"/>
      <w:bookmarkEnd w:id="3"/>
      <w:r w:rsidRPr="001B7C54">
        <w:rPr>
          <w:sz w:val="28"/>
          <w:szCs w:val="28"/>
        </w:rPr>
        <w:t>5. Установить, что остатки субсидий, предоставленных в 2021 году муниципальным бюджетным учреждениям Нефтекумского городского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 городского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2022 года.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B7C54">
        <w:rPr>
          <w:sz w:val="28"/>
          <w:szCs w:val="28"/>
          <w:lang w:eastAsia="en-US"/>
        </w:rPr>
        <w:t xml:space="preserve">Установить, что остатки субсидий, </w:t>
      </w:r>
      <w:r w:rsidRPr="001B7C54">
        <w:rPr>
          <w:sz w:val="28"/>
          <w:szCs w:val="28"/>
        </w:rPr>
        <w:t xml:space="preserve">предоставленных в 2021 году муниципальным бюджетным учреждениям Нефтекумского городского </w:t>
      </w:r>
      <w:r>
        <w:rPr>
          <w:sz w:val="28"/>
          <w:szCs w:val="28"/>
        </w:rPr>
        <w:t xml:space="preserve">округа Ставропольского края на </w:t>
      </w:r>
      <w:r w:rsidRPr="001B7C54">
        <w:rPr>
          <w:sz w:val="28"/>
          <w:szCs w:val="28"/>
        </w:rPr>
        <w:t>цели, не связанные с оказанием ими в соответствии с муниципальным заданием муниципальных услуг (выполнением работ),</w:t>
      </w:r>
      <w:r w:rsidRPr="001B7C54">
        <w:rPr>
          <w:sz w:val="28"/>
          <w:szCs w:val="28"/>
          <w:lang w:eastAsia="en-US"/>
        </w:rPr>
        <w:t xml:space="preserve"> подлежат перечислению </w:t>
      </w:r>
      <w:r w:rsidRPr="001B7C54">
        <w:rPr>
          <w:sz w:val="28"/>
          <w:szCs w:val="28"/>
        </w:rPr>
        <w:t xml:space="preserve">муниципальными бюджетными учреждениями Нефтекумского городского округа </w:t>
      </w:r>
      <w:r w:rsidRPr="001B7C54">
        <w:rPr>
          <w:sz w:val="28"/>
          <w:szCs w:val="28"/>
          <w:lang w:eastAsia="en-US"/>
        </w:rPr>
        <w:t xml:space="preserve">Ставропольского </w:t>
      </w:r>
      <w:r w:rsidRPr="001B7C54">
        <w:rPr>
          <w:spacing w:val="-2"/>
          <w:sz w:val="28"/>
          <w:szCs w:val="28"/>
          <w:lang w:eastAsia="en-US"/>
        </w:rPr>
        <w:t>в доход местного бюд</w:t>
      </w:r>
      <w:r w:rsidRPr="001B7C54">
        <w:rPr>
          <w:sz w:val="28"/>
          <w:szCs w:val="28"/>
          <w:lang w:eastAsia="en-US"/>
        </w:rPr>
        <w:t>жета в срок до 15 марта 2022 года в случае отсутствия подтвержденной потребности в направлении их на</w:t>
      </w:r>
      <w:r>
        <w:rPr>
          <w:sz w:val="28"/>
          <w:szCs w:val="28"/>
          <w:lang w:eastAsia="en-US"/>
        </w:rPr>
        <w:t xml:space="preserve"> </w:t>
      </w:r>
      <w:r w:rsidRPr="001B7C54">
        <w:rPr>
          <w:sz w:val="28"/>
          <w:szCs w:val="28"/>
          <w:lang w:eastAsia="en-US"/>
        </w:rPr>
        <w:t>теже цели в соответствии с решением администрации Нефтекумского городского округа Ставропольского края, ее отраслевого (функционального) органа, осуществляющего функции и полномочия учредителя, принятого в порядке, установленном администрацией Нефтекумского городского округа Ставропольского края.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123"/>
      <w:bookmarkEnd w:id="4"/>
    </w:p>
    <w:p w:rsidR="008A0911" w:rsidRDefault="008A0911" w:rsidP="007015C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6.</w:t>
      </w:r>
      <w:r w:rsidRPr="001B7C54">
        <w:rPr>
          <w:b/>
          <w:bCs/>
          <w:sz w:val="28"/>
          <w:szCs w:val="28"/>
        </w:rPr>
        <w:t> Особенности установления отдельных расходных обязательств Нефтекумского городского округа Ставропольского края по предоставлению мер социальной поддержки отдельным категориям граждан, работающих и проживающих в сельской местности Нефтекумского городского округа Ставропольского края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Установить в 2022 году размер индексации ежемесячной денежной выплаты отдельным категориям граждан, работающим и проживающим в сельской местности, установленной решением Думы Нефтекумского городского округа Ставропольского края «Об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края» – 1,04.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7.</w:t>
      </w:r>
      <w:r>
        <w:rPr>
          <w:bCs/>
          <w:sz w:val="28"/>
          <w:szCs w:val="28"/>
        </w:rPr>
        <w:t xml:space="preserve"> </w:t>
      </w:r>
      <w:r w:rsidRPr="001B7C54">
        <w:rPr>
          <w:b/>
          <w:bCs/>
          <w:sz w:val="28"/>
          <w:szCs w:val="28"/>
        </w:rPr>
        <w:t>Долговая политика и муниципальный долг Нефтекумского городского округа Ставропольского края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1. Установить верхний предел муниципального внутреннего долга Нефтекумского городского округа Ставропольского края на: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1) 1 января 2023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1 января 2024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рублей;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1 января 2025 года по долговым обязательствам Нефтекумского городского округа Ставропольского края в сумме 0 рублей, в том числе по муниципальным гарантиям в сумме 0 рублей.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2. Установить объем расходов на обслуживание муниципального долга Нефтекумского городского округа Ставропольского края в 2022 году в сумме 0 рублей, в 2023 году в сумме 0 рублей и в 2024 году в сумме 0 рублей.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8.</w:t>
      </w:r>
      <w:r w:rsidRPr="001B7C54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7015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Настоящее решение вступает в силу с 1 января 2022 года.</w:t>
      </w:r>
    </w:p>
    <w:p w:rsidR="008A0911" w:rsidRDefault="008A0911" w:rsidP="0053591B">
      <w:pPr>
        <w:jc w:val="both"/>
        <w:rPr>
          <w:sz w:val="28"/>
          <w:szCs w:val="28"/>
        </w:rPr>
      </w:pPr>
    </w:p>
    <w:p w:rsidR="008A0911" w:rsidRDefault="008A0911" w:rsidP="0053591B">
      <w:pPr>
        <w:jc w:val="both"/>
        <w:rPr>
          <w:sz w:val="28"/>
          <w:szCs w:val="28"/>
        </w:rPr>
      </w:pPr>
    </w:p>
    <w:p w:rsidR="008A0911" w:rsidRPr="003311EF" w:rsidRDefault="008A0911" w:rsidP="0053591B">
      <w:pPr>
        <w:jc w:val="both"/>
        <w:rPr>
          <w:sz w:val="28"/>
          <w:szCs w:val="28"/>
        </w:rPr>
      </w:pPr>
      <w:r w:rsidRPr="003311E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  <w:r w:rsidRPr="003311EF">
        <w:rPr>
          <w:sz w:val="28"/>
          <w:szCs w:val="28"/>
        </w:rPr>
        <w:t xml:space="preserve"> </w:t>
      </w:r>
    </w:p>
    <w:p w:rsidR="008A0911" w:rsidRDefault="008A0911" w:rsidP="0053591B">
      <w:pPr>
        <w:jc w:val="both"/>
        <w:rPr>
          <w:sz w:val="28"/>
          <w:szCs w:val="28"/>
        </w:rPr>
      </w:pPr>
      <w:r w:rsidRPr="003311EF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8A0911" w:rsidRDefault="008A0911" w:rsidP="0053591B">
      <w:pPr>
        <w:jc w:val="both"/>
        <w:rPr>
          <w:sz w:val="28"/>
          <w:szCs w:val="28"/>
        </w:rPr>
      </w:pPr>
      <w:r w:rsidRPr="003311EF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</w:t>
      </w:r>
      <w:r w:rsidRPr="003311E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3311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3311EF">
        <w:rPr>
          <w:sz w:val="28"/>
          <w:szCs w:val="28"/>
        </w:rPr>
        <w:t xml:space="preserve">  П.А. Лиманов</w:t>
      </w:r>
    </w:p>
    <w:p w:rsidR="008A0911" w:rsidRPr="001B7C54" w:rsidRDefault="008A0911" w:rsidP="007015C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11" w:rsidRPr="001B7C54" w:rsidRDefault="008A0911" w:rsidP="00535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8A0911" w:rsidRPr="001B7C54" w:rsidRDefault="008A0911" w:rsidP="00535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A0911" w:rsidRDefault="008A0911" w:rsidP="0053591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1B7C54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</w:t>
      </w:r>
      <w:r w:rsidRPr="001B7C54">
        <w:rPr>
          <w:sz w:val="28"/>
          <w:szCs w:val="28"/>
        </w:rPr>
        <w:t xml:space="preserve">                  Д.Н. Сокуренко</w:t>
      </w: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A0911" w:rsidRDefault="008A0911" w:rsidP="007015CB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4854"/>
        <w:gridCol w:w="4927"/>
      </w:tblGrid>
      <w:tr w:rsidR="008A0911" w:rsidRPr="005D794B" w:rsidTr="004C3684">
        <w:tc>
          <w:tcPr>
            <w:tcW w:w="4854" w:type="dxa"/>
          </w:tcPr>
          <w:p w:rsidR="008A0911" w:rsidRPr="005D794B" w:rsidRDefault="008A0911" w:rsidP="007015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A0911" w:rsidRPr="0053591B" w:rsidRDefault="008A0911" w:rsidP="00701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53591B">
              <w:rPr>
                <w:snapToGrid w:val="0"/>
              </w:rPr>
              <w:t>Приложение 1</w:t>
            </w:r>
          </w:p>
          <w:p w:rsidR="008A0911" w:rsidRDefault="008A0911" w:rsidP="007015C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5D794B" w:rsidRDefault="008A0911" w:rsidP="0053591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5D794B" w:rsidRDefault="008A0911" w:rsidP="007015CB">
      <w:pPr>
        <w:suppressAutoHyphens/>
      </w:pPr>
    </w:p>
    <w:p w:rsidR="008A0911" w:rsidRPr="005D794B" w:rsidRDefault="008A0911" w:rsidP="007015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>ИСТОЧНИКИ</w:t>
      </w:r>
    </w:p>
    <w:p w:rsidR="008A0911" w:rsidRPr="005D794B" w:rsidRDefault="008A0911" w:rsidP="007015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на 2022 год</w:t>
      </w:r>
    </w:p>
    <w:p w:rsidR="008A0911" w:rsidRPr="005D794B" w:rsidRDefault="008A0911" w:rsidP="007015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911" w:rsidRPr="0053591B" w:rsidRDefault="008A0911" w:rsidP="007015C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591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76" w:type="dxa"/>
        <w:tblInd w:w="113" w:type="dxa"/>
        <w:tblLook w:val="00A0"/>
      </w:tblPr>
      <w:tblGrid>
        <w:gridCol w:w="4106"/>
        <w:gridCol w:w="3543"/>
        <w:gridCol w:w="2127"/>
      </w:tblGrid>
      <w:tr w:rsidR="008A0911" w:rsidRPr="0053591B" w:rsidTr="0053591B">
        <w:trPr>
          <w:trHeight w:val="7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Сумма</w:t>
            </w:r>
          </w:p>
        </w:tc>
      </w:tr>
      <w:tr w:rsidR="008A0911" w:rsidRPr="0053591B" w:rsidTr="0053591B">
        <w:trPr>
          <w:trHeight w:val="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3</w:t>
            </w:r>
          </w:p>
        </w:tc>
      </w:tr>
      <w:tr w:rsidR="008A0911" w:rsidRPr="0053591B" w:rsidTr="0053591B">
        <w:trPr>
          <w:trHeight w:val="215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Всего источников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30 800,00</w:t>
            </w:r>
          </w:p>
        </w:tc>
      </w:tr>
      <w:tr w:rsidR="008A0911" w:rsidRPr="0053591B" w:rsidTr="0053591B">
        <w:trPr>
          <w:trHeight w:val="755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604  01050000 00 0000 000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30 800,00</w:t>
            </w:r>
          </w:p>
        </w:tc>
      </w:tr>
      <w:tr w:rsidR="008A0911" w:rsidRPr="0053591B" w:rsidTr="0053591B">
        <w:trPr>
          <w:trHeight w:val="500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604  01050000 00 0000 500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-2 156 137,26</w:t>
            </w:r>
          </w:p>
        </w:tc>
      </w:tr>
      <w:tr w:rsidR="008A0911" w:rsidRPr="0053591B" w:rsidTr="0053591B">
        <w:trPr>
          <w:trHeight w:val="565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604  01050200 00 0000 500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-2 156 137,26</w:t>
            </w:r>
          </w:p>
        </w:tc>
      </w:tr>
      <w:tr w:rsidR="008A0911" w:rsidRPr="0053591B" w:rsidTr="0053591B">
        <w:trPr>
          <w:trHeight w:val="347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604  01050201 00 0000 510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-2 156 137,26</w:t>
            </w:r>
          </w:p>
        </w:tc>
      </w:tr>
      <w:tr w:rsidR="008A0911" w:rsidRPr="0053591B" w:rsidTr="0053591B">
        <w:trPr>
          <w:trHeight w:val="825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604  01050201 04 0000 510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-2 156 137,26</w:t>
            </w:r>
          </w:p>
        </w:tc>
      </w:tr>
      <w:tr w:rsidR="008A0911" w:rsidRPr="0053591B" w:rsidTr="0053591B">
        <w:trPr>
          <w:trHeight w:val="441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604  01050000 00 0000 600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2 186 937,26</w:t>
            </w:r>
          </w:p>
        </w:tc>
      </w:tr>
      <w:tr w:rsidR="008A0911" w:rsidRPr="0053591B" w:rsidTr="0053591B">
        <w:trPr>
          <w:trHeight w:val="365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604  01050200 00 0000 600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2 186 937,26</w:t>
            </w:r>
          </w:p>
        </w:tc>
      </w:tr>
      <w:tr w:rsidR="008A0911" w:rsidRPr="0053591B" w:rsidTr="0053591B">
        <w:trPr>
          <w:trHeight w:val="417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604  01050201 00 0000 610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2 186 937,26</w:t>
            </w:r>
          </w:p>
        </w:tc>
      </w:tr>
      <w:tr w:rsidR="008A0911" w:rsidRPr="0053591B" w:rsidTr="0053591B">
        <w:trPr>
          <w:trHeight w:val="750"/>
        </w:trPr>
        <w:tc>
          <w:tcPr>
            <w:tcW w:w="4106" w:type="dxa"/>
            <w:vAlign w:val="center"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8A0911" w:rsidRPr="0053591B" w:rsidRDefault="008A0911" w:rsidP="007015CB">
            <w:pPr>
              <w:suppressAutoHyphens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604  01050201 04 0000 610</w:t>
            </w:r>
          </w:p>
        </w:tc>
        <w:tc>
          <w:tcPr>
            <w:tcW w:w="2127" w:type="dxa"/>
            <w:vAlign w:val="center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2 186 937,26</w:t>
            </w:r>
          </w:p>
        </w:tc>
      </w:tr>
    </w:tbl>
    <w:p w:rsidR="008A0911" w:rsidRPr="0053591B" w:rsidRDefault="008A0911" w:rsidP="007015CB">
      <w:pPr>
        <w:tabs>
          <w:tab w:val="left" w:pos="1460"/>
        </w:tabs>
        <w:suppressAutoHyphens/>
        <w:spacing w:line="260" w:lineRule="exact"/>
        <w:jc w:val="both"/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Look w:val="00A0"/>
      </w:tblPr>
      <w:tblGrid>
        <w:gridCol w:w="5279"/>
        <w:gridCol w:w="4786"/>
      </w:tblGrid>
      <w:tr w:rsidR="008A0911" w:rsidRPr="005D794B" w:rsidTr="004C3684">
        <w:tc>
          <w:tcPr>
            <w:tcW w:w="5279" w:type="dxa"/>
          </w:tcPr>
          <w:p w:rsidR="008A0911" w:rsidRPr="00735DFC" w:rsidRDefault="008A0911" w:rsidP="007015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911" w:rsidRPr="0053591B" w:rsidRDefault="008A0911" w:rsidP="004C36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53591B">
              <w:rPr>
                <w:snapToGrid w:val="0"/>
              </w:rPr>
              <w:t>Приложение 2</w:t>
            </w:r>
          </w:p>
          <w:p w:rsidR="008A0911" w:rsidRDefault="008A0911" w:rsidP="004C368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5D794B" w:rsidRDefault="008A0911" w:rsidP="004C3684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5D794B" w:rsidRDefault="008A0911" w:rsidP="007015CB">
      <w:pPr>
        <w:suppressAutoHyphens/>
      </w:pPr>
    </w:p>
    <w:p w:rsidR="008A0911" w:rsidRPr="005D794B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>ИСТОЧНИКИ</w:t>
      </w:r>
    </w:p>
    <w:p w:rsidR="008A0911" w:rsidRPr="005D794B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</w:p>
    <w:p w:rsidR="008A0911" w:rsidRPr="005D794B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>на плановый период 2023 и 2024 годов</w:t>
      </w:r>
    </w:p>
    <w:p w:rsidR="008A0911" w:rsidRPr="005D794B" w:rsidRDefault="008A0911" w:rsidP="007015CB">
      <w:pPr>
        <w:suppressAutoHyphens/>
        <w:rPr>
          <w:sz w:val="2"/>
          <w:szCs w:val="2"/>
        </w:rPr>
      </w:pPr>
    </w:p>
    <w:p w:rsidR="008A0911" w:rsidRPr="00515C8D" w:rsidRDefault="008A0911" w:rsidP="007015CB">
      <w:pPr>
        <w:suppressAutoHyphens/>
        <w:spacing w:line="240" w:lineRule="exact"/>
        <w:jc w:val="right"/>
        <w:rPr>
          <w:sz w:val="28"/>
          <w:szCs w:val="28"/>
        </w:rPr>
      </w:pPr>
      <w:r w:rsidRPr="005D794B">
        <w:rPr>
          <w:sz w:val="28"/>
          <w:szCs w:val="28"/>
        </w:rPr>
        <w:t>(тыс. рублей)</w:t>
      </w:r>
    </w:p>
    <w:tbl>
      <w:tblPr>
        <w:tblW w:w="10005" w:type="dxa"/>
        <w:tblInd w:w="-147" w:type="dxa"/>
        <w:tblLook w:val="00A0"/>
      </w:tblPr>
      <w:tblGrid>
        <w:gridCol w:w="3403"/>
        <w:gridCol w:w="3004"/>
        <w:gridCol w:w="1688"/>
        <w:gridCol w:w="1910"/>
      </w:tblGrid>
      <w:tr w:rsidR="008A0911" w:rsidRPr="0053591B" w:rsidTr="004C3684">
        <w:trPr>
          <w:trHeight w:val="5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Наименование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 xml:space="preserve">Код бюджетной классификации </w:t>
            </w:r>
          </w:p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Российской Федерации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Сумма</w:t>
            </w:r>
          </w:p>
        </w:tc>
      </w:tr>
      <w:tr w:rsidR="008A0911" w:rsidRPr="0053591B" w:rsidTr="004C3684">
        <w:trPr>
          <w:trHeight w:val="53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2023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2024 год</w:t>
            </w:r>
          </w:p>
        </w:tc>
      </w:tr>
      <w:tr w:rsidR="008A0911" w:rsidRPr="0053591B" w:rsidTr="004C3684">
        <w:trPr>
          <w:trHeight w:val="64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4</w:t>
            </w:r>
          </w:p>
        </w:tc>
      </w:tr>
      <w:tr w:rsidR="008A0911" w:rsidRPr="0053591B" w:rsidTr="004C3684">
        <w:trPr>
          <w:trHeight w:val="73"/>
        </w:trPr>
        <w:tc>
          <w:tcPr>
            <w:tcW w:w="3403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Всего источников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-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10 000,00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ind w:right="31"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</w:t>
            </w:r>
          </w:p>
        </w:tc>
      </w:tr>
      <w:tr w:rsidR="008A0911" w:rsidRPr="0053591B" w:rsidTr="007015CB">
        <w:trPr>
          <w:trHeight w:val="613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Изменение остатков средств на счетах по учету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604 01050000 00 0000 000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10 000,00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ind w:right="173"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-</w:t>
            </w:r>
          </w:p>
        </w:tc>
      </w:tr>
      <w:tr w:rsidR="008A0911" w:rsidRPr="0053591B" w:rsidTr="007015CB">
        <w:trPr>
          <w:trHeight w:val="358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Увеличение остатков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604 01050000 00 0000 500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</w:pPr>
            <w:r w:rsidRPr="0053591B">
              <w:rPr>
                <w:color w:val="000000"/>
              </w:rPr>
              <w:t>- 2 196 674,53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-2 179 989,65 </w:t>
            </w:r>
          </w:p>
        </w:tc>
      </w:tr>
      <w:tr w:rsidR="008A0911" w:rsidRPr="0053591B" w:rsidTr="007015CB">
        <w:trPr>
          <w:trHeight w:val="424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Увеличение прочих остатков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604 01050200 00 0000 500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</w:pPr>
            <w:r w:rsidRPr="0053591B">
              <w:rPr>
                <w:color w:val="000000"/>
              </w:rPr>
              <w:t>- 2 196 674,53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-2 179 989,65 </w:t>
            </w:r>
          </w:p>
        </w:tc>
      </w:tr>
      <w:tr w:rsidR="008A0911" w:rsidRPr="0053591B" w:rsidTr="007015CB">
        <w:trPr>
          <w:trHeight w:val="347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Увеличение прочих остатков денежных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604 01050201 00 0000 510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</w:pPr>
            <w:r w:rsidRPr="0053591B">
              <w:rPr>
                <w:color w:val="000000"/>
              </w:rPr>
              <w:t>- 2 196 674,53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-2 179 989,65 </w:t>
            </w:r>
          </w:p>
        </w:tc>
      </w:tr>
      <w:tr w:rsidR="008A0911" w:rsidRPr="0053591B" w:rsidTr="007015CB">
        <w:trPr>
          <w:trHeight w:val="750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Увеличение прочих остатков денежных средств бюджетов городских округов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604 01050201 04 0000 510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</w:pPr>
            <w:r w:rsidRPr="0053591B">
              <w:rPr>
                <w:color w:val="000000"/>
              </w:rPr>
              <w:t>- 2 196 674,53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-2 179 989,65 </w:t>
            </w:r>
          </w:p>
        </w:tc>
      </w:tr>
      <w:tr w:rsidR="008A0911" w:rsidRPr="0053591B" w:rsidTr="007015CB">
        <w:trPr>
          <w:trHeight w:val="427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Уменьшение остатков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604 01050000 00 0000 600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rPr>
                <w:color w:val="000000"/>
              </w:rPr>
              <w:t>2 206 674,53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2 179 989,65 </w:t>
            </w:r>
          </w:p>
        </w:tc>
      </w:tr>
      <w:tr w:rsidR="008A0911" w:rsidRPr="0053591B" w:rsidTr="007015CB">
        <w:trPr>
          <w:trHeight w:val="556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Уменьшение прочих остатков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604 01050200 00 0000 600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rPr>
                <w:color w:val="000000"/>
              </w:rPr>
              <w:t>2 206 674,53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2 179 989,65 </w:t>
            </w:r>
          </w:p>
        </w:tc>
      </w:tr>
      <w:tr w:rsidR="008A0911" w:rsidRPr="0053591B" w:rsidTr="007015CB">
        <w:trPr>
          <w:trHeight w:val="120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Уменьшение прочих остатков денежных средств бюджетов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</w:pPr>
            <w:r w:rsidRPr="0053591B">
              <w:t>604 01050201 00 0000 610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rPr>
                <w:color w:val="000000"/>
              </w:rPr>
              <w:t>2 206 674,53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 xml:space="preserve">2 179 989,65 </w:t>
            </w:r>
          </w:p>
        </w:tc>
      </w:tr>
      <w:tr w:rsidR="008A0911" w:rsidRPr="0053591B" w:rsidTr="007015CB">
        <w:trPr>
          <w:trHeight w:val="63"/>
        </w:trPr>
        <w:tc>
          <w:tcPr>
            <w:tcW w:w="3403" w:type="dxa"/>
          </w:tcPr>
          <w:p w:rsidR="008A0911" w:rsidRPr="0053591B" w:rsidRDefault="008A0911" w:rsidP="007015CB">
            <w:pPr>
              <w:suppressAutoHyphens/>
              <w:ind w:left="-62"/>
              <w:jc w:val="both"/>
            </w:pPr>
            <w:r w:rsidRPr="0053591B">
              <w:t>Уменьшение прочих остатков денежных средств бюджетов городских округов</w:t>
            </w:r>
          </w:p>
        </w:tc>
        <w:tc>
          <w:tcPr>
            <w:tcW w:w="3004" w:type="dxa"/>
          </w:tcPr>
          <w:p w:rsidR="008A0911" w:rsidRPr="0053591B" w:rsidRDefault="008A0911" w:rsidP="007015CB">
            <w:pPr>
              <w:suppressAutoHyphens/>
              <w:ind w:left="-112" w:right="-103"/>
              <w:jc w:val="center"/>
            </w:pPr>
            <w:r w:rsidRPr="0053591B">
              <w:t>604 01050201 04 0000 610</w:t>
            </w:r>
          </w:p>
        </w:tc>
        <w:tc>
          <w:tcPr>
            <w:tcW w:w="1688" w:type="dxa"/>
          </w:tcPr>
          <w:p w:rsidR="008A0911" w:rsidRPr="0053591B" w:rsidRDefault="008A0911" w:rsidP="007015CB">
            <w:pPr>
              <w:suppressAutoHyphens/>
              <w:ind w:left="-107" w:right="-108"/>
              <w:jc w:val="right"/>
            </w:pPr>
            <w:r w:rsidRPr="0053591B">
              <w:rPr>
                <w:color w:val="000000"/>
              </w:rPr>
              <w:t>2 206 674,53</w:t>
            </w:r>
          </w:p>
        </w:tc>
        <w:tc>
          <w:tcPr>
            <w:tcW w:w="1910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2 179 989,65</w:t>
            </w:r>
          </w:p>
        </w:tc>
      </w:tr>
    </w:tbl>
    <w:p w:rsidR="008A0911" w:rsidRDefault="008A0911" w:rsidP="007015CB">
      <w:pPr>
        <w:suppressAutoHyphens/>
        <w:spacing w:line="240" w:lineRule="exact"/>
        <w:rPr>
          <w:sz w:val="28"/>
          <w:szCs w:val="28"/>
        </w:rPr>
      </w:pPr>
    </w:p>
    <w:p w:rsidR="008A0911" w:rsidRPr="0053591B" w:rsidRDefault="008A0911" w:rsidP="007015CB">
      <w:pPr>
        <w:tabs>
          <w:tab w:val="left" w:pos="1460"/>
        </w:tabs>
        <w:suppressAutoHyphens/>
        <w:spacing w:line="260" w:lineRule="exact"/>
        <w:jc w:val="both"/>
        <w:rPr>
          <w:sz w:val="28"/>
          <w:szCs w:val="28"/>
        </w:rPr>
        <w:sectPr w:rsidR="008A0911" w:rsidRPr="0053591B" w:rsidSect="007015CB">
          <w:headerReference w:type="default" r:id="rId18"/>
          <w:pgSz w:w="11905" w:h="16838" w:code="9"/>
          <w:pgMar w:top="567" w:right="567" w:bottom="567" w:left="1418" w:header="567" w:footer="0" w:gutter="0"/>
          <w:cols w:space="720"/>
          <w:noEndnote/>
          <w:titlePg/>
          <w:docGrid w:linePitch="326"/>
        </w:sectPr>
      </w:pPr>
    </w:p>
    <w:tbl>
      <w:tblPr>
        <w:tblW w:w="15876" w:type="dxa"/>
        <w:tblInd w:w="108" w:type="dxa"/>
        <w:tblLook w:val="00A0"/>
      </w:tblPr>
      <w:tblGrid>
        <w:gridCol w:w="10807"/>
        <w:gridCol w:w="5069"/>
      </w:tblGrid>
      <w:tr w:rsidR="008A0911" w:rsidRPr="00F76A8D" w:rsidTr="004C3684">
        <w:tc>
          <w:tcPr>
            <w:tcW w:w="10807" w:type="dxa"/>
          </w:tcPr>
          <w:p w:rsidR="008A0911" w:rsidRPr="00F76A8D" w:rsidRDefault="008A0911" w:rsidP="007015C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A0911" w:rsidRPr="0053591B" w:rsidRDefault="008A0911" w:rsidP="005359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53591B">
              <w:rPr>
                <w:snapToGrid w:val="0"/>
              </w:rPr>
              <w:t>Приложение 3</w:t>
            </w:r>
          </w:p>
          <w:p w:rsidR="008A0911" w:rsidRDefault="008A0911" w:rsidP="00535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C00CEA" w:rsidRDefault="008A0911" w:rsidP="00535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Default="008A0911" w:rsidP="007015CB">
      <w:pPr>
        <w:suppressAutoHyphens/>
        <w:jc w:val="center"/>
        <w:rPr>
          <w:color w:val="000000"/>
          <w:sz w:val="28"/>
          <w:szCs w:val="28"/>
        </w:rPr>
      </w:pPr>
    </w:p>
    <w:p w:rsidR="008A0911" w:rsidRDefault="008A0911" w:rsidP="007015CB">
      <w:pPr>
        <w:suppressAutoHyphens/>
        <w:jc w:val="center"/>
        <w:rPr>
          <w:color w:val="000000"/>
          <w:sz w:val="28"/>
          <w:szCs w:val="28"/>
        </w:rPr>
      </w:pPr>
      <w:r w:rsidRPr="003E1648">
        <w:rPr>
          <w:color w:val="000000"/>
          <w:sz w:val="28"/>
          <w:szCs w:val="28"/>
        </w:rPr>
        <w:t>РАСПРЕДЕЛЕНИЕ</w:t>
      </w:r>
    </w:p>
    <w:p w:rsidR="008A0911" w:rsidRDefault="008A0911" w:rsidP="007015CB">
      <w:pPr>
        <w:suppressAutoHyphens/>
        <w:jc w:val="center"/>
        <w:rPr>
          <w:color w:val="000000"/>
          <w:sz w:val="28"/>
          <w:szCs w:val="28"/>
        </w:rPr>
      </w:pPr>
      <w:r w:rsidRPr="003E1648">
        <w:rPr>
          <w:color w:val="000000"/>
          <w:sz w:val="28"/>
          <w:szCs w:val="28"/>
        </w:rPr>
        <w:t>доходов местного бюджета в соответствии с классификацией доходов бюджетов на 202</w:t>
      </w:r>
      <w:r>
        <w:rPr>
          <w:color w:val="000000"/>
          <w:sz w:val="28"/>
          <w:szCs w:val="28"/>
        </w:rPr>
        <w:t>2</w:t>
      </w:r>
      <w:r w:rsidRPr="003E1648">
        <w:rPr>
          <w:color w:val="000000"/>
          <w:sz w:val="28"/>
          <w:szCs w:val="28"/>
        </w:rPr>
        <w:t xml:space="preserve"> год</w:t>
      </w:r>
    </w:p>
    <w:p w:rsidR="008A0911" w:rsidRPr="0053591B" w:rsidRDefault="008A0911" w:rsidP="007015CB">
      <w:pPr>
        <w:suppressAutoHyphens/>
        <w:jc w:val="right"/>
        <w:rPr>
          <w:color w:val="000000"/>
        </w:rPr>
      </w:pPr>
      <w:r w:rsidRPr="0053591B">
        <w:rPr>
          <w:color w:val="000000"/>
        </w:rPr>
        <w:t>(тыс. 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10348"/>
        <w:gridCol w:w="1984"/>
      </w:tblGrid>
      <w:tr w:rsidR="008A0911" w:rsidRPr="0053591B" w:rsidTr="00C4202A">
        <w:trPr>
          <w:trHeight w:val="375"/>
        </w:trPr>
        <w:tc>
          <w:tcPr>
            <w:tcW w:w="3544" w:type="dxa"/>
            <w:vMerge w:val="restart"/>
            <w:vAlign w:val="center"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vAlign w:val="center"/>
          </w:tcPr>
          <w:p w:rsidR="008A0911" w:rsidRPr="00C4202A" w:rsidRDefault="008A0911" w:rsidP="00C4202A">
            <w:pPr>
              <w:suppressAutoHyphens/>
              <w:ind w:left="-245" w:firstLine="142"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Наименование дохода</w:t>
            </w:r>
          </w:p>
        </w:tc>
        <w:tc>
          <w:tcPr>
            <w:tcW w:w="1984" w:type="dxa"/>
            <w:vMerge w:val="restart"/>
            <w:vAlign w:val="center"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Сумма</w:t>
            </w:r>
          </w:p>
        </w:tc>
      </w:tr>
      <w:tr w:rsidR="008A0911" w:rsidRPr="0053591B" w:rsidTr="00C4202A">
        <w:trPr>
          <w:trHeight w:val="345"/>
        </w:trPr>
        <w:tc>
          <w:tcPr>
            <w:tcW w:w="3544" w:type="dxa"/>
            <w:vMerge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48" w:type="dxa"/>
            <w:vMerge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</w:p>
        </w:tc>
      </w:tr>
      <w:tr w:rsidR="008A0911" w:rsidRPr="0053591B" w:rsidTr="00C4202A">
        <w:trPr>
          <w:trHeight w:val="283"/>
          <w:tblHeader/>
        </w:trPr>
        <w:tc>
          <w:tcPr>
            <w:tcW w:w="3544" w:type="dxa"/>
          </w:tcPr>
          <w:p w:rsidR="008A0911" w:rsidRPr="00C4202A" w:rsidRDefault="008A0911" w:rsidP="00C4202A">
            <w:pPr>
              <w:suppressAutoHyphens/>
              <w:ind w:left="288" w:hanging="288"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1</w:t>
            </w:r>
          </w:p>
        </w:tc>
        <w:tc>
          <w:tcPr>
            <w:tcW w:w="10348" w:type="dxa"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2</w:t>
            </w:r>
          </w:p>
        </w:tc>
        <w:tc>
          <w:tcPr>
            <w:tcW w:w="1984" w:type="dxa"/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3</w:t>
            </w:r>
          </w:p>
        </w:tc>
      </w:tr>
      <w:tr w:rsidR="008A0911" w:rsidRPr="0053591B" w:rsidTr="00C4202A">
        <w:trPr>
          <w:trHeight w:val="332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ind w:left="288" w:hanging="288"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000 1 00 00000 00 0000 000</w:t>
            </w:r>
          </w:p>
        </w:tc>
        <w:tc>
          <w:tcPr>
            <w:tcW w:w="10348" w:type="dxa"/>
            <w:tcBorders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342 966,12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000 1 01 00000 00 0000 000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145 180,00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000 1 01 02000 01 0000 110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145 180,00</w:t>
            </w:r>
          </w:p>
        </w:tc>
      </w:tr>
      <w:tr w:rsidR="008A0911" w:rsidRPr="0053591B" w:rsidTr="00C4202A">
        <w:trPr>
          <w:trHeight w:val="51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000 1 03 00000 00 0000 000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22 488,12</w:t>
            </w:r>
          </w:p>
        </w:tc>
      </w:tr>
      <w:tr w:rsidR="008A0911" w:rsidRPr="0053591B" w:rsidTr="00C4202A">
        <w:trPr>
          <w:trHeight w:val="2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000 1 05 00000 00 0000 000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26 989,00</w:t>
            </w:r>
          </w:p>
        </w:tc>
      </w:tr>
      <w:tr w:rsidR="008A0911" w:rsidRPr="0053591B" w:rsidTr="00C4202A">
        <w:trPr>
          <w:trHeight w:val="2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000 1 05 01000 00 0000 110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8 600,00</w:t>
            </w:r>
          </w:p>
        </w:tc>
      </w:tr>
      <w:tr w:rsidR="008A0911" w:rsidRPr="0053591B" w:rsidTr="00C4202A">
        <w:trPr>
          <w:trHeight w:val="2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000 1 05 02000 02 0000 110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582,00</w:t>
            </w:r>
          </w:p>
        </w:tc>
      </w:tr>
      <w:tr w:rsidR="008A0911" w:rsidRPr="0053591B" w:rsidTr="00C4202A">
        <w:trPr>
          <w:trHeight w:val="27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000 1 05 03000 01 0000 110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14 500,00</w:t>
            </w:r>
          </w:p>
        </w:tc>
      </w:tr>
      <w:tr w:rsidR="008A0911" w:rsidRPr="0053591B" w:rsidTr="00C4202A">
        <w:trPr>
          <w:trHeight w:val="23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000 1 05 04000 02 0000 110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3 307,00</w:t>
            </w:r>
          </w:p>
        </w:tc>
      </w:tr>
      <w:tr w:rsidR="008A0911" w:rsidRPr="0053591B" w:rsidTr="00C4202A">
        <w:trPr>
          <w:trHeight w:val="2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30 642,38</w:t>
            </w:r>
          </w:p>
        </w:tc>
      </w:tr>
      <w:tr w:rsidR="008A0911" w:rsidRPr="0053591B" w:rsidTr="00C4202A">
        <w:trPr>
          <w:trHeight w:val="2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000 1 06 01000 00 0000 110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15 009,00</w:t>
            </w:r>
          </w:p>
        </w:tc>
      </w:tr>
      <w:tr w:rsidR="008A0911" w:rsidRPr="0053591B" w:rsidTr="00C4202A">
        <w:trPr>
          <w:trHeight w:val="3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000 1 06 01020 04 0000 110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15 009,00</w:t>
            </w:r>
          </w:p>
        </w:tc>
      </w:tr>
      <w:tr w:rsidR="008A0911" w:rsidRPr="0053591B" w:rsidTr="00C4202A">
        <w:trPr>
          <w:trHeight w:val="2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000 1 06 06000 00 0000 110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15 633,38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000 1 06 06030 00 0000 110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9 288,00</w:t>
            </w:r>
          </w:p>
        </w:tc>
      </w:tr>
      <w:tr w:rsidR="008A0911" w:rsidRPr="0053591B" w:rsidTr="00C4202A">
        <w:trPr>
          <w:trHeight w:val="1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000 1 06 06032 04 0000 110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9 288,00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000 1 06 06040 00 0000 110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6 345,38</w:t>
            </w:r>
          </w:p>
        </w:tc>
      </w:tr>
      <w:tr w:rsidR="008A0911" w:rsidRPr="0053591B" w:rsidTr="00C4202A">
        <w:trPr>
          <w:trHeight w:val="3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000 1 06 06042 04 0000 110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6 345,38</w:t>
            </w:r>
          </w:p>
        </w:tc>
      </w:tr>
      <w:tr w:rsidR="008A0911" w:rsidRPr="0053591B" w:rsidTr="00C4202A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000 1 08 00000 00 0000 000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5 650,00</w:t>
            </w:r>
          </w:p>
        </w:tc>
      </w:tr>
      <w:tr w:rsidR="008A0911" w:rsidRPr="0053591B" w:rsidTr="00C4202A">
        <w:trPr>
          <w:trHeight w:val="48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43 319,00</w:t>
            </w:r>
          </w:p>
        </w:tc>
      </w:tr>
      <w:tr w:rsidR="008A0911" w:rsidRPr="0053591B" w:rsidTr="00C4202A">
        <w:trPr>
          <w:trHeight w:val="124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000 1 11 05000 00 0000 120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42 669,00</w:t>
            </w:r>
          </w:p>
        </w:tc>
      </w:tr>
      <w:tr w:rsidR="008A0911" w:rsidRPr="0053591B" w:rsidTr="00C4202A">
        <w:trPr>
          <w:trHeight w:val="2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000 1 11 05010 00 0000 120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40 579,00</w:t>
            </w:r>
          </w:p>
        </w:tc>
      </w:tr>
      <w:tr w:rsidR="008A0911" w:rsidRPr="0053591B" w:rsidTr="00C4202A">
        <w:trPr>
          <w:trHeight w:val="10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000 1 11 05012 04 0000 120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40 579,00</w:t>
            </w:r>
          </w:p>
        </w:tc>
      </w:tr>
      <w:tr w:rsidR="008A0911" w:rsidRPr="0053591B" w:rsidTr="00C4202A">
        <w:trPr>
          <w:trHeight w:val="11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000 1 11 05020 00 0000 120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840,00</w:t>
            </w:r>
          </w:p>
        </w:tc>
      </w:tr>
      <w:tr w:rsidR="008A0911" w:rsidRPr="0053591B" w:rsidTr="00C4202A">
        <w:trPr>
          <w:trHeight w:val="7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000 1 11 05024 04 0000 120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840,00</w:t>
            </w:r>
          </w:p>
        </w:tc>
      </w:tr>
      <w:tr w:rsidR="008A0911" w:rsidRPr="0053591B" w:rsidTr="00C4202A">
        <w:trPr>
          <w:trHeight w:val="6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000 1 11 05070 00 0000 120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1 250,00</w:t>
            </w:r>
          </w:p>
        </w:tc>
      </w:tr>
      <w:tr w:rsidR="008A0911" w:rsidRPr="0053591B" w:rsidTr="00C4202A">
        <w:trPr>
          <w:trHeight w:val="5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000 1 11 05074 04 0000 120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1 250,00</w:t>
            </w:r>
          </w:p>
        </w:tc>
      </w:tr>
      <w:tr w:rsidR="008A0911" w:rsidRPr="0053591B" w:rsidTr="00C4202A">
        <w:trPr>
          <w:trHeight w:val="10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000 1 11 09000 00 0000 120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650,00</w:t>
            </w:r>
          </w:p>
        </w:tc>
      </w:tr>
      <w:tr w:rsidR="008A0911" w:rsidRPr="0053591B" w:rsidTr="00C4202A">
        <w:trPr>
          <w:trHeight w:val="10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000 1 11 09040 00 0000 120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400,00</w:t>
            </w:r>
          </w:p>
        </w:tc>
      </w:tr>
      <w:tr w:rsidR="008A0911" w:rsidRPr="0053591B" w:rsidTr="00C4202A">
        <w:trPr>
          <w:trHeight w:val="8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000 1 11 09044 04 0000 120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400,00</w:t>
            </w:r>
          </w:p>
        </w:tc>
      </w:tr>
      <w:tr w:rsidR="008A0911" w:rsidRPr="0053591B" w:rsidTr="00C4202A">
        <w:trPr>
          <w:trHeight w:val="139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000 1 11 09080 00 0000 120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250,00</w:t>
            </w:r>
          </w:p>
        </w:tc>
      </w:tr>
      <w:tr w:rsidR="008A0911" w:rsidRPr="0053591B" w:rsidTr="00C4202A">
        <w:trPr>
          <w:trHeight w:val="11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000 1 11 09080 04 0000 120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250,00</w:t>
            </w:r>
          </w:p>
        </w:tc>
      </w:tr>
      <w:tr w:rsidR="008A0911" w:rsidRPr="0053591B" w:rsidTr="00C4202A">
        <w:trPr>
          <w:trHeight w:val="1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000 1 12 00000 00 0000 000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32 670,46</w:t>
            </w:r>
          </w:p>
        </w:tc>
      </w:tr>
      <w:tr w:rsidR="008A0911" w:rsidRPr="0053591B" w:rsidTr="00C4202A">
        <w:trPr>
          <w:trHeight w:val="1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000 1 12 01000 01 0000 120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32 670,46</w:t>
            </w:r>
          </w:p>
        </w:tc>
      </w:tr>
      <w:tr w:rsidR="008A0911" w:rsidRPr="0053591B" w:rsidTr="00C4202A">
        <w:trPr>
          <w:trHeight w:val="50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24 127,16</w:t>
            </w:r>
          </w:p>
        </w:tc>
      </w:tr>
      <w:tr w:rsidR="008A0911" w:rsidRPr="0053591B" w:rsidTr="00C4202A">
        <w:trPr>
          <w:trHeight w:val="23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000 1 13 01000 00 0000 130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24 127,16</w:t>
            </w:r>
          </w:p>
        </w:tc>
      </w:tr>
      <w:tr w:rsidR="008A0911" w:rsidRPr="0053591B" w:rsidTr="00C4202A">
        <w:trPr>
          <w:trHeight w:val="1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000 1 13 01990 00 0000 130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24 127,16</w:t>
            </w:r>
          </w:p>
        </w:tc>
      </w:tr>
      <w:tr w:rsidR="008A0911" w:rsidRPr="0053591B" w:rsidTr="00C4202A">
        <w:trPr>
          <w:trHeight w:val="4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000 1 13 01994 04 0000 130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24 127,16</w:t>
            </w:r>
          </w:p>
        </w:tc>
      </w:tr>
      <w:tr w:rsidR="008A0911" w:rsidRPr="0053591B" w:rsidTr="00C4202A">
        <w:trPr>
          <w:trHeight w:val="60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000 1 13 01994 04 1001 130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12 815,29</w:t>
            </w:r>
          </w:p>
        </w:tc>
      </w:tr>
      <w:tr w:rsidR="008A0911" w:rsidRPr="0053591B" w:rsidTr="00C4202A">
        <w:trPr>
          <w:trHeight w:val="59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000 1 13 01994 04 1002 130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2 575,87</w:t>
            </w:r>
          </w:p>
        </w:tc>
      </w:tr>
      <w:tr w:rsidR="008A0911" w:rsidRPr="0053591B" w:rsidTr="00C4202A">
        <w:trPr>
          <w:trHeight w:val="8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000 1 13 01994 04 1004 130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организацию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8 736,00</w:t>
            </w:r>
          </w:p>
        </w:tc>
      </w:tr>
      <w:tr w:rsidR="008A0911" w:rsidRPr="0053591B" w:rsidTr="00C4202A">
        <w:trPr>
          <w:trHeight w:val="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000 1 14 00000 00 0000 000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9 100,00</w:t>
            </w:r>
          </w:p>
        </w:tc>
      </w:tr>
      <w:tr w:rsidR="008A0911" w:rsidRPr="0053591B" w:rsidTr="00C4202A">
        <w:trPr>
          <w:trHeight w:val="10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000 1 14 02000 00 0000 000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8 700,00</w:t>
            </w:r>
          </w:p>
        </w:tc>
      </w:tr>
      <w:tr w:rsidR="008A0911" w:rsidRPr="0053591B" w:rsidTr="00C4202A">
        <w:trPr>
          <w:trHeight w:val="59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000 1 14 06000 00 0000 430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400,00</w:t>
            </w:r>
          </w:p>
        </w:tc>
      </w:tr>
      <w:tr w:rsidR="008A0911" w:rsidRPr="0053591B" w:rsidTr="00C4202A">
        <w:trPr>
          <w:trHeight w:val="21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000 1 16 0000 00 00000 000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2 000,00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800,00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000 1 17 15000 00 0000 150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800,00</w:t>
            </w:r>
          </w:p>
        </w:tc>
      </w:tr>
      <w:tr w:rsidR="008A0911" w:rsidRPr="0053591B" w:rsidTr="00C4202A">
        <w:trPr>
          <w:trHeight w:val="2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800,00</w:t>
            </w:r>
          </w:p>
        </w:tc>
      </w:tr>
      <w:tr w:rsidR="008A0911" w:rsidRPr="0053591B" w:rsidTr="00C4202A">
        <w:trPr>
          <w:trHeight w:val="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000 1 17 15020 04 0101 150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зоны отдыха в ауле Абрам-Тюбе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100,00</w:t>
            </w:r>
          </w:p>
        </w:tc>
      </w:tr>
      <w:tr w:rsidR="008A0911" w:rsidRPr="0053591B" w:rsidTr="00C4202A">
        <w:trPr>
          <w:trHeight w:val="9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000 1 17 15020 04 0102 150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сквера по улице Центральной поселка Зункарь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70,00</w:t>
            </w:r>
          </w:p>
        </w:tc>
      </w:tr>
      <w:tr w:rsidR="008A0911" w:rsidRPr="0053591B" w:rsidTr="00C4202A">
        <w:trPr>
          <w:trHeight w:val="9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000 1 17 15020 04 0121 150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многофункциональной спортивной площадки в ауле Абрам-Тюбе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25,00</w:t>
            </w:r>
          </w:p>
        </w:tc>
      </w:tr>
      <w:tr w:rsidR="008A0911" w:rsidRPr="0053591B" w:rsidTr="00C4202A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000 1 17 15020 04 0123 150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сквера в ауле Новкус-Артезиан улице Советской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50,00</w:t>
            </w:r>
          </w:p>
        </w:tc>
      </w:tr>
      <w:tr w:rsidR="008A0911" w:rsidRPr="0053591B" w:rsidTr="00C4202A">
        <w:trPr>
          <w:trHeight w:val="8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000 1 17 15020 04 0201 150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зоны отдыха в ауле Абрам-Тюбе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150,00</w:t>
            </w:r>
          </w:p>
        </w:tc>
      </w:tr>
      <w:tr w:rsidR="008A0911" w:rsidRPr="0053591B" w:rsidTr="00C4202A">
        <w:trPr>
          <w:trHeight w:val="122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000 1 17 15020 04 0221 150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многофункциональной спортивной площадки в ауле Абрам-Тюбе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75,00</w:t>
            </w:r>
          </w:p>
        </w:tc>
      </w:tr>
      <w:tr w:rsidR="008A0911" w:rsidRPr="0053591B" w:rsidTr="00C4202A">
        <w:trPr>
          <w:trHeight w:val="8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000 1 17 15020 04 0222 150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«Ограждение кладбища в поселке Зимняя Ставка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130,00</w:t>
            </w:r>
          </w:p>
        </w:tc>
      </w:tr>
      <w:tr w:rsidR="008A0911" w:rsidRPr="0053591B" w:rsidTr="00C4202A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000 1 17 15020 04 0223 150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сквера в ауле Новкус-Артезиан улице Советской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50,00</w:t>
            </w:r>
          </w:p>
        </w:tc>
      </w:tr>
      <w:tr w:rsidR="008A0911" w:rsidRPr="0053591B" w:rsidTr="00C4202A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000 1 17 15020 04 0302 150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сквера по улице Центральной поселка Зункарь Нефтекумского городского округа Ставропольского края»)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150,00</w:t>
            </w:r>
          </w:p>
        </w:tc>
      </w:tr>
      <w:tr w:rsidR="008A0911" w:rsidRPr="0053591B" w:rsidTr="00C4202A">
        <w:trPr>
          <w:trHeight w:val="2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000 2 00 00000 00 0000 000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1 813 171,14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1 813 171,14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000 2 02 10000 00 0000 150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471 629,00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000 2 02 15001 00 0000 150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471 629,00</w:t>
            </w:r>
          </w:p>
        </w:tc>
      </w:tr>
      <w:tr w:rsidR="008A0911" w:rsidRPr="0053591B" w:rsidTr="00C4202A">
        <w:trPr>
          <w:trHeight w:val="5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000 2 02 15001 04 0000 150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471 629,00</w:t>
            </w:r>
          </w:p>
        </w:tc>
      </w:tr>
      <w:tr w:rsidR="008A0911" w:rsidRPr="0053591B" w:rsidTr="00C4202A">
        <w:trPr>
          <w:trHeight w:val="3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000 2 02 20000 00 0000 150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113 547,70</w:t>
            </w:r>
          </w:p>
        </w:tc>
      </w:tr>
      <w:tr w:rsidR="008A0911" w:rsidRPr="0053591B" w:rsidTr="00C4202A">
        <w:trPr>
          <w:trHeight w:val="10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000 2 02 20216 00 0000 150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33 392,47</w:t>
            </w:r>
          </w:p>
        </w:tc>
      </w:tr>
      <w:tr w:rsidR="008A0911" w:rsidRPr="0053591B" w:rsidTr="00C4202A">
        <w:trPr>
          <w:trHeight w:val="11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000 2 02 20216 04 0000 150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33 392,47</w:t>
            </w:r>
          </w:p>
        </w:tc>
      </w:tr>
      <w:tr w:rsidR="008A0911" w:rsidRPr="0053591B" w:rsidTr="00C4202A">
        <w:trPr>
          <w:trHeight w:val="61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000 2 02 25097 00 0000 150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1 445,92</w:t>
            </w:r>
          </w:p>
        </w:tc>
      </w:tr>
      <w:tr w:rsidR="008A0911" w:rsidRPr="0053591B" w:rsidTr="00C4202A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000 2 02 25097 04 0000 150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1 445,92</w:t>
            </w:r>
          </w:p>
        </w:tc>
      </w:tr>
      <w:tr w:rsidR="008A0911" w:rsidRPr="0053591B" w:rsidTr="00C4202A">
        <w:trPr>
          <w:trHeight w:val="8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000 2 02 25299 00 0000 150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23 177,38</w:t>
            </w:r>
          </w:p>
        </w:tc>
      </w:tr>
      <w:tr w:rsidR="008A0911" w:rsidRPr="0053591B" w:rsidTr="00C4202A">
        <w:trPr>
          <w:trHeight w:val="8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000 2 02 25299 04 0000 150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23 177,38</w:t>
            </w:r>
          </w:p>
        </w:tc>
      </w:tr>
      <w:tr w:rsidR="008A0911" w:rsidRPr="0053591B" w:rsidTr="00C4202A">
        <w:trPr>
          <w:trHeight w:val="8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000 2 02 25304 00 0000 150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36 124,75</w:t>
            </w:r>
          </w:p>
        </w:tc>
      </w:tr>
      <w:tr w:rsidR="008A0911" w:rsidRPr="0053591B" w:rsidTr="00C4202A">
        <w:trPr>
          <w:trHeight w:val="97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000 2 02 25304 04 0000 150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36 124,75</w:t>
            </w:r>
          </w:p>
        </w:tc>
      </w:tr>
      <w:tr w:rsidR="008A0911" w:rsidRPr="0053591B" w:rsidTr="00C4202A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000 2 02 25497 00 0000 150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3 112,20</w:t>
            </w:r>
          </w:p>
        </w:tc>
      </w:tr>
      <w:tr w:rsidR="008A0911" w:rsidRPr="0053591B" w:rsidTr="00C4202A">
        <w:trPr>
          <w:trHeight w:val="5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000 2 02 25497 04 0000 150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3 112,20</w:t>
            </w:r>
          </w:p>
        </w:tc>
      </w:tr>
      <w:tr w:rsidR="008A0911" w:rsidRPr="0053591B" w:rsidTr="00C4202A">
        <w:trPr>
          <w:trHeight w:val="2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000 2 02 25519 00 0000 150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379,79</w:t>
            </w:r>
          </w:p>
        </w:tc>
      </w:tr>
      <w:tr w:rsidR="008A0911" w:rsidRPr="0053591B" w:rsidTr="00C4202A">
        <w:trPr>
          <w:trHeight w:val="2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000 2 02 25519 04 0000 150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379,79</w:t>
            </w:r>
          </w:p>
        </w:tc>
      </w:tr>
      <w:tr w:rsidR="008A0911" w:rsidRPr="0053591B" w:rsidTr="00C4202A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15 915,19</w:t>
            </w:r>
          </w:p>
        </w:tc>
      </w:tr>
      <w:tr w:rsidR="008A0911" w:rsidRPr="0053591B" w:rsidTr="00C4202A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15 915,19</w:t>
            </w:r>
          </w:p>
        </w:tc>
      </w:tr>
      <w:tr w:rsidR="008A0911" w:rsidRPr="0053591B" w:rsidTr="00C4202A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000 2 02 29999 04 1170 150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2 872,80</w:t>
            </w:r>
          </w:p>
        </w:tc>
      </w:tr>
      <w:tr w:rsidR="008A0911" w:rsidRPr="0053591B" w:rsidTr="00C4202A">
        <w:trPr>
          <w:trHeight w:val="6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000 2 02 29999 04 1204 150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100,00</w:t>
            </w:r>
          </w:p>
        </w:tc>
      </w:tr>
      <w:tr w:rsidR="008A0911" w:rsidRPr="0053591B" w:rsidTr="00C4202A">
        <w:trPr>
          <w:trHeight w:val="9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000 2 02 29999 04 1213 150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9 963,11</w:t>
            </w:r>
          </w:p>
        </w:tc>
      </w:tr>
      <w:tr w:rsidR="008A0911" w:rsidRPr="0053591B" w:rsidTr="00C4202A">
        <w:trPr>
          <w:trHeight w:val="2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000 2 02 29999 04 1254 150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2 979,28</w:t>
            </w:r>
          </w:p>
        </w:tc>
      </w:tr>
      <w:tr w:rsidR="008A0911" w:rsidRPr="0053591B" w:rsidTr="00C4202A">
        <w:trPr>
          <w:trHeight w:val="3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000 2 02 30000 00 0000 150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1 226 907,82</w:t>
            </w:r>
          </w:p>
        </w:tc>
      </w:tr>
      <w:tr w:rsidR="008A0911" w:rsidRPr="0053591B" w:rsidTr="00C4202A">
        <w:trPr>
          <w:trHeight w:val="5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630 282,05</w:t>
            </w:r>
          </w:p>
        </w:tc>
      </w:tr>
      <w:tr w:rsidR="008A0911" w:rsidRPr="0053591B" w:rsidTr="00C4202A">
        <w:trPr>
          <w:trHeight w:val="5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630 282,05</w:t>
            </w:r>
          </w:p>
        </w:tc>
      </w:tr>
      <w:tr w:rsidR="008A0911" w:rsidRPr="0053591B" w:rsidTr="00C4202A">
        <w:trPr>
          <w:trHeight w:val="21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000 2 02 30024 04 0026 150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758,47</w:t>
            </w:r>
          </w:p>
        </w:tc>
      </w:tr>
      <w:tr w:rsidR="008A0911" w:rsidRPr="0053591B" w:rsidTr="00C4202A">
        <w:trPr>
          <w:trHeight w:val="8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000 2 02 30024 04 0028 150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2 191,52</w:t>
            </w:r>
          </w:p>
        </w:tc>
      </w:tr>
      <w:tr w:rsidR="008A0911" w:rsidRPr="0053591B" w:rsidTr="00C4202A">
        <w:trPr>
          <w:trHeight w:val="8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000 2 02 30024 04 0032 150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1 307,63</w:t>
            </w:r>
          </w:p>
        </w:tc>
      </w:tr>
      <w:tr w:rsidR="008A0911" w:rsidRPr="0053591B" w:rsidTr="00C4202A">
        <w:trPr>
          <w:trHeight w:val="63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000 2 02 30024 04 0036 150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2 287,28</w:t>
            </w:r>
          </w:p>
        </w:tc>
      </w:tr>
      <w:tr w:rsidR="008A0911" w:rsidRPr="0053591B" w:rsidTr="00C4202A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000 2 02 30024 04 0040 150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1 282,65</w:t>
            </w:r>
          </w:p>
        </w:tc>
      </w:tr>
      <w:tr w:rsidR="008A0911" w:rsidRPr="0053591B" w:rsidTr="00C4202A">
        <w:trPr>
          <w:trHeight w:val="80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000 2 02 30024 04 0041 150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58 339,75</w:t>
            </w:r>
          </w:p>
        </w:tc>
      </w:tr>
      <w:tr w:rsidR="008A0911" w:rsidRPr="0053591B" w:rsidTr="00C4202A">
        <w:trPr>
          <w:trHeight w:val="63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000 2 02 30024 04 0042 150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94,23</w:t>
            </w:r>
          </w:p>
        </w:tc>
      </w:tr>
      <w:tr w:rsidR="008A0911" w:rsidRPr="0053591B" w:rsidTr="00C4202A">
        <w:trPr>
          <w:trHeight w:val="9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000 2 02 30024 04 0045 150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1 545,96</w:t>
            </w:r>
          </w:p>
        </w:tc>
      </w:tr>
      <w:tr w:rsidR="008A0911" w:rsidRPr="0053591B" w:rsidTr="00C4202A">
        <w:trPr>
          <w:trHeight w:val="8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000 2 02 30024 04 0047 150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45,22</w:t>
            </w:r>
          </w:p>
        </w:tc>
      </w:tr>
      <w:tr w:rsidR="008A0911" w:rsidRPr="0053591B" w:rsidTr="00C4202A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000 2 02 30024 04 0066 150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45 052,61</w:t>
            </w:r>
          </w:p>
        </w:tc>
      </w:tr>
      <w:tr w:rsidR="008A0911" w:rsidRPr="0053591B" w:rsidTr="00C4202A">
        <w:trPr>
          <w:trHeight w:val="150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000 2 02 30024 04 0090 150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16 025,43</w:t>
            </w:r>
          </w:p>
        </w:tc>
      </w:tr>
      <w:tr w:rsidR="008A0911" w:rsidRPr="0053591B" w:rsidTr="00C4202A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000 2 02 30024 04 0147 150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20 152,60</w:t>
            </w:r>
          </w:p>
        </w:tc>
      </w:tr>
      <w:tr w:rsidR="008A0911" w:rsidRPr="0053591B" w:rsidTr="00C4202A"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000 2 02 30024 04 0181 150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3,00</w:t>
            </w:r>
          </w:p>
        </w:tc>
      </w:tr>
      <w:tr w:rsidR="008A0911" w:rsidRPr="0053591B" w:rsidTr="00C4202A">
        <w:trPr>
          <w:trHeight w:val="14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000 2 02 30024 04 1107 150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129 108,69</w:t>
            </w:r>
          </w:p>
        </w:tc>
      </w:tr>
      <w:tr w:rsidR="008A0911" w:rsidRPr="0053591B" w:rsidTr="00C4202A">
        <w:trPr>
          <w:trHeight w:val="19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000 2 02 30024 04 1108 150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317 972,56</w:t>
            </w:r>
          </w:p>
        </w:tc>
      </w:tr>
      <w:tr w:rsidR="008A0911" w:rsidRPr="0053591B" w:rsidTr="00C4202A">
        <w:trPr>
          <w:trHeight w:val="6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000 2 02 30024 04 1110 150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829,81</w:t>
            </w:r>
          </w:p>
        </w:tc>
      </w:tr>
      <w:tr w:rsidR="008A0911" w:rsidRPr="0053591B" w:rsidTr="00C4202A">
        <w:trPr>
          <w:trHeight w:val="12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000 2 02 30024 04 1122 150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14 540,89</w:t>
            </w:r>
          </w:p>
        </w:tc>
      </w:tr>
      <w:tr w:rsidR="008A0911" w:rsidRPr="0053591B" w:rsidTr="00C4202A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000 2 02 30024 04 1209 150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243,42</w:t>
            </w:r>
          </w:p>
        </w:tc>
      </w:tr>
      <w:tr w:rsidR="008A0911" w:rsidRPr="0053591B" w:rsidTr="00C4202A">
        <w:trPr>
          <w:trHeight w:val="8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000 2 02 30024 04 1221 150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13 013,52</w:t>
            </w:r>
          </w:p>
        </w:tc>
      </w:tr>
      <w:tr w:rsidR="008A0911" w:rsidRPr="0053591B" w:rsidTr="00C4202A">
        <w:trPr>
          <w:trHeight w:val="44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000 2 02 30024 04 1256 150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4 991,19</w:t>
            </w:r>
          </w:p>
        </w:tc>
      </w:tr>
      <w:tr w:rsidR="008A0911" w:rsidRPr="0053591B" w:rsidTr="00C4202A">
        <w:trPr>
          <w:trHeight w:val="5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000 2 02 30024 04 1260 150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495,62</w:t>
            </w:r>
          </w:p>
        </w:tc>
      </w:tr>
      <w:tr w:rsidR="008A0911" w:rsidRPr="0053591B" w:rsidTr="00C4202A">
        <w:trPr>
          <w:trHeight w:val="9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000 2 02 30029 00 0000 150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10 333,94</w:t>
            </w:r>
          </w:p>
        </w:tc>
      </w:tr>
      <w:tr w:rsidR="008A0911" w:rsidRPr="0053591B" w:rsidTr="00C4202A">
        <w:trPr>
          <w:trHeight w:val="5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000 2 02 30029 04 0000 150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10 333,94</w:t>
            </w:r>
          </w:p>
        </w:tc>
      </w:tr>
      <w:tr w:rsidR="008A0911" w:rsidRPr="0053591B" w:rsidTr="00C4202A">
        <w:trPr>
          <w:trHeight w:val="8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000 2 02 35084 00 0000 150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93 310,06</w:t>
            </w:r>
          </w:p>
        </w:tc>
      </w:tr>
      <w:tr w:rsidR="008A0911" w:rsidRPr="0053591B" w:rsidTr="00C4202A">
        <w:trPr>
          <w:trHeight w:val="62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000 2 02 35084 04 0000 150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93 310,06</w:t>
            </w:r>
          </w:p>
        </w:tc>
      </w:tr>
      <w:tr w:rsidR="008A0911" w:rsidRPr="0053591B" w:rsidTr="00C4202A">
        <w:trPr>
          <w:trHeight w:val="64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000 2 02 35120 00 0000 150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152,54</w:t>
            </w:r>
          </w:p>
        </w:tc>
      </w:tr>
      <w:tr w:rsidR="008A0911" w:rsidRPr="0053591B" w:rsidTr="00C4202A">
        <w:trPr>
          <w:trHeight w:val="8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000 2 02 35120 04 0000 150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152,54</w:t>
            </w:r>
          </w:p>
        </w:tc>
      </w:tr>
      <w:tr w:rsidR="008A0911" w:rsidRPr="0053591B" w:rsidTr="00C4202A">
        <w:trPr>
          <w:trHeight w:val="8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000 2 02 35220 00 0000 150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2 989,73</w:t>
            </w:r>
          </w:p>
        </w:tc>
      </w:tr>
      <w:tr w:rsidR="008A0911" w:rsidRPr="0053591B" w:rsidTr="00C4202A">
        <w:trPr>
          <w:trHeight w:val="83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000 2 02 35220 04 0000 150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2 989,73</w:t>
            </w:r>
          </w:p>
        </w:tc>
      </w:tr>
      <w:tr w:rsidR="008A0911" w:rsidRPr="0053591B" w:rsidTr="00C4202A">
        <w:trPr>
          <w:trHeight w:val="47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000 2 02 35250 00 0000 150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28 432,27</w:t>
            </w:r>
          </w:p>
        </w:tc>
      </w:tr>
      <w:tr w:rsidR="008A0911" w:rsidRPr="0053591B" w:rsidTr="00C4202A">
        <w:trPr>
          <w:trHeight w:val="5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000 2 02 35250 04 0000 150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28 432,27</w:t>
            </w:r>
          </w:p>
        </w:tc>
      </w:tr>
      <w:tr w:rsidR="008A0911" w:rsidRPr="0053591B" w:rsidTr="00C4202A">
        <w:trPr>
          <w:trHeight w:val="5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000 2 02 35302 00 0000 150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239 507,39</w:t>
            </w:r>
          </w:p>
        </w:tc>
      </w:tr>
      <w:tr w:rsidR="008A0911" w:rsidRPr="0053591B" w:rsidTr="00C4202A">
        <w:trPr>
          <w:trHeight w:val="4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000 2 02 35302 04 0000 150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239 507,39</w:t>
            </w:r>
          </w:p>
        </w:tc>
      </w:tr>
      <w:tr w:rsidR="008A0911" w:rsidRPr="0053591B" w:rsidTr="00C4202A">
        <w:trPr>
          <w:trHeight w:val="65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000 2 02 35303 00 0000 150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29 507,49</w:t>
            </w:r>
          </w:p>
        </w:tc>
      </w:tr>
      <w:tr w:rsidR="008A0911" w:rsidRPr="0053591B" w:rsidTr="00C4202A">
        <w:trPr>
          <w:trHeight w:val="8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000 2 02 35303 04 0000 150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29 507,49</w:t>
            </w:r>
          </w:p>
        </w:tc>
      </w:tr>
      <w:tr w:rsidR="008A0911" w:rsidRPr="0053591B" w:rsidTr="00C4202A">
        <w:trPr>
          <w:trHeight w:val="58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000 2 02 35404 00 0000 150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13 062,62</w:t>
            </w:r>
          </w:p>
        </w:tc>
      </w:tr>
      <w:tr w:rsidR="008A0911" w:rsidRPr="0053591B" w:rsidTr="00C4202A">
        <w:trPr>
          <w:trHeight w:val="5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000 2 02 35404 04 0000 150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13 062,62</w:t>
            </w:r>
          </w:p>
        </w:tc>
      </w:tr>
      <w:tr w:rsidR="008A0911" w:rsidRPr="0053591B" w:rsidTr="00C4202A">
        <w:trPr>
          <w:trHeight w:val="5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000 2 02 35462 00 0000 150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1 090,24</w:t>
            </w:r>
          </w:p>
        </w:tc>
      </w:tr>
      <w:tr w:rsidR="008A0911" w:rsidRPr="0053591B" w:rsidTr="00C4202A">
        <w:trPr>
          <w:trHeight w:val="5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000 2 02 35462 04 0000 150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1 090,24</w:t>
            </w:r>
          </w:p>
        </w:tc>
      </w:tr>
      <w:tr w:rsidR="008A0911" w:rsidRPr="0053591B" w:rsidTr="00C4202A">
        <w:trPr>
          <w:trHeight w:val="5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000 2 02 35573 00 0000 150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72 583,23</w:t>
            </w:r>
          </w:p>
        </w:tc>
      </w:tr>
      <w:tr w:rsidR="008A0911" w:rsidRPr="0053591B" w:rsidTr="00C4202A">
        <w:trPr>
          <w:trHeight w:val="4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000 2 02 35573 04 0000 150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72 583,23</w:t>
            </w:r>
          </w:p>
        </w:tc>
      </w:tr>
      <w:tr w:rsidR="008A0911" w:rsidRPr="0053591B" w:rsidTr="00C4202A">
        <w:trPr>
          <w:trHeight w:val="30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000 2 02 39998 00 0000 150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105 656,26</w:t>
            </w:r>
          </w:p>
        </w:tc>
      </w:tr>
      <w:tr w:rsidR="008A0911" w:rsidRPr="0053591B" w:rsidTr="00C4202A">
        <w:trPr>
          <w:trHeight w:val="2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000 2 02 39998 04 0000 150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Единая субвенция бюджетам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105 656,26</w:t>
            </w:r>
          </w:p>
        </w:tc>
      </w:tr>
      <w:tr w:rsidR="008A0911" w:rsidRPr="0053591B" w:rsidTr="00C4202A">
        <w:trPr>
          <w:trHeight w:val="43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000 2 02 39998 04 1157 150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94 315,18</w:t>
            </w:r>
          </w:p>
        </w:tc>
      </w:tr>
      <w:tr w:rsidR="008A0911" w:rsidRPr="0053591B" w:rsidTr="00C4202A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000 2 02 39998 04 1158 150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11 341,08</w:t>
            </w:r>
          </w:p>
        </w:tc>
      </w:tr>
      <w:tr w:rsidR="008A0911" w:rsidRPr="0053591B" w:rsidTr="00C4202A">
        <w:trPr>
          <w:trHeight w:val="1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000 2 02 40000 00 0000 150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1 086,62</w:t>
            </w:r>
          </w:p>
        </w:tc>
      </w:tr>
      <w:tr w:rsidR="008A0911" w:rsidRPr="0053591B" w:rsidTr="00C4202A">
        <w:trPr>
          <w:trHeight w:val="2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000 2 02 49999 00 0000 150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1 086,62</w:t>
            </w:r>
          </w:p>
        </w:tc>
      </w:tr>
      <w:tr w:rsidR="008A0911" w:rsidRPr="0053591B" w:rsidTr="00C4202A">
        <w:trPr>
          <w:trHeight w:val="1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000 2 02 49999 04 0000 150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1 086,62</w:t>
            </w:r>
          </w:p>
        </w:tc>
      </w:tr>
      <w:tr w:rsidR="008A0911" w:rsidRPr="0053591B" w:rsidTr="00C4202A">
        <w:trPr>
          <w:trHeight w:val="9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000 2 02 49999 04 0064 150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1 086,62</w:t>
            </w:r>
          </w:p>
        </w:tc>
      </w:tr>
      <w:tr w:rsidR="008A0911" w:rsidRPr="0053591B" w:rsidTr="00C4202A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center"/>
              <w:rPr>
                <w:color w:val="000000"/>
              </w:rPr>
            </w:pPr>
            <w:r w:rsidRPr="00C4202A">
              <w:rPr>
                <w:color w:val="000000"/>
              </w:rPr>
              <w:t>000 8 50 00000 00 0000 000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both"/>
              <w:rPr>
                <w:color w:val="000000"/>
              </w:rPr>
            </w:pPr>
            <w:r w:rsidRPr="00C4202A">
              <w:rPr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0911" w:rsidRPr="00C4202A" w:rsidRDefault="008A0911" w:rsidP="00C4202A">
            <w:pPr>
              <w:suppressAutoHyphens/>
              <w:jc w:val="right"/>
              <w:rPr>
                <w:color w:val="000000"/>
              </w:rPr>
            </w:pPr>
            <w:r w:rsidRPr="00C4202A">
              <w:rPr>
                <w:color w:val="000000"/>
              </w:rPr>
              <w:t>2 156 137,26</w:t>
            </w:r>
          </w:p>
        </w:tc>
      </w:tr>
    </w:tbl>
    <w:p w:rsidR="008A0911" w:rsidRDefault="008A0911" w:rsidP="007015CB">
      <w:pPr>
        <w:suppressAutoHyphens/>
        <w:spacing w:line="240" w:lineRule="exact"/>
        <w:jc w:val="both"/>
        <w:rPr>
          <w:sz w:val="28"/>
          <w:szCs w:val="28"/>
        </w:rPr>
      </w:pPr>
    </w:p>
    <w:p w:rsidR="008A0911" w:rsidRDefault="008A0911" w:rsidP="007015CB">
      <w:pPr>
        <w:suppressAutoHyphens/>
        <w:spacing w:line="240" w:lineRule="exact"/>
        <w:jc w:val="both"/>
        <w:rPr>
          <w:sz w:val="28"/>
          <w:szCs w:val="28"/>
        </w:rPr>
      </w:pPr>
    </w:p>
    <w:p w:rsidR="008A0911" w:rsidRDefault="008A0911" w:rsidP="007015CB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15876" w:type="dxa"/>
        <w:tblInd w:w="108" w:type="dxa"/>
        <w:tblLook w:val="00A0"/>
      </w:tblPr>
      <w:tblGrid>
        <w:gridCol w:w="10949"/>
        <w:gridCol w:w="4927"/>
      </w:tblGrid>
      <w:tr w:rsidR="008A0911" w:rsidRPr="00F76A8D" w:rsidTr="0053591B">
        <w:tc>
          <w:tcPr>
            <w:tcW w:w="10949" w:type="dxa"/>
          </w:tcPr>
          <w:p w:rsidR="008A0911" w:rsidRPr="00F76A8D" w:rsidRDefault="008A0911" w:rsidP="007015C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A0911" w:rsidRPr="0053591B" w:rsidRDefault="008A0911" w:rsidP="005359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53591B">
              <w:rPr>
                <w:snapToGrid w:val="0"/>
              </w:rPr>
              <w:t>Приложение 4</w:t>
            </w:r>
          </w:p>
          <w:p w:rsidR="008A0911" w:rsidRPr="0053591B" w:rsidRDefault="008A0911" w:rsidP="005359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535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C00CEA" w:rsidRDefault="008A0911" w:rsidP="0053591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0911" w:rsidRPr="00BD3EB1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 xml:space="preserve">доходов местного бюджета в соответствии с классификацией доходов бюджетов </w:t>
      </w:r>
    </w:p>
    <w:p w:rsidR="008A0911" w:rsidRPr="00BD3EB1" w:rsidRDefault="008A0911" w:rsidP="005359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3EB1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EB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EB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A0911" w:rsidRPr="0053591B" w:rsidRDefault="008A0911" w:rsidP="007015CB">
      <w:pPr>
        <w:suppressAutoHyphens/>
        <w:jc w:val="right"/>
      </w:pPr>
      <w:r w:rsidRPr="0053591B">
        <w:t>(тыс. рублей)</w:t>
      </w:r>
    </w:p>
    <w:tbl>
      <w:tblPr>
        <w:tblW w:w="15876" w:type="dxa"/>
        <w:tblInd w:w="108" w:type="dxa"/>
        <w:tblLook w:val="00A0"/>
      </w:tblPr>
      <w:tblGrid>
        <w:gridCol w:w="3402"/>
        <w:gridCol w:w="9072"/>
        <w:gridCol w:w="1701"/>
        <w:gridCol w:w="1701"/>
      </w:tblGrid>
      <w:tr w:rsidR="008A0911" w:rsidRPr="0053591B" w:rsidTr="007015CB">
        <w:trPr>
          <w:trHeight w:val="31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Код бюджетной</w:t>
            </w:r>
          </w:p>
          <w:p w:rsidR="008A0911" w:rsidRPr="0053591B" w:rsidRDefault="008A0911" w:rsidP="007015CB">
            <w:pPr>
              <w:suppressAutoHyphens/>
              <w:jc w:val="center"/>
            </w:pPr>
            <w:r w:rsidRPr="0053591B">
              <w:t xml:space="preserve"> классификации </w:t>
            </w:r>
          </w:p>
          <w:p w:rsidR="008A0911" w:rsidRPr="0053591B" w:rsidRDefault="008A0911" w:rsidP="007015CB">
            <w:pPr>
              <w:suppressAutoHyphens/>
              <w:jc w:val="center"/>
            </w:pPr>
            <w:r w:rsidRPr="0053591B">
              <w:t>Российской Федерации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Наименование 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Сумма по годам</w:t>
            </w:r>
          </w:p>
        </w:tc>
      </w:tr>
      <w:tr w:rsidR="008A0911" w:rsidRPr="0053591B" w:rsidTr="007015CB">
        <w:trPr>
          <w:trHeight w:val="4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2024 год</w:t>
            </w:r>
          </w:p>
        </w:tc>
      </w:tr>
      <w:tr w:rsidR="008A0911" w:rsidRPr="0053591B" w:rsidTr="007015CB">
        <w:trPr>
          <w:trHeight w:val="10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911" w:rsidRPr="0053591B" w:rsidRDefault="008A0911" w:rsidP="007015CB">
            <w:pPr>
              <w:suppressAutoHyphens/>
              <w:jc w:val="center"/>
            </w:pPr>
            <w:r w:rsidRPr="0053591B">
              <w:t>4</w:t>
            </w:r>
          </w:p>
        </w:tc>
      </w:tr>
      <w:tr w:rsidR="008A0911" w:rsidRPr="0053591B" w:rsidTr="007015CB">
        <w:trPr>
          <w:trHeight w:val="88"/>
        </w:trPr>
        <w:tc>
          <w:tcPr>
            <w:tcW w:w="3402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000 1 00 00000 00 0000 000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348 854,66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366 341,25</w:t>
            </w:r>
          </w:p>
        </w:tc>
      </w:tr>
      <w:tr w:rsidR="008A0911" w:rsidRPr="0053591B" w:rsidTr="007015CB">
        <w:trPr>
          <w:trHeight w:val="24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000 1 01 00000 00 0000 000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НАЛОГИ НА ПРИБЫЛЬ, ДОХОДЫ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152 343,00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159 960,00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000 1 01 02000 01 0000 110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 на доходы физических лиц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152 343,00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159 960,00</w:t>
            </w:r>
          </w:p>
        </w:tc>
      </w:tr>
      <w:tr w:rsidR="008A0911" w:rsidRPr="0053591B" w:rsidTr="007015CB">
        <w:trPr>
          <w:trHeight w:val="281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000 1 03 00000 00 0000 000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22 125,04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21 955,63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000 1 05 00000 00 0000 000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НАЛОГИ НА СОВОКУПНЫЙ ДОХОД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27 673,00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28 796,00</w:t>
            </w:r>
          </w:p>
        </w:tc>
      </w:tr>
      <w:tr w:rsidR="008A0911" w:rsidRPr="0053591B" w:rsidTr="0053591B">
        <w:trPr>
          <w:trHeight w:val="315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000 1 05 01000 00 0000 110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8 840,00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9 164,00</w:t>
            </w:r>
          </w:p>
        </w:tc>
      </w:tr>
      <w:tr w:rsidR="008A0911" w:rsidRPr="0053591B" w:rsidTr="007015CB">
        <w:trPr>
          <w:trHeight w:val="36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000 1 05 02000 02 0000 110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228,00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168,00</w:t>
            </w:r>
          </w:p>
        </w:tc>
      </w:tr>
      <w:tr w:rsidR="008A0911" w:rsidRPr="0053591B" w:rsidTr="007015CB">
        <w:trPr>
          <w:trHeight w:val="11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000 1 05 03000 01 0000 110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Единый сельскохозяйственный налог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15 080,00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15 698,00</w:t>
            </w:r>
          </w:p>
        </w:tc>
      </w:tr>
      <w:tr w:rsidR="008A0911" w:rsidRPr="0053591B" w:rsidTr="007015CB">
        <w:trPr>
          <w:trHeight w:val="39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000 1 05 04000 02 0000 110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3 525,00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3 766,00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НАЛОГИ НА ИМУЩЕСТВО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32 331,00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34 562,00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000 1 06 01000 00 0000 110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 на имущество физических лиц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16 100,00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17 710,00</w:t>
            </w:r>
          </w:p>
        </w:tc>
      </w:tr>
      <w:tr w:rsidR="008A0911" w:rsidRPr="0053591B" w:rsidTr="0053591B">
        <w:trPr>
          <w:trHeight w:val="541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000 1 06 01020 04 0000 110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16 100,00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17 710,00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000 1 06 06000 00 0000 110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Земельный налог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16 231,00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16 852,00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000 1 06 06030 00 0000 110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Земельный налог с организаций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9 200,00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9 200,00</w:t>
            </w:r>
          </w:p>
        </w:tc>
      </w:tr>
      <w:tr w:rsidR="008A0911" w:rsidRPr="0053591B" w:rsidTr="007015CB">
        <w:trPr>
          <w:trHeight w:val="42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000 1 06 06032 04 0000 110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9 200,00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9 200,00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000 1 06 06040 00 0000 110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Земельный налог с физических лиц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7 031,00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7 652,00</w:t>
            </w:r>
          </w:p>
        </w:tc>
      </w:tr>
      <w:tr w:rsidR="008A0911" w:rsidRPr="0053591B" w:rsidTr="007015CB">
        <w:trPr>
          <w:trHeight w:val="434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000 1 06 06042 04 0000 110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7 031,00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7 652,00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000 1 08 00000 00 0000 000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ГОСУДАРСТВЕННАЯ ПОШЛИНА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5 876,00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6 111,00</w:t>
            </w:r>
          </w:p>
        </w:tc>
      </w:tr>
      <w:tr w:rsidR="008A0911" w:rsidRPr="0053591B" w:rsidTr="007015CB">
        <w:trPr>
          <w:trHeight w:val="19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43 909,00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45 159,00</w:t>
            </w:r>
          </w:p>
        </w:tc>
      </w:tr>
      <w:tr w:rsidR="008A0911" w:rsidRPr="0053591B" w:rsidTr="0053591B">
        <w:trPr>
          <w:trHeight w:val="117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000 1 11 05000 00 0000 120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43 239,00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44 459,00</w:t>
            </w:r>
          </w:p>
        </w:tc>
      </w:tr>
      <w:tr w:rsidR="008A0911" w:rsidRPr="0053591B" w:rsidTr="0053591B">
        <w:trPr>
          <w:trHeight w:val="85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000 1 11 05010 00 0000 120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</w:t>
            </w:r>
            <w:r>
              <w:t>ды указанных земельных участков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41 079,00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42 169,00</w:t>
            </w:r>
          </w:p>
        </w:tc>
      </w:tr>
      <w:tr w:rsidR="008A0911" w:rsidRPr="0053591B" w:rsidTr="007015CB">
        <w:trPr>
          <w:trHeight w:val="8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000 1 11 05012 04 0000 120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41 079,00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42 169,00</w:t>
            </w:r>
          </w:p>
        </w:tc>
      </w:tr>
      <w:tr w:rsidR="008A0911" w:rsidRPr="0053591B" w:rsidTr="001C603D">
        <w:trPr>
          <w:trHeight w:val="1164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000 1 11 05020 00 0000 120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860,00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890,00</w:t>
            </w:r>
          </w:p>
        </w:tc>
      </w:tr>
      <w:tr w:rsidR="008A0911" w:rsidRPr="0053591B" w:rsidTr="007015CB">
        <w:trPr>
          <w:trHeight w:val="1125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000 1 11 05024 04 0000 120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860,00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890,00</w:t>
            </w:r>
          </w:p>
        </w:tc>
      </w:tr>
      <w:tr w:rsidR="008A0911" w:rsidRPr="0053591B" w:rsidTr="007015CB">
        <w:trPr>
          <w:trHeight w:val="17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000 1 11 05070 00 0000 120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1 300,00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1 400,00</w:t>
            </w:r>
          </w:p>
        </w:tc>
      </w:tr>
      <w:tr w:rsidR="008A0911" w:rsidRPr="0053591B" w:rsidTr="007015CB">
        <w:trPr>
          <w:trHeight w:val="25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000 1 11 05074 04 0000 120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1 300,00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1 400,00</w:t>
            </w:r>
          </w:p>
        </w:tc>
      </w:tr>
      <w:tr w:rsidR="008A0911" w:rsidRPr="0053591B" w:rsidTr="001C603D">
        <w:trPr>
          <w:trHeight w:val="113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000 1 11 09000 00 0000 120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670,00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700,00</w:t>
            </w:r>
          </w:p>
        </w:tc>
      </w:tr>
      <w:tr w:rsidR="008A0911" w:rsidRPr="0053591B" w:rsidTr="001C603D">
        <w:trPr>
          <w:trHeight w:val="113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000 1 11 09040 00 0000 120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450,00</w:t>
            </w:r>
          </w:p>
        </w:tc>
      </w:tr>
      <w:tr w:rsidR="008A0911" w:rsidRPr="0053591B" w:rsidTr="007015CB">
        <w:trPr>
          <w:trHeight w:val="921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000 1 11 09044 04 0000 120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450,00</w:t>
            </w:r>
          </w:p>
        </w:tc>
      </w:tr>
      <w:tr w:rsidR="008A0911" w:rsidRPr="0053591B" w:rsidTr="001C603D">
        <w:trPr>
          <w:trHeight w:val="1439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000 1 11 09080 00 0000 120</w:t>
            </w:r>
          </w:p>
        </w:tc>
        <w:tc>
          <w:tcPr>
            <w:tcW w:w="9072" w:type="dxa"/>
          </w:tcPr>
          <w:p w:rsidR="008A0911" w:rsidRPr="0053591B" w:rsidRDefault="008A0911" w:rsidP="001C603D">
            <w:pPr>
              <w:suppressAutoHyphens/>
            </w:pPr>
            <w:r w:rsidRPr="0053591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250,00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250,00</w:t>
            </w:r>
          </w:p>
        </w:tc>
      </w:tr>
      <w:tr w:rsidR="008A0911" w:rsidRPr="0053591B" w:rsidTr="001C603D">
        <w:trPr>
          <w:trHeight w:val="141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000 1 11 09080 04 0000 120</w:t>
            </w:r>
          </w:p>
        </w:tc>
        <w:tc>
          <w:tcPr>
            <w:tcW w:w="9072" w:type="dxa"/>
          </w:tcPr>
          <w:p w:rsidR="008A0911" w:rsidRPr="0053591B" w:rsidRDefault="008A0911" w:rsidP="001C603D">
            <w:pPr>
              <w:suppressAutoHyphens/>
            </w:pPr>
            <w:r w:rsidRPr="0053591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250,00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250,00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000 1 12 00000 00 0000 000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32 670,46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32 670,46</w:t>
            </w:r>
          </w:p>
        </w:tc>
      </w:tr>
      <w:tr w:rsidR="008A0911" w:rsidRPr="0053591B" w:rsidTr="007015CB">
        <w:trPr>
          <w:trHeight w:val="13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000 1 12 01000 01 0000 120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32 670,46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32 670,46</w:t>
            </w:r>
          </w:p>
        </w:tc>
      </w:tr>
      <w:tr w:rsidR="008A0911" w:rsidRPr="0053591B" w:rsidTr="007015CB">
        <w:trPr>
          <w:trHeight w:val="258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000 1 13 00000 00 0000 000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000 1 13 01000 00 0000 130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000 1 13 01990 00 0000 130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</w:tr>
      <w:tr w:rsidR="008A0911" w:rsidRPr="0053591B" w:rsidTr="007015CB">
        <w:trPr>
          <w:trHeight w:val="489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000 1 13 01994 04 0000 130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24 127,16</w:t>
            </w:r>
          </w:p>
        </w:tc>
      </w:tr>
      <w:tr w:rsidR="008A0911" w:rsidRPr="0053591B" w:rsidTr="007015CB">
        <w:trPr>
          <w:trHeight w:val="96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000 1 13 01994 04 1001 130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12 815,29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12 815,29</w:t>
            </w:r>
          </w:p>
        </w:tc>
      </w:tr>
      <w:tr w:rsidR="008A0911" w:rsidRPr="0053591B" w:rsidTr="001C603D">
        <w:trPr>
          <w:trHeight w:val="788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000 1 13 01994 04 1002 130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2 575,87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2 575,87</w:t>
            </w:r>
          </w:p>
        </w:tc>
      </w:tr>
      <w:tr w:rsidR="008A0911" w:rsidRPr="0053591B" w:rsidTr="007015CB">
        <w:trPr>
          <w:trHeight w:val="78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000 1 13 01994 04 1004 130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организацию питания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8 736,00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8 736,00</w:t>
            </w:r>
          </w:p>
        </w:tc>
      </w:tr>
      <w:tr w:rsidR="008A0911" w:rsidRPr="0053591B" w:rsidTr="001C603D">
        <w:trPr>
          <w:trHeight w:val="301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000 1 14 00000 00 0000 000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5 700,00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10 800,00</w:t>
            </w:r>
          </w:p>
        </w:tc>
      </w:tr>
      <w:tr w:rsidR="008A0911" w:rsidRPr="0053591B" w:rsidTr="001C603D">
        <w:trPr>
          <w:trHeight w:val="114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000 1 14 02000 00 0000 000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5 200,00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10 200,00</w:t>
            </w:r>
          </w:p>
        </w:tc>
      </w:tr>
      <w:tr w:rsidR="008A0911" w:rsidRPr="0053591B" w:rsidTr="007015CB">
        <w:trPr>
          <w:trHeight w:val="43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000 1 14 06000 00 0000 430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500,00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600,00</w:t>
            </w:r>
          </w:p>
        </w:tc>
      </w:tr>
      <w:tr w:rsidR="008A0911" w:rsidRPr="0053591B" w:rsidTr="007015CB">
        <w:trPr>
          <w:trHeight w:val="108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000 1 16 0000 00 00000 000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ШТРАФЫ, САНКЦИИ, ВОЗМЕЩЕНИЕ УЩЕРБА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2 100,00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2 200,00</w:t>
            </w:r>
          </w:p>
        </w:tc>
      </w:tr>
      <w:tr w:rsidR="008A0911" w:rsidRPr="0053591B" w:rsidTr="007015CB">
        <w:trPr>
          <w:trHeight w:val="18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000 2 00 00000 00 0000 000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БЕЗВОЗМЕЗДНЫЕ ПОСТУПЛЕНИЯ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1 847 819,87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1 813 648,40</w:t>
            </w:r>
          </w:p>
        </w:tc>
      </w:tr>
      <w:tr w:rsidR="008A0911" w:rsidRPr="0053591B" w:rsidTr="007015CB">
        <w:trPr>
          <w:trHeight w:val="283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1 847 819,87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1 813 648,40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000 2 02 10000 00 0000 150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435 250,00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421 342,00</w:t>
            </w:r>
          </w:p>
        </w:tc>
      </w:tr>
      <w:tr w:rsidR="008A0911" w:rsidRPr="0053591B" w:rsidTr="007015CB">
        <w:trPr>
          <w:trHeight w:val="31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000 2 02 15001 00 0000 150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Дотации бюджетам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435 250,00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421 342,00</w:t>
            </w:r>
          </w:p>
        </w:tc>
      </w:tr>
      <w:tr w:rsidR="008A0911" w:rsidRPr="0053591B" w:rsidTr="007015CB">
        <w:trPr>
          <w:trHeight w:val="278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000 2 02 15001 04 0000 150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435 250,00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421 342,00</w:t>
            </w:r>
          </w:p>
        </w:tc>
      </w:tr>
      <w:tr w:rsidR="008A0911" w:rsidRPr="0053591B" w:rsidTr="007015CB">
        <w:trPr>
          <w:trHeight w:val="18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000 2 02 20000 00 0000 150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128 255,57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63 054,03</w:t>
            </w:r>
          </w:p>
        </w:tc>
      </w:tr>
      <w:tr w:rsidR="008A0911" w:rsidRPr="0053591B" w:rsidTr="007015CB">
        <w:trPr>
          <w:trHeight w:val="703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000 2 02 25097 00 0000 150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2 837,07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3 205,33</w:t>
            </w:r>
          </w:p>
        </w:tc>
      </w:tr>
      <w:tr w:rsidR="008A0911" w:rsidRPr="0053591B" w:rsidTr="007015CB">
        <w:trPr>
          <w:trHeight w:val="8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000 2 02 25097 04 0000 150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2 837,07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3 205,33</w:t>
            </w:r>
          </w:p>
        </w:tc>
      </w:tr>
      <w:tr w:rsidR="008A0911" w:rsidRPr="0053591B" w:rsidTr="007015CB">
        <w:trPr>
          <w:trHeight w:val="713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000 2 02 25304 00 0000 150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36 124,75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36 124,75</w:t>
            </w:r>
          </w:p>
        </w:tc>
      </w:tr>
      <w:tr w:rsidR="008A0911" w:rsidRPr="0053591B" w:rsidTr="001C603D">
        <w:trPr>
          <w:trHeight w:val="874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000 2 02 25304 04 0000 150</w:t>
            </w:r>
          </w:p>
        </w:tc>
        <w:tc>
          <w:tcPr>
            <w:tcW w:w="9072" w:type="dxa"/>
          </w:tcPr>
          <w:p w:rsidR="008A0911" w:rsidRPr="0053591B" w:rsidRDefault="008A0911" w:rsidP="001C603D">
            <w:pPr>
              <w:suppressAutoHyphens/>
            </w:pPr>
            <w:r w:rsidRPr="0053591B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36 124,75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36 124,75</w:t>
            </w:r>
          </w:p>
        </w:tc>
      </w:tr>
      <w:tr w:rsidR="008A0911" w:rsidRPr="0053591B" w:rsidTr="001C603D">
        <w:trPr>
          <w:trHeight w:val="521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000 2 02 25497 00 0000 150</w:t>
            </w:r>
          </w:p>
        </w:tc>
        <w:tc>
          <w:tcPr>
            <w:tcW w:w="9072" w:type="dxa"/>
          </w:tcPr>
          <w:p w:rsidR="008A0911" w:rsidRPr="0053591B" w:rsidRDefault="008A0911" w:rsidP="001C603D">
            <w:pPr>
              <w:suppressAutoHyphens/>
            </w:pPr>
            <w:r w:rsidRPr="0053591B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223,52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227,38</w:t>
            </w:r>
          </w:p>
        </w:tc>
      </w:tr>
      <w:tr w:rsidR="008A0911" w:rsidRPr="0053591B" w:rsidTr="007015CB">
        <w:trPr>
          <w:trHeight w:val="445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000 2 02 25497 04 0000 150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223,52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227,38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000 2 02 25519 00 0000 150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Субсидия бюджетам на поддержку отрасли культуры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7 607,85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12 401,25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000 2 02 25519 04 0000 150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7 607,85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12 401,25</w:t>
            </w:r>
          </w:p>
        </w:tc>
      </w:tr>
      <w:tr w:rsidR="008A0911" w:rsidRPr="0053591B" w:rsidTr="007015CB">
        <w:trPr>
          <w:trHeight w:val="355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000 2 02 25590 00 0000 150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на техническое оснащение муниципальных музеев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1 162,00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0,00</w:t>
            </w:r>
          </w:p>
        </w:tc>
      </w:tr>
      <w:tr w:rsidR="008A0911" w:rsidRPr="0053591B" w:rsidTr="007015CB">
        <w:trPr>
          <w:trHeight w:val="33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000 2 02 25590 04 0000 150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1 162,00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0,00</w:t>
            </w:r>
          </w:p>
        </w:tc>
      </w:tr>
      <w:tr w:rsidR="008A0911" w:rsidRPr="0053591B" w:rsidTr="007015CB">
        <w:trPr>
          <w:trHeight w:val="278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000 2 02 25750 00 0000 150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69 205,06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0,00</w:t>
            </w:r>
          </w:p>
        </w:tc>
      </w:tr>
      <w:tr w:rsidR="008A0911" w:rsidRPr="0053591B" w:rsidTr="007015CB">
        <w:trPr>
          <w:trHeight w:val="17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000 2 02 25750 04 0000 150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69 205,06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0,00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000 2 02 29999 00 0000 150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субсидии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11 095,32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11 095,32</w:t>
            </w:r>
          </w:p>
        </w:tc>
      </w:tr>
      <w:tr w:rsidR="008A0911" w:rsidRPr="0053591B" w:rsidTr="007015CB">
        <w:trPr>
          <w:trHeight w:val="16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000 2 02 29999 04 0000 150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субсидии бюджетам городских округов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11 095,32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11 095,32</w:t>
            </w:r>
          </w:p>
        </w:tc>
      </w:tr>
      <w:tr w:rsidR="008A0911" w:rsidRPr="0053591B" w:rsidTr="007015CB">
        <w:trPr>
          <w:trHeight w:val="78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000 2 02 29999 04 1204 150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100,00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100,00</w:t>
            </w:r>
          </w:p>
        </w:tc>
      </w:tr>
      <w:tr w:rsidR="008A0911" w:rsidRPr="0053591B" w:rsidTr="007015CB">
        <w:trPr>
          <w:trHeight w:val="1299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000 2 02 29999 04 1213 150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10 995,32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10 995,32</w:t>
            </w:r>
          </w:p>
        </w:tc>
      </w:tr>
      <w:tr w:rsidR="008A0911" w:rsidRPr="0053591B" w:rsidTr="007015CB">
        <w:trPr>
          <w:trHeight w:val="285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000 2 02 30000 00 0000 150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1 283 227,68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1 328 165,75</w:t>
            </w:r>
          </w:p>
        </w:tc>
      </w:tr>
      <w:tr w:rsidR="008A0911" w:rsidRPr="0053591B" w:rsidTr="007015CB">
        <w:trPr>
          <w:trHeight w:val="22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640 273,95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648 228,73</w:t>
            </w:r>
          </w:p>
        </w:tc>
      </w:tr>
      <w:tr w:rsidR="008A0911" w:rsidRPr="0053591B" w:rsidTr="007015CB">
        <w:trPr>
          <w:trHeight w:val="30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640 273,95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648 228,73</w:t>
            </w:r>
          </w:p>
        </w:tc>
      </w:tr>
      <w:tr w:rsidR="008A0911" w:rsidRPr="0053591B" w:rsidTr="007015CB">
        <w:trPr>
          <w:trHeight w:val="1245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000 2 02 30024 04 0026 150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758,47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758,47</w:t>
            </w:r>
          </w:p>
        </w:tc>
      </w:tr>
      <w:tr w:rsidR="008A0911" w:rsidRPr="0053591B" w:rsidTr="001C603D">
        <w:trPr>
          <w:trHeight w:val="85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000 2 02 30024 04 0028 150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2 191,52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2 191,52</w:t>
            </w:r>
          </w:p>
        </w:tc>
      </w:tr>
      <w:tr w:rsidR="008A0911" w:rsidRPr="0053591B" w:rsidTr="001C603D">
        <w:trPr>
          <w:trHeight w:val="113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000 2 02 30024 04 0032 150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1 307,63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1 307,63</w:t>
            </w:r>
          </w:p>
        </w:tc>
      </w:tr>
      <w:tr w:rsidR="008A0911" w:rsidRPr="0053591B" w:rsidTr="007015CB">
        <w:trPr>
          <w:trHeight w:val="81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000 2 02 30024 04 0036 150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2 287,28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2 287,28</w:t>
            </w:r>
          </w:p>
        </w:tc>
      </w:tr>
      <w:tr w:rsidR="008A0911" w:rsidRPr="0053591B" w:rsidTr="001C603D">
        <w:trPr>
          <w:trHeight w:val="86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000 2 02 30024 04 0040 150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1 282,65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1 282,65</w:t>
            </w:r>
          </w:p>
        </w:tc>
      </w:tr>
      <w:tr w:rsidR="008A0911" w:rsidRPr="0053591B" w:rsidTr="001C603D">
        <w:trPr>
          <w:trHeight w:val="85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000 2 02 30024 04 0041 150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62 497,76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66 951,95</w:t>
            </w:r>
          </w:p>
        </w:tc>
      </w:tr>
      <w:tr w:rsidR="008A0911" w:rsidRPr="0053591B" w:rsidTr="007015CB">
        <w:trPr>
          <w:trHeight w:val="711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000 2 02 30024 04 0042 150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98,00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101,92</w:t>
            </w:r>
          </w:p>
        </w:tc>
      </w:tr>
      <w:tr w:rsidR="008A0911" w:rsidRPr="0053591B" w:rsidTr="001C603D">
        <w:trPr>
          <w:trHeight w:val="1158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000 2 02 30024 04 0045 150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1 545,96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1 545,96</w:t>
            </w:r>
          </w:p>
        </w:tc>
      </w:tr>
      <w:tr w:rsidR="008A0911" w:rsidRPr="0053591B" w:rsidTr="007015CB">
        <w:trPr>
          <w:trHeight w:val="223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000 2 02 30024 04 0047 150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45,22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45,22</w:t>
            </w:r>
          </w:p>
        </w:tc>
      </w:tr>
      <w:tr w:rsidR="008A0911" w:rsidRPr="0053591B" w:rsidTr="001C603D">
        <w:trPr>
          <w:trHeight w:val="591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000 2 02 30024 04 0066 150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46 899,87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48 747,13</w:t>
            </w:r>
          </w:p>
        </w:tc>
      </w:tr>
      <w:tr w:rsidR="008A0911" w:rsidRPr="0053591B" w:rsidTr="001C603D">
        <w:trPr>
          <w:trHeight w:val="1423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000 2 02 30024 04 0090 150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16 642,81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17 260,21</w:t>
            </w:r>
          </w:p>
        </w:tc>
      </w:tr>
      <w:tr w:rsidR="008A0911" w:rsidRPr="0053591B" w:rsidTr="007015CB">
        <w:trPr>
          <w:trHeight w:val="862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000 2 02 30024 04 0147 150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20 152,71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20 152,39</w:t>
            </w:r>
          </w:p>
        </w:tc>
      </w:tr>
      <w:tr w:rsidR="008A0911" w:rsidRPr="0053591B" w:rsidTr="001C603D">
        <w:trPr>
          <w:trHeight w:val="84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000 2 02 30024 04 0181 150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3,00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3,00</w:t>
            </w:r>
          </w:p>
        </w:tc>
      </w:tr>
      <w:tr w:rsidR="008A0911" w:rsidRPr="0053591B" w:rsidTr="001C603D">
        <w:trPr>
          <w:trHeight w:val="1701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000 2 02 30024 04 1107 150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130 124,05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130 124,05</w:t>
            </w:r>
          </w:p>
        </w:tc>
      </w:tr>
      <w:tr w:rsidR="008A0911" w:rsidRPr="0053591B" w:rsidTr="007015CB">
        <w:trPr>
          <w:trHeight w:val="2204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000 2 02 30024 04 1108 150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319 350,25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319 350,25</w:t>
            </w:r>
          </w:p>
        </w:tc>
      </w:tr>
      <w:tr w:rsidR="008A0911" w:rsidRPr="0053591B" w:rsidTr="007015CB">
        <w:trPr>
          <w:trHeight w:val="91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000 2 02 30024 04 1110 150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829,81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829,81</w:t>
            </w:r>
          </w:p>
        </w:tc>
      </w:tr>
      <w:tr w:rsidR="008A0911" w:rsidRPr="0053591B" w:rsidTr="007015CB">
        <w:trPr>
          <w:trHeight w:val="13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000 2 02 30024 04 1122 150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15 122,53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15 727,43</w:t>
            </w:r>
          </w:p>
        </w:tc>
      </w:tr>
      <w:tr w:rsidR="008A0911" w:rsidRPr="0053591B" w:rsidTr="007015CB">
        <w:trPr>
          <w:trHeight w:val="77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000 2 02 30024 04 1209 150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113,56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0,00</w:t>
            </w:r>
          </w:p>
        </w:tc>
      </w:tr>
      <w:tr w:rsidR="008A0911" w:rsidRPr="0053591B" w:rsidTr="001C603D">
        <w:trPr>
          <w:trHeight w:val="114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000 2 02 30024 04 1221 150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13 534,06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14 075,05</w:t>
            </w:r>
          </w:p>
        </w:tc>
      </w:tr>
      <w:tr w:rsidR="008A0911" w:rsidRPr="0053591B" w:rsidTr="001C603D">
        <w:trPr>
          <w:trHeight w:val="56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000 2 02 30024 04 1256 150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4 991,19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4 991,19</w:t>
            </w:r>
          </w:p>
        </w:tc>
      </w:tr>
      <w:tr w:rsidR="008A0911" w:rsidRPr="0053591B" w:rsidTr="007015CB">
        <w:trPr>
          <w:trHeight w:val="848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000 2 02 30024 04 1260 150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495,62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495,62</w:t>
            </w:r>
          </w:p>
        </w:tc>
      </w:tr>
      <w:tr w:rsidR="008A0911" w:rsidRPr="0053591B" w:rsidTr="001C603D">
        <w:trPr>
          <w:trHeight w:val="114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000 2 02 30029 00 0000 150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10 333,94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10 333,94</w:t>
            </w:r>
          </w:p>
        </w:tc>
      </w:tr>
      <w:tr w:rsidR="008A0911" w:rsidRPr="0053591B" w:rsidTr="007015CB">
        <w:trPr>
          <w:trHeight w:val="617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000 2 02 30029 04 0000 150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10 333,94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10 333,94</w:t>
            </w:r>
          </w:p>
        </w:tc>
      </w:tr>
      <w:tr w:rsidR="008A0911" w:rsidRPr="0053591B" w:rsidTr="001C603D">
        <w:trPr>
          <w:trHeight w:val="866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000 2 02 35084 00 0000 150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103 615,78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109 424,66</w:t>
            </w:r>
          </w:p>
        </w:tc>
      </w:tr>
      <w:tr w:rsidR="008A0911" w:rsidRPr="0053591B" w:rsidTr="007015CB">
        <w:trPr>
          <w:trHeight w:val="21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000 2 02 35084 04 0000 150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103 615,78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109 424,66</w:t>
            </w:r>
          </w:p>
        </w:tc>
      </w:tr>
      <w:tr w:rsidR="008A0911" w:rsidRPr="0053591B" w:rsidTr="007015CB">
        <w:trPr>
          <w:trHeight w:val="703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000 2 02 35120 00 0000 150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7,38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6,64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000 2 02 35120 04 0000 150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7,38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6,64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000 2 02 35220 00 0000 150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3 109,01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3 233,37</w:t>
            </w:r>
          </w:p>
        </w:tc>
      </w:tr>
      <w:tr w:rsidR="008A0911" w:rsidRPr="0053591B" w:rsidTr="007015CB">
        <w:trPr>
          <w:trHeight w:val="42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000 2 02 35220 04 0000 150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3 109,01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3 233,37</w:t>
            </w:r>
          </w:p>
        </w:tc>
      </w:tr>
      <w:tr w:rsidR="008A0911" w:rsidRPr="0053591B" w:rsidTr="007015CB">
        <w:trPr>
          <w:trHeight w:val="42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000 2 02 35250 00 0000 150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28 432,27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28 432,27</w:t>
            </w:r>
          </w:p>
        </w:tc>
      </w:tr>
      <w:tr w:rsidR="008A0911" w:rsidRPr="0053591B" w:rsidTr="007015CB">
        <w:trPr>
          <w:trHeight w:val="475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000 2 02 35250 04 0000 150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28 432,27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28 432,27</w:t>
            </w:r>
          </w:p>
        </w:tc>
      </w:tr>
      <w:tr w:rsidR="008A0911" w:rsidRPr="0053591B" w:rsidTr="001C603D">
        <w:trPr>
          <w:trHeight w:val="594"/>
        </w:trPr>
        <w:tc>
          <w:tcPr>
            <w:tcW w:w="3402" w:type="dxa"/>
            <w:noWrap/>
            <w:vAlign w:val="center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000 2 02 35302 00 0000 150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260 347,77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283 509,66</w:t>
            </w:r>
          </w:p>
        </w:tc>
      </w:tr>
      <w:tr w:rsidR="008A0911" w:rsidRPr="0053591B" w:rsidTr="007015CB">
        <w:trPr>
          <w:trHeight w:val="115"/>
        </w:trPr>
        <w:tc>
          <w:tcPr>
            <w:tcW w:w="3402" w:type="dxa"/>
            <w:noWrap/>
            <w:vAlign w:val="center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000 2 02 35302 04 0000 150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260 347,77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283 509,66</w:t>
            </w:r>
          </w:p>
        </w:tc>
      </w:tr>
      <w:tr w:rsidR="008A0911" w:rsidRPr="0053591B" w:rsidTr="001C603D">
        <w:trPr>
          <w:trHeight w:val="878"/>
        </w:trPr>
        <w:tc>
          <w:tcPr>
            <w:tcW w:w="3402" w:type="dxa"/>
            <w:noWrap/>
            <w:vAlign w:val="center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000 2 02 35303 00 0000 150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29 507,49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29 507,49</w:t>
            </w:r>
          </w:p>
        </w:tc>
      </w:tr>
      <w:tr w:rsidR="008A0911" w:rsidRPr="0053591B" w:rsidTr="001C603D">
        <w:trPr>
          <w:trHeight w:val="849"/>
        </w:trPr>
        <w:tc>
          <w:tcPr>
            <w:tcW w:w="3402" w:type="dxa"/>
            <w:noWrap/>
            <w:vAlign w:val="center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000 2 02 35303 04 0000 150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29 507,49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29 507,49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000 2 02 35404 00 0000 150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12 834,15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13 125,65</w:t>
            </w:r>
          </w:p>
        </w:tc>
      </w:tr>
      <w:tr w:rsidR="008A0911" w:rsidRPr="0053591B" w:rsidTr="001C603D">
        <w:trPr>
          <w:trHeight w:val="58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  <w:rPr>
                <w:color w:val="000000"/>
              </w:rPr>
            </w:pPr>
            <w:r w:rsidRPr="0053591B">
              <w:rPr>
                <w:color w:val="000000"/>
              </w:rPr>
              <w:t>000 2 02 35404 04 0000 150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  <w:rPr>
                <w:color w:val="000000"/>
              </w:rPr>
            </w:pPr>
            <w:r w:rsidRPr="0053591B">
              <w:rPr>
                <w:color w:val="00000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  <w:rPr>
                <w:color w:val="000000"/>
              </w:rPr>
            </w:pPr>
            <w:r w:rsidRPr="0053591B">
              <w:rPr>
                <w:color w:val="000000"/>
              </w:rPr>
              <w:t>12 834,15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13 125,65</w:t>
            </w:r>
          </w:p>
        </w:tc>
      </w:tr>
      <w:tr w:rsidR="008A0911" w:rsidRPr="0053591B" w:rsidTr="007015CB">
        <w:trPr>
          <w:trHeight w:val="629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000 2 02 35462 00 0000 150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1 101,38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1 083,87</w:t>
            </w:r>
          </w:p>
        </w:tc>
      </w:tr>
      <w:tr w:rsidR="008A0911" w:rsidRPr="0053591B" w:rsidTr="007015CB">
        <w:trPr>
          <w:trHeight w:val="717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000 2 02 35462 04 0000 150</w:t>
            </w:r>
          </w:p>
        </w:tc>
        <w:tc>
          <w:tcPr>
            <w:tcW w:w="9072" w:type="dxa"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1 101,38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1 083,87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000 2 02 35573 00 0000 150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86 796,19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93 189,93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000 2 02 35573 04 0000 150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86 796,19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93 189,93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000 2 02 39998 00 0000 150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Единая субвенция местным бюджетам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106 868,37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108 089,54</w:t>
            </w:r>
          </w:p>
        </w:tc>
      </w:tr>
      <w:tr w:rsidR="008A0911" w:rsidRPr="0053591B" w:rsidTr="007015CB">
        <w:trPr>
          <w:trHeight w:val="24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000 2 02 39998 04 0000 150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Единая субвенция бюджетам городских округов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106 868,37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108 089,54</w:t>
            </w:r>
          </w:p>
        </w:tc>
      </w:tr>
      <w:tr w:rsidR="008A0911" w:rsidRPr="0053591B" w:rsidTr="001C603D">
        <w:trPr>
          <w:trHeight w:val="573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000 2 02 39998 04 1157 150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95 103,74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95 884,11</w:t>
            </w:r>
          </w:p>
        </w:tc>
      </w:tr>
      <w:tr w:rsidR="008A0911" w:rsidRPr="0053591B" w:rsidTr="001C603D">
        <w:trPr>
          <w:trHeight w:val="552"/>
        </w:trPr>
        <w:tc>
          <w:tcPr>
            <w:tcW w:w="3402" w:type="dxa"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000 2 02 39998 04 1158 150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11 764,63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12 205,43</w:t>
            </w:r>
          </w:p>
        </w:tc>
      </w:tr>
      <w:tr w:rsidR="008A0911" w:rsidRPr="0053591B" w:rsidTr="007015CB">
        <w:trPr>
          <w:trHeight w:val="70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000 2 02 40000 00 0000 150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Иные межбюджетные трансферты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</w:tr>
      <w:tr w:rsidR="008A0911" w:rsidRPr="0053591B" w:rsidTr="007015CB">
        <w:trPr>
          <w:trHeight w:val="16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000 2 02 49999 00 0000 150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</w:tr>
      <w:tr w:rsidR="008A0911" w:rsidRPr="0053591B" w:rsidTr="001C603D">
        <w:trPr>
          <w:trHeight w:val="312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000 2 02 49999 04 0000 150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</w:tr>
      <w:tr w:rsidR="008A0911" w:rsidRPr="0053591B" w:rsidTr="007015CB">
        <w:trPr>
          <w:trHeight w:val="706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000 2 02 49999 04 0064 150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  <w:tc>
          <w:tcPr>
            <w:tcW w:w="1701" w:type="dxa"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1 086,62</w:t>
            </w:r>
          </w:p>
        </w:tc>
      </w:tr>
      <w:tr w:rsidR="008A0911" w:rsidRPr="0053591B" w:rsidTr="007015CB">
        <w:trPr>
          <w:trHeight w:val="165"/>
        </w:trPr>
        <w:tc>
          <w:tcPr>
            <w:tcW w:w="3402" w:type="dxa"/>
            <w:noWrap/>
          </w:tcPr>
          <w:p w:rsidR="008A0911" w:rsidRPr="0053591B" w:rsidRDefault="008A0911" w:rsidP="007015CB">
            <w:pPr>
              <w:suppressAutoHyphens/>
              <w:ind w:left="-113"/>
              <w:jc w:val="center"/>
            </w:pPr>
            <w:r w:rsidRPr="0053591B">
              <w:t>000 8 50 00000 00 0000 000</w:t>
            </w:r>
          </w:p>
        </w:tc>
        <w:tc>
          <w:tcPr>
            <w:tcW w:w="9072" w:type="dxa"/>
            <w:noWrap/>
          </w:tcPr>
          <w:p w:rsidR="008A0911" w:rsidRPr="0053591B" w:rsidRDefault="008A0911" w:rsidP="007015CB">
            <w:pPr>
              <w:suppressAutoHyphens/>
              <w:jc w:val="both"/>
            </w:pPr>
            <w:r w:rsidRPr="0053591B">
              <w:t>Итого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2 196 674,53</w:t>
            </w:r>
          </w:p>
        </w:tc>
        <w:tc>
          <w:tcPr>
            <w:tcW w:w="1701" w:type="dxa"/>
            <w:noWrap/>
          </w:tcPr>
          <w:p w:rsidR="008A0911" w:rsidRPr="0053591B" w:rsidRDefault="008A0911" w:rsidP="007015CB">
            <w:pPr>
              <w:suppressAutoHyphens/>
              <w:jc w:val="right"/>
            </w:pPr>
            <w:r w:rsidRPr="0053591B">
              <w:t>2 179 989,65</w:t>
            </w:r>
          </w:p>
        </w:tc>
      </w:tr>
    </w:tbl>
    <w:p w:rsidR="008A0911" w:rsidRDefault="008A0911" w:rsidP="007015CB">
      <w:pPr>
        <w:suppressAutoHyphens/>
        <w:spacing w:line="240" w:lineRule="exact"/>
        <w:jc w:val="both"/>
        <w:rPr>
          <w:sz w:val="28"/>
          <w:szCs w:val="28"/>
        </w:rPr>
      </w:pPr>
    </w:p>
    <w:p w:rsidR="008A0911" w:rsidRDefault="008A0911" w:rsidP="007015CB">
      <w:pPr>
        <w:suppressAutoHyphens/>
        <w:spacing w:line="240" w:lineRule="exact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851"/>
        <w:jc w:val="both"/>
        <w:rPr>
          <w:sz w:val="28"/>
          <w:szCs w:val="28"/>
        </w:rPr>
      </w:pPr>
    </w:p>
    <w:tbl>
      <w:tblPr>
        <w:tblW w:w="15735" w:type="dxa"/>
        <w:tblInd w:w="108" w:type="dxa"/>
        <w:tblLook w:val="00A0"/>
      </w:tblPr>
      <w:tblGrid>
        <w:gridCol w:w="10665"/>
        <w:gridCol w:w="5070"/>
      </w:tblGrid>
      <w:tr w:rsidR="008A0911" w:rsidRPr="005D794B" w:rsidTr="004C3684">
        <w:tc>
          <w:tcPr>
            <w:tcW w:w="10665" w:type="dxa"/>
          </w:tcPr>
          <w:p w:rsidR="008A0911" w:rsidRPr="00F76A8D" w:rsidRDefault="008A0911" w:rsidP="007015C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8A0911" w:rsidRPr="001C603D" w:rsidRDefault="008A0911" w:rsidP="001C60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1C603D">
              <w:rPr>
                <w:snapToGrid w:val="0"/>
              </w:rPr>
              <w:t>Приложение 5</w:t>
            </w:r>
          </w:p>
          <w:p w:rsidR="008A0911" w:rsidRPr="001C603D" w:rsidRDefault="008A0911" w:rsidP="001C6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1C603D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5D794B" w:rsidRDefault="008A0911" w:rsidP="001C6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1C603D" w:rsidRDefault="008A0911" w:rsidP="001C60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603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0911" w:rsidRPr="001C603D" w:rsidRDefault="008A0911" w:rsidP="001C60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603D">
        <w:rPr>
          <w:rFonts w:ascii="Times New Roman" w:hAnsi="Times New Roman" w:cs="Times New Roman"/>
          <w:sz w:val="28"/>
          <w:szCs w:val="28"/>
        </w:rPr>
        <w:t xml:space="preserve"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8A0911" w:rsidRPr="001C603D" w:rsidRDefault="008A0911" w:rsidP="001C60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603D">
        <w:rPr>
          <w:rFonts w:ascii="Times New Roman" w:hAnsi="Times New Roman" w:cs="Times New Roman"/>
          <w:sz w:val="28"/>
          <w:szCs w:val="28"/>
        </w:rPr>
        <w:t>на 2022 год</w:t>
      </w:r>
    </w:p>
    <w:p w:rsidR="008A0911" w:rsidRPr="00E928A3" w:rsidRDefault="008A0911" w:rsidP="007015C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D794B">
        <w:rPr>
          <w:rFonts w:ascii="Times New Roman" w:hAnsi="Times New Roman" w:cs="Times New Roman"/>
          <w:sz w:val="28"/>
          <w:szCs w:val="28"/>
        </w:rPr>
        <w:t>(тыс. рублей)</w:t>
      </w:r>
    </w:p>
    <w:p w:rsidR="008A0911" w:rsidRPr="00745CBB" w:rsidRDefault="008A0911" w:rsidP="007015CB">
      <w:pPr>
        <w:suppressAutoHyphens/>
        <w:spacing w:line="276" w:lineRule="auto"/>
        <w:rPr>
          <w:rFonts w:ascii="Calibri" w:hAnsi="Calibri"/>
          <w:sz w:val="2"/>
          <w:szCs w:val="2"/>
          <w:lang w:eastAsia="en-US"/>
        </w:rPr>
      </w:pPr>
    </w:p>
    <w:tbl>
      <w:tblPr>
        <w:tblW w:w="15931" w:type="dxa"/>
        <w:tblInd w:w="113" w:type="dxa"/>
        <w:tblLook w:val="00A0"/>
      </w:tblPr>
      <w:tblGrid>
        <w:gridCol w:w="9634"/>
        <w:gridCol w:w="739"/>
        <w:gridCol w:w="732"/>
        <w:gridCol w:w="574"/>
        <w:gridCol w:w="1923"/>
        <w:gridCol w:w="665"/>
        <w:gridCol w:w="51"/>
        <w:gridCol w:w="1552"/>
        <w:gridCol w:w="61"/>
      </w:tblGrid>
      <w:tr w:rsidR="008A0911" w:rsidRPr="001C603D" w:rsidTr="004C3684">
        <w:trPr>
          <w:gridAfter w:val="1"/>
          <w:wAfter w:w="61" w:type="dxa"/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Наименование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Вед.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ПР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ЦСР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ВР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Сумма</w:t>
            </w:r>
          </w:p>
        </w:tc>
      </w:tr>
      <w:tr w:rsidR="008A0911" w:rsidRPr="001C603D" w:rsidTr="004C3684">
        <w:trPr>
          <w:gridAfter w:val="1"/>
          <w:wAfter w:w="61" w:type="dxa"/>
          <w:trHeight w:val="118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167" w:right="-109" w:firstLine="25"/>
              <w:jc w:val="center"/>
            </w:pPr>
            <w:r w:rsidRPr="001C603D"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7</w:t>
            </w:r>
          </w:p>
        </w:tc>
      </w:tr>
      <w:tr w:rsidR="008A0911" w:rsidRPr="001C603D" w:rsidTr="004C3684">
        <w:trPr>
          <w:gridAfter w:val="1"/>
          <w:wAfter w:w="61" w:type="dxa"/>
          <w:trHeight w:val="20"/>
        </w:trPr>
        <w:tc>
          <w:tcPr>
            <w:tcW w:w="9634" w:type="dxa"/>
            <w:tcBorders>
              <w:top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Дума Нефтекумского городского округа Ставропольского края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5 748,36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50 0 00 00000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50 1 00 10010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546,54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50 1 00 10010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160,66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50 1 00 10010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379,16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50 1 00 10010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50 1 00 10020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50 1 00 10020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50 0 00 00000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50 1 00 20029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50 1 00 20029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54 1 00 20019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54 1 00 20019</w:t>
            </w:r>
          </w:p>
        </w:tc>
        <w:tc>
          <w:tcPr>
            <w:tcW w:w="716" w:type="dxa"/>
            <w:gridSpan w:val="2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7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Администрация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175 358,87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51 0 00 00000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51 1 00 00000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51 1 00 10010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51 1 00 10010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000000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51 1 00 10020</w:t>
            </w:r>
          </w:p>
        </w:tc>
        <w:tc>
          <w:tcPr>
            <w:tcW w:w="716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51 1 00 10020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54 074,26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54 074,26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7 527,24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1 366,74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6 048,20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112,30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44 127,37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44 127,37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51 2 00 76100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758,47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51 2 00 76100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629,53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51 2 00 76100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128,94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51 2 00 76360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51 2 00 76360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51 2 00 76630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1 545,96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51 2 00 76630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1 230,07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51 2 00 76630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315,89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54 1 00 51200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54 1 00 51200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3 210,09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3 210,09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3 210,09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3 210,09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08 1 03 00000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08 1 03 20021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08 1 03 20021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03 S7730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03 S7730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08 1 04 00000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08 1 04 60020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08 1 04 60020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08 1 05 00000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добровольных народных дружин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08 1 05 20010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08 1 05 20010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08 1 05 20010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01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13 916,68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10 3 00 00000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13 916,68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10 3 01 00000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13 916,68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10 3 01 11010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13 916,68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10 3 01 11010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13 916,68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51 2 00 20029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51 2 00 20029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51 2 00 76930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51 2 00 76930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1 636,62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Непрограммные мероприятия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1 636,62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Противодействие коррупции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54 1 00 20009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54 1 00 20009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54 1 00 20019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54 1 00 20019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Уплата членских взносов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54 1 00 20028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54 1 00 20028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54 1 00 76610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1 086,62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54 1 00 76610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1 056,28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54 1 00 76610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30,34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5 347,51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5 347,51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4 946,51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4 936,51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4 284,12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646,89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«Предупреждение и ликвидация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401,00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Приобретение, содержание и модернизация системы оповещения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08 2 02 20014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08 2 02 20014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08 2 02 20023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08 2 02 20023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08 3 00 00000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08 3 01 00000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08 3 01 20021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08 3 01 20021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«Дорожное хозяйство и транспортная система»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транспортного обслуживания населения»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04 1 05 00000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Изготовление бланков карт и свидетельств муниципальных маршрутов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04 1 05 20040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04 1 05 20040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пассажирских перевозок в границах городского округа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04 1 05 60030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04 1 05 60030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55 880,59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«Дорожное хозяйство и транспортная система»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55 880,59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«Ремонт автомобильных дорог»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44 027,09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автомобильных дорог общего пользования местного значения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04 1 01 20035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8 877,12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04 1 01 20035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8 877,12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01 S8660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35 149,97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01 S8660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35 149,97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10 503,50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04 1 02 20036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10 503,50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04 1 02 20036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10 503,50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транспортной безопасности»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04 1 03 00000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04 1 03 20038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04 1 03 20038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04 1 04 20021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04 1 04 20021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04 1 06 00000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04 1 06 20041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04 1 06 20041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04 1 06 20041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градостроительства»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Основное мероприятие «Архитектурно-строительное проектирование»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04 2 01 11010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04 2 01 11010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«Содействие развитию малого и среднего предпринимательства»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ярмарок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10 2 01 20007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10 2 01 20007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10 2 02 20008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10 2 02 20008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10 2 04 60010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10 2 04 60010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«Газификация населенных пунктов»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05 1 07 00000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Строительство разводящего газопровода в п. Левобалковский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05 1 07 20052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05 1 07 20052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независимой оценки качества условий осуществления образовательной деятельности»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01 1 09 20050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01 1 09 20050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независимой оценки качества условий осуществления образовательной деятельности»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01 1 09 20050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01 1 09 20050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5 855,87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5 855,87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«Содействие занятости»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Р2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5 855,87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 с. Ачикулак Нефтекумского района Ставропольского края), за счет средств местного бюджета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Р2 20003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4 245,97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Р2 20003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4 245,97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AB609A">
            <w:pPr>
              <w:suppressAutoHyphens/>
              <w:ind w:left="-25" w:right="-110"/>
              <w:jc w:val="center"/>
            </w:pPr>
            <w:r w:rsidRPr="001C603D">
              <w:t>01 2 Р2 200</w:t>
            </w:r>
            <w:r>
              <w:t>62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1 609,90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AB609A">
            <w:pPr>
              <w:suppressAutoHyphens/>
              <w:ind w:left="-25" w:right="-110"/>
              <w:jc w:val="center"/>
            </w:pPr>
            <w:r w:rsidRPr="001C603D">
              <w:t>01 2 Р2 200</w:t>
            </w:r>
            <w:r>
              <w:t>62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1 609,90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08 1 06 00000</w:t>
            </w:r>
          </w:p>
        </w:tc>
        <w:tc>
          <w:tcPr>
            <w:tcW w:w="716" w:type="dxa"/>
            <w:gridSpan w:val="2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профилактических мероприятий среди несовершеннолетних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08 1 06 20005</w:t>
            </w:r>
          </w:p>
        </w:tc>
        <w:tc>
          <w:tcPr>
            <w:tcW w:w="716" w:type="dxa"/>
            <w:gridSpan w:val="2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08 1 06 20005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 02 2 02 00000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02 2 02 20050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02 2 02 20050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02 1 06 00000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02 1 06 20050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02 1 06 20050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системы социальной интеграции инвалидов»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мероприятий для инвалидов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03 2 03 20013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03 2 03 20013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03 2 03 20013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24 900,85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детского и юношеского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массового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24 650,85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06 2 02 20001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06 2 02 20001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06 2 02 20001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16 728,65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11 377,21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2 075,54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07 1 01 20015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07 1 01 20015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1 395,54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Содержание имущества казны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07 1 02 20016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07 1 02 20016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1 196,97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07 1 02 20016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Учет муниципального имущества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07 1 02 20042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07 1 02 20042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«Рациональное использование земельных ресурсов»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07 1 03 20017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07 1 03 20017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1 147,48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193,90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942,58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07 2 01 20055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3 104,30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Непрограммные мероприятия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3 104,30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возмещения гражданам за изымаемые жилые помещения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3 104,30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3 104,30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07 1 01 20015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07 1 01 20015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«Рациональное использование земельных ресурсов»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07 1 03 20017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07 1 03 20017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«Муниципальный земельный контроль»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Установка координат опорных точек земельных участков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07 1 04 20018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07 1 04 20018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Содержание имущества казны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07 1 02 20016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07 1 02 20016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муниципального жилищного фонда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07 1 02 20037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07 1 02 20037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41 242,64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1 060,07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701,20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09 2 01 20055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1 448,17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1 448,17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54 1 00 20043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1 448,17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54 1 00 20043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1 448,17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сбалансированности  бюджета»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21 350,19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2 884,62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74,31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09 1 02 20032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09 1 02 20032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09 1 03 00000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Сопровождение программного продукта «Интерактивный бюджет для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09 1 03 20027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09 1 03 20027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54 1 00 10030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54 1 00 10030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1 323,00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943 053,56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281 895,67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281 895,67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281 895,67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148 561,61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47 488,61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32 737,67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63 184,91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5 150,42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3 950,37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3 593,67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356,70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01 1 01 77170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129 108,69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01 1 01 77170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60 484,62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01 1 01 77170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384,79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01 1 01 77170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68 239,28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03 2 01 20047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03 2 01 20047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9 490,50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5 061,60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547 895,01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542 475,01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общего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528 640,15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130 588,67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58 501,84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45 060,71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1 756,02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18 335,46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6 934,64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01 1 02 20048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326,05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01 1 02 20048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309,80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01 1 02 20048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01 1 02 53030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29 507,49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01 1 02 53030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22 897,31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01 1 02 53030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6 610,18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11 713,52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10 594,82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1 118,70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01 1 02 77160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317 972,56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01 1 02 77160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244 421,12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01 1 02 77160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1 338,60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01 1 02 77160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72 212,84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225,81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225,81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L3040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38 026,05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L3040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28 290,90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L3040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9 735,15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«Современная школа»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E1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12 387,49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Е1 20002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Е1 20002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E1 S1690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10 487,49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E1 S1690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8 828,39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E1 S1690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1 116,24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E1 S1690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542,86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«Успех каждого ребенка»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Е2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1 447,37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Е2 50970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1 447,37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Е2 50970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1 447,37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5 420,00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Реконструкция здания с расширением площади за счет строительства пищеблока МКОУ «СОШ №11»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01 2 01 20030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01 2 01 20030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Капитальный ремонт здания МКОУ «СОШ №2»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01 2 02 20026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01 2 02 20026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13 028,62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13 028,62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13 028,62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11 388,60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C15BCC">
            <w:pPr>
              <w:suppressAutoHyphens/>
              <w:ind w:left="-25" w:right="-110"/>
              <w:jc w:val="center"/>
            </w:pPr>
            <w:r w:rsidRPr="001C603D">
              <w:t>08 1 01 S</w:t>
            </w:r>
            <w:r>
              <w:t>87</w:t>
            </w:r>
            <w:r w:rsidRPr="001C603D">
              <w:t>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374,62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C15BCC">
            <w:pPr>
              <w:suppressAutoHyphens/>
              <w:ind w:left="-25" w:right="-110"/>
              <w:jc w:val="center"/>
            </w:pPr>
            <w:r w:rsidRPr="001C603D">
              <w:t>08 1 01 S</w:t>
            </w:r>
            <w:r>
              <w:t>87</w:t>
            </w:r>
            <w:r w:rsidRPr="001C603D">
              <w:t>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374,62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28 746,31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28 746,31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27 231,65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01 1 04 11010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01 1 04 11010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01 1 04 20055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01 1 04 20055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01 1 05 00000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01 1 05 20033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01 1 05 20033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01 1 08 00000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714,66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01 1 08 11010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714,66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01 1 08 11010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714,66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10 936,26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детского и юношеского спорта»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10 936,26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9 956,26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9 832,72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9 282,48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540,48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9,76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111,54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111,54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06 1 02 20001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08 1 01 20059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общего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отдыха и оздоровления детей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01 1 02 78810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01 1 02 78810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43,11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01 1 02 78810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3 097,29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01 1 02 78810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1 268,55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01 1 02 78810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582,24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самореализации молодежи»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01 1 06 00000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01 1 06 20033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01 1 06 20033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17 842,98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01 1 07 76200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01 1 07 76200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1 965,94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01 1 07 76200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225,58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15 651,46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15 651,46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799,68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113,40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679,29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6,99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9 536,24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8 949,74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8,87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01 3 01 20055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21 675,02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21 675,02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01 1 01 76140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01 1 01 76140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01 1 01 76140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4 626,34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01 1 01 76140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5 638,20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11 341,08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денежных средств на содержание ребенка опекуну (попечителю)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5 573,28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5 573,28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5 467,80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5 467,80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единовременного пособия усыновителям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01 1 07 78140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178 808,98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20 569,08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20 569,08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20 569,08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20 319,08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20 319,08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02 2 01 76890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138 985,31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138 985,31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77 509,98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75 918,43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33 693,30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4 501,20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37 513,05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210,88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1 591,55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1 571,90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02 1 01 80020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02 1 02 20006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02 1 02 20006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в сфере культуры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02 1 02 20045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02 1 02 20045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25 113,15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и содержание объектов культурного наследия, памятников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02 1 03 20054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193,80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02 1 03 20054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02 1 03 20054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129,91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Строительный контроль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522,10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202,13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319,97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L2990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24 397,25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L2990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9 445,50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03 L2990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14 951,75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«Библиотечное обслуживания населения»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32 344,20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31 561,27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29 829,92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1 696,28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383,15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353,68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02 1 04 80020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29,47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L5194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04 L5194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02 1 05 00000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3 317,98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02 1 05 11010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3 317,98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02 1 05 11010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2 965,48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02 1 05 11010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352,50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реализации Программы»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347,56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15 098,52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14 382,76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693,80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02 4 01 11010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21,96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699 466,74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Непрограммные мероприятия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54 1 00 60040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54 1 00 60040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03 1 01 80010 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03 1 01 80010 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3,40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03 1 01 80010 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252,00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02 1 02 20006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02 1 02 20006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154 608,84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154 608,84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154 608,84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03 1 01 52200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2 960,27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14,73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2 945,54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Оплата жилищно-коммунальных услуг отдельным категориям граждан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03 1 01 52500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28 203,29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03 1 01 52500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03 1 01 52500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28 018,29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ежегодного социального пособия на проезд учащимся (студентам)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94,23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1,30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92,93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03 1 01 77220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590,24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03 1 01 77220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03 1 01 77220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575,24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03 1 01 77820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13 013,52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03 1 01 77820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03 1 01 77820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12 948,52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ветеранов труда и тружеников тыла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38 556,90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570,35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37 986,55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ветеранов труда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32 589,90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482,16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32 107,74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1 032,83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16,14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1 016,69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53,43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семьям погибших ветеранов боевых действий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86,65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1,16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85,49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21 835,18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03 1 01 78260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21 525,18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03 1 01 78270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159,20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выплаты социального пособия на погребение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03 1 01 78730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03 1 01 80030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91,22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03 1 01 80030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03 1 01 80030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1C603D">
            <w:pPr>
              <w:suppressAutoHyphens/>
              <w:jc w:val="both"/>
            </w:pPr>
            <w:r w:rsidRPr="001C603D"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R4040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13 062,62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R4040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13 062,62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R4620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R4620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522 706,55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522 706,55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357 684,06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03 1 01 73020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03 1 01 73020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</w:pPr>
            <w:r w:rsidRPr="001C603D">
              <w:t xml:space="preserve"> Выплата пособия на ребенка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45 052,61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03 1 01 76270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45 027,61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03 1 01 76280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58 339,75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03 1 01 76280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03 1 01 76280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57 489,75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03 1 01 77190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14 540,89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03 1 01 77190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03 1 01 77190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14 390,89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03 1 01 77650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243,42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03 1 01 77650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2,41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03 1 01 77650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241,01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R3020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239 477,39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01 R3020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239 477,39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«Финансовая поддержка семей при рождении детей»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Р1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165 022,49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Р1 50840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93 310,06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Р1 50840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93 310,06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выплата в связи с рождением (усыновлением) первого ребенка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Р1 55730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71 712,43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1 Р1 55730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71 712,43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21 709,95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системы социальной интеграции инвалидов»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мероприятий для инвалидов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03 2 03 20013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03 2 03 20013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>
              <w:t xml:space="preserve">«Социальная поддержка граждан» </w:t>
            </w:r>
            <w:r w:rsidRPr="001C603D">
              <w:t>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21 281,84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03 3 01 76210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03 3 01 76210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19 224,32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03 3 01 76210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924,68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03 3 01 76210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3,60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258,44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03 3 02 52200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29,46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03 3 02 52200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29,46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Оплата  жилищно-коммунальных услуг отдельным категориям граждан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03 3 02 52500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03 3 02 52500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Р1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870,80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выплата в связи с рождением (усыновлением) первого ребенка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Р1 55730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870,80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Р1 55730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334,45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03 3 Р1 55730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536,35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8 918,42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8 520,79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сельского хозяйства»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8 520,79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8 320,79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951,70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852,98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21,16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10 4 01 76530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2 287,28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10 4 01 76530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2 179,27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10 4 01 76530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108,01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10 4 01 76540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10 4 01 76540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Поощрение победителей по итогам соревнования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10 4 02 20011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10 4 02 20011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экологических проектов»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экологических акций»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в области охраны окружающей среды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05 2 03 20031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05 2 03 20031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экологических проектов»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экологических акций»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Ликвидация несанкционированной свалки в г.Нефтекумске (биологический этап рекультивации)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05 2 03 20025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05 2 03 20025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307,63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68 437,31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05 1 08 00000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Обновление, реконструкция и замена сетей коммунальной инфраструктуры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05 1 08 20053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05 1 08 20053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14 478,12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14 478,12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«Благоустройство и санитарная очистка»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05 1 01 20044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05 1 01 20044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«Уличное освещение»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05 1 02 00000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13 728,12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Уличное освещение населенных пунктов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05 1 02 20046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13 728,12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05 1 02 20046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13 728,12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«Акарицидная обработка общественных территорий»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05 1 03 00000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акарицидной обработки территорий населенных пунктов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05 1 03 20051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05 1 03 20051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«Современная городская среда»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11 1 00 00000 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 xml:space="preserve">11 1 01 00000 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11 1 01 20012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11 1 01 20012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«Формирование комфортной городской среды»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1 F2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программ формирования современной городской среды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1 F2 55550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11 1 F2 55550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46 162,02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Подпрограмма «Благоустройство»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35 268,63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«Благоустройство и санитарная очистка»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33 938,82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33 923,82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28 197,68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5 584,72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05 1 01 11010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141,42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05 1 01 20055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«Отлов и содержание безнадзорных животных»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05 1 05 00000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1 329,81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отлову и содержанию безнадзорных животных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05 1 05 20049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05 1 05 20049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05 1 05 77150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05 1 05 77150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10 893,39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10 893,39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2 037,10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05 4 01 10010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207,75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1 794,35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05 4 01 10020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05 4 01 20055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116,37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116,37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54 1 00 20057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116,37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54 1 00 20057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116,37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жильем молодых семей»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05 3 01 00000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6 300,00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01 L4970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3 276,00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01 L4970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3 276,00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01 S4970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3 024,00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3 01 S4970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3 024,00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3 248,83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279,51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92,71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186,80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Уплата членских взносов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52 1 00 20028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52 1 00 20028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-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45 924,90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34 624,78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1C603D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34 624,78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4 475,22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736,82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3 501,38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53 1 00 10010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237,02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30 099,56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53 1 00 10020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30 099,56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53 1 00 20055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11 041,92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11 041,92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05 1 04 00000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3 690,11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Благоустройство малочисленных населенных пунктов 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05 1 04 20056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3 612,89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05 1 04 20056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3 612,89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Строительный контроль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05 1 04 20060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05 1 04 20060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77,22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«Реализация инициативных проектов»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7 351,81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Строительный контроль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154,03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05 1 09 20060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154,03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250,00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220,00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инициативного проекта (Благоустройство многофункциональной спортивной площадки в ауле Абрам-Тюбе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839,50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839,50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инициативного проекта (Благоустройство сквера в ауле Новкус-Артезиан по улице Советской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2ИП23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985,00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SИП01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C15BCC">
            <w:pPr>
              <w:suppressAutoHyphens/>
              <w:jc w:val="right"/>
            </w:pPr>
            <w:r w:rsidRPr="001C603D">
              <w:t xml:space="preserve">2 </w:t>
            </w:r>
            <w:r>
              <w:t>12</w:t>
            </w:r>
            <w:r w:rsidRPr="001C603D">
              <w:t>9,28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SИП01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C15BCC">
            <w:pPr>
              <w:suppressAutoHyphens/>
              <w:jc w:val="right"/>
            </w:pPr>
            <w:r w:rsidRPr="001C603D">
              <w:t xml:space="preserve">2 </w:t>
            </w:r>
            <w:r>
              <w:t>12</w:t>
            </w:r>
            <w:r w:rsidRPr="001C603D">
              <w:t>9,28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SИП02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C15BCC">
            <w:pPr>
              <w:suppressAutoHyphens/>
              <w:jc w:val="right"/>
            </w:pPr>
            <w:r w:rsidRPr="001C603D">
              <w:t xml:space="preserve">1 </w:t>
            </w:r>
            <w:r>
              <w:t>774</w:t>
            </w:r>
            <w:r w:rsidRPr="001C603D">
              <w:t>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05 1 09 SИП02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C15BCC">
            <w:pPr>
              <w:suppressAutoHyphens/>
              <w:jc w:val="right"/>
            </w:pPr>
            <w:r w:rsidRPr="001C603D">
              <w:t xml:space="preserve">1 </w:t>
            </w:r>
            <w:r>
              <w:t>77</w:t>
            </w:r>
            <w:r w:rsidRPr="001C603D">
              <w:t>4,00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Содержание детских и спортивных площадок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07 1 02 20061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07 1 02 20061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07 0 00 00000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07 1 00 00000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07 1 02 00000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обязательств по содержанию муниципального имущества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07 1 02 20004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4C3684">
        <w:trPr>
          <w:trHeight w:val="20"/>
        </w:trPr>
        <w:tc>
          <w:tcPr>
            <w:tcW w:w="963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3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23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25" w:right="-110"/>
              <w:jc w:val="center"/>
            </w:pPr>
            <w:r w:rsidRPr="001C603D">
              <w:t>07 1 02 20004</w:t>
            </w:r>
          </w:p>
        </w:tc>
        <w:tc>
          <w:tcPr>
            <w:tcW w:w="716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613" w:type="dxa"/>
            <w:gridSpan w:val="2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4C3684">
        <w:trPr>
          <w:gridAfter w:val="1"/>
          <w:wAfter w:w="61" w:type="dxa"/>
          <w:trHeight w:val="375"/>
        </w:trPr>
        <w:tc>
          <w:tcPr>
            <w:tcW w:w="963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Итого</w:t>
            </w:r>
          </w:p>
        </w:tc>
        <w:tc>
          <w:tcPr>
            <w:tcW w:w="739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73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923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2 186 937,26</w:t>
            </w:r>
          </w:p>
        </w:tc>
      </w:tr>
    </w:tbl>
    <w:p w:rsidR="008A0911" w:rsidRPr="001C603D" w:rsidRDefault="008A0911" w:rsidP="007015CB">
      <w:pPr>
        <w:suppressAutoHyphens/>
        <w:spacing w:line="240" w:lineRule="exact"/>
        <w:jc w:val="both"/>
      </w:pPr>
    </w:p>
    <w:p w:rsidR="008A0911" w:rsidRPr="001C603D" w:rsidRDefault="008A0911" w:rsidP="007015CB">
      <w:pPr>
        <w:suppressAutoHyphens/>
        <w:spacing w:line="240" w:lineRule="exact"/>
        <w:jc w:val="both"/>
      </w:pPr>
    </w:p>
    <w:p w:rsidR="008A0911" w:rsidRPr="001C603D" w:rsidRDefault="008A0911" w:rsidP="007015CB">
      <w:pPr>
        <w:suppressAutoHyphens/>
        <w:spacing w:line="240" w:lineRule="exact"/>
        <w:jc w:val="both"/>
      </w:pPr>
    </w:p>
    <w:tbl>
      <w:tblPr>
        <w:tblW w:w="15876" w:type="dxa"/>
        <w:tblInd w:w="108" w:type="dxa"/>
        <w:tblLook w:val="00A0"/>
      </w:tblPr>
      <w:tblGrid>
        <w:gridCol w:w="10665"/>
        <w:gridCol w:w="5211"/>
      </w:tblGrid>
      <w:tr w:rsidR="008A0911" w:rsidRPr="00F76A8D" w:rsidTr="004C3684">
        <w:tc>
          <w:tcPr>
            <w:tcW w:w="10665" w:type="dxa"/>
          </w:tcPr>
          <w:p w:rsidR="008A0911" w:rsidRPr="00F76A8D" w:rsidRDefault="008A0911" w:rsidP="007015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A0911" w:rsidRPr="001C603D" w:rsidRDefault="008A0911" w:rsidP="001C60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1C603D">
              <w:rPr>
                <w:snapToGrid w:val="0"/>
              </w:rPr>
              <w:t>Приложение 6</w:t>
            </w:r>
          </w:p>
          <w:p w:rsidR="008A0911" w:rsidRPr="001C603D" w:rsidRDefault="008A0911" w:rsidP="001C6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1C603D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C00CEA" w:rsidRDefault="008A0911" w:rsidP="001C6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E928A3" w:rsidRDefault="008A0911" w:rsidP="001C60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0911" w:rsidRDefault="008A0911" w:rsidP="001C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 xml:space="preserve">бюджетных ассигнований по главным распорядителям средств местного бюджета (Вед.), разделам (Рз), </w:t>
      </w:r>
    </w:p>
    <w:p w:rsidR="008A0911" w:rsidRDefault="008A0911" w:rsidP="001C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подразделам (ПР), целевым статьям (муниципальным программам и непрограммным направлениям деятельности) (ЦСР)</w:t>
      </w:r>
    </w:p>
    <w:p w:rsidR="008A0911" w:rsidRPr="007F5BFC" w:rsidRDefault="008A0911" w:rsidP="001C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 xml:space="preserve">и группам видов расходов (ВР) классификации </w:t>
      </w:r>
      <w:r w:rsidRPr="007F5BFC">
        <w:rPr>
          <w:rFonts w:ascii="Times New Roman" w:hAnsi="Times New Roman" w:cs="Times New Roman"/>
          <w:sz w:val="28"/>
          <w:szCs w:val="28"/>
        </w:rPr>
        <w:t xml:space="preserve">расходов бюджетов в ведомственной структуре расходов местного бюджета </w:t>
      </w:r>
    </w:p>
    <w:p w:rsidR="008A0911" w:rsidRDefault="008A0911" w:rsidP="001C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5BFC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5BF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BFC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A0911" w:rsidRDefault="008A0911" w:rsidP="007015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0911" w:rsidRDefault="008A0911" w:rsidP="007015CB">
      <w:pPr>
        <w:pStyle w:val="ConsPlusNormal"/>
        <w:jc w:val="right"/>
        <w:rPr>
          <w:sz w:val="28"/>
          <w:szCs w:val="28"/>
        </w:rPr>
      </w:pPr>
      <w:r w:rsidRPr="00E928A3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5871" w:type="dxa"/>
        <w:tblInd w:w="113" w:type="dxa"/>
        <w:tblLook w:val="00A0"/>
      </w:tblPr>
      <w:tblGrid>
        <w:gridCol w:w="7792"/>
        <w:gridCol w:w="740"/>
        <w:gridCol w:w="704"/>
        <w:gridCol w:w="574"/>
        <w:gridCol w:w="1951"/>
        <w:gridCol w:w="641"/>
        <w:gridCol w:w="1768"/>
        <w:gridCol w:w="1701"/>
      </w:tblGrid>
      <w:tr w:rsidR="008A0911" w:rsidRPr="001C603D" w:rsidTr="007015CB">
        <w:trPr>
          <w:trHeight w:val="37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Наименование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Вед.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ПР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1C603D" w:rsidRDefault="008A0911" w:rsidP="007015CB">
            <w:pPr>
              <w:suppressAutoHyphens/>
              <w:ind w:left="-140" w:right="-108"/>
              <w:jc w:val="center"/>
            </w:pPr>
            <w:r w:rsidRPr="001C603D"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ВР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Сумма</w:t>
            </w:r>
          </w:p>
        </w:tc>
      </w:tr>
      <w:tr w:rsidR="008A0911" w:rsidRPr="001C603D" w:rsidTr="007015CB">
        <w:trPr>
          <w:trHeight w:val="375"/>
        </w:trPr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2024 год</w:t>
            </w:r>
          </w:p>
        </w:tc>
      </w:tr>
      <w:tr w:rsidR="008A0911" w:rsidRPr="001C603D" w:rsidTr="007015CB">
        <w:trPr>
          <w:trHeight w:val="20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ind w:left="-140" w:right="-108"/>
              <w:jc w:val="center"/>
            </w:pPr>
            <w:r w:rsidRPr="001C603D"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tcBorders>
              <w:top w:val="single" w:sz="4" w:space="0" w:color="auto"/>
            </w:tcBorders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Дума Нефтекумского городского округа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5 683,36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546,54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546,54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160,66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379,16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379,16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50 1 00 10020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5 136,82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Администрация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111 453,98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111 316,13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1 687,26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41,55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1 645,71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37 952,94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37 955,24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37 952,94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37 955,24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7 547,24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7 547,24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1 366,74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1 366,74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6 068,20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6 068,20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112,30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112,30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28 056,05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28 058,35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28 056,05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28 058,35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51 2 00 76100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758,47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758,47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51 2 00 76100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629,53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629,53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51 2 00 76100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128,94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128,94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51 2 00 76360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51 2 00 76360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51 2 00 76630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1 545,96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1 545,96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51 2 00 76630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1 230,07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1 230,07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51 2 00 76630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315,89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315,89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54 1 00 51200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54 1 00 51200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524,52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08 1 03 00000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154,52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08 1 03 20021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08 1 03 20021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03 S7730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03 S7730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08 1 04 00000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>
              <w:t xml:space="preserve">Предоставление субсидий </w:t>
            </w:r>
            <w:r w:rsidRPr="001C603D">
              <w:t>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08 1 04 60020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08 1 04 60020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08 1 05 00000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добровольных народных дружин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08 1 05 20010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08 1 05 20010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08 1 05 20010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01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10 3 01 00000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10 3 01 11010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10 3 01 11010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13 564,78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51 2 00 76930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51 2 00 76930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1 136,62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1 136,62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Непрограммные мероприятия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1 136,62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1 136,62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Противодействие коррупции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54 1 00 20009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54 1 00 20009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54 1 00 76610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1 086,62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1 086,62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54 1 00 76610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1 056,28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1 056,28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54 1 00 76610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30,34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30,34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5 537,51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5 537,51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Проектирование аппаратно-программного комплекса «Безопасный город»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08 1 02 20024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08 1 02 20024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5 337,51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5 337,51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4 936,51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4 936,51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4 936,51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4 936,51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4 284,12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4 284,12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646,89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646,89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5,50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5,50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«Предупреждение и ликвидация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401,00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401,00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Приобретение, содержание и модернизация системы оповещения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08 2 02 20014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08 2 02 20014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08 2 02 20023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08 2 02 20023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331,00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08 3 00 00000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08 3 01 00000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08 3 01 20021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08 3 01 20021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транспортного обслуживания населения»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04 1 05 00000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Изготовление бланков карт и свидетельств муниципальных маршрутов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04 1 05 20040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04 1 05 20040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пассажирских перевозок в границах городского округа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04 1 05 60030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04 1 05 60030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22 125,04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21 955,63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«Дорожное хозяйство и транспортная система»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22 125,04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21 955,63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«Ремонт автомобильных дорог»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11 725,04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11 555,63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автомобильных дорог общего пользования местного значения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04 1 01 20035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11 725,04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11 555,63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04 1 01 20035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11 725,04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11 555,63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04 1 02 20036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04 1 02 20036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9 050,00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транспортной безопасности»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04 1 03 00000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04 1 03 20038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04 1 03 20038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04 1 04 00000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Издание и распространение информационных материалов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04 1 04 20021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04 1 04 20021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04 1 06 00000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04 1 06 20041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04 1 06 20041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400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04 1 06 20041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градостроительства»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Основное мероприятие «Архитектурно-строительное проектирование»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04 2 01 00000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04 2 01 11010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04 2 01 11010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624,08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«Содействие развитию малого и среднего предпринимательства»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ярмарок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10 2 01 20007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10 2 01 20007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10 2 02 20008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10 2 02 20008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10 2 04 00000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10 2 04 60010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10 2 04 60010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08 1 06 00000</w:t>
            </w:r>
          </w:p>
        </w:tc>
        <w:tc>
          <w:tcPr>
            <w:tcW w:w="641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профилактических мероприятий среди несовершеннолетних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08 1 06 20005</w:t>
            </w:r>
          </w:p>
        </w:tc>
        <w:tc>
          <w:tcPr>
            <w:tcW w:w="641" w:type="dxa"/>
            <w:shd w:val="clear" w:color="auto" w:fill="FFFFFF"/>
            <w:vAlign w:val="bottom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08 1 06 20005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02 1 06 00000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02 1 06 20050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02 1 06 20050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мероприятий для инвалидов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03 2 03 20013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03 2 03 20013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03 2 03 20013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24 900,85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24 900,85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детского и юношеского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массового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24 650,85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24 650,85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23 950,85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06 2 02 20001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06 2 02 20001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06 2 02 20001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14 374,35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14 374,35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11 377,21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11 377,21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2 075,54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2 075,54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07 1 01 20015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07 1 01 20015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1 395,54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1 395,54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Содержание имущества казны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07 1 02 20016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07 1 02 20016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1 196,97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1 196,97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07 1 02 20016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Учет муниципального имущества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07 1 02 20042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07 1 02 20042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171,92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07 1 03 20017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07 1 03 20017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9 301,67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1 157,48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1 157,48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193,90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193,90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952,58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952,58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07 2 01 10020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8 144,19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07 1 01 20015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07 1 01 20015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«Рациональное использование земельных ресурсов»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07 1 03 20017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07 1 03 20017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«Муниципальный земельный контроль»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07 1 04 00000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Установка координат опорных точек земельных участков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07 1 04 20018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07 1 04 20018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1 787,14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Содержание имущества казны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07 1 02 20016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07 1 02 20016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1 289,42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муниципального жилищного фонда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07 1 02 20037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07 1 02 20037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497,72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41 541,92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41 471,47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13 850,35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1 070,07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1 070,07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356,87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356,87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711,20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711,20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09 2 01 10020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12 780,28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70,45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70,45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54 1 00 20043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70,45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54 1 00 20043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70,45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сбалансированности  бюджета»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24 621,12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24 309,12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21 350,19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21 350,19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2 884,62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2 884,62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74,31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74,31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>
              <w:t>Основное мероприятие «Мотивация</w:t>
            </w:r>
            <w:r w:rsidRPr="001C603D">
              <w:t xml:space="preserve"> к повышению качества финансового менеджмента»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09 1 02 20032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09 1 02 20032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09 1 03 00000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Сопровождение программного продукта «Интерактивный бюджет для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09 1 03 20027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09 1 03 20027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мероприятия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инициативных проектов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54 1 00 20058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604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54 1 00 20058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1 015 066,22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926 301,86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282 892,81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272 226,03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282 077,49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272 226,03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282 077,49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272 226,03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147 857,86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137 861,18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47 488,61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47 488,61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32 021,26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22 021,26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63 197,57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63 200,89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5 150,42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5 150,42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4 095,58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4 240,80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3 738,88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3 884,10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356,70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01 1 01 77170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130 124,05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130 124,05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01 1 01 77170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61 499,98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61 499,98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01 1 01 77170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384,79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384,79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01 1 01 77170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68 239,28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68 239,28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815,32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815,32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Капитальный ремонт здания МКДОУ д/с № 16 «Теремок» (реализация мероприятий государственной программы Российской Федерации «Комплексное развитие сельских территорий»)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01 2 02 20039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815,32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01 2 02 20039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815,32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03 2 01 20047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03 2 01 20047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14 552,10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9 490,50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9 490,50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5 061,60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5 061,60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618 114,46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539 712,60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548 909,40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539 712,60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532 595,47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523 030,05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132 978,57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122 945,06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59 357,97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59 357,97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43 786,15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33 752,64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1 756,02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1 756,02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21 143,79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21 143,79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6 934,64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6 934,64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01 1 02 20048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326,05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01 1 02 20048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309,80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309,80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01 1 02 20048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01 1 02 53030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29 507,49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29 507,49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01 1 02 53030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22 897,31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22 897,31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01 1 02 53030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6 610,18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6 610,18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12 172,21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12 630,91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11 053,51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11 512,21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1 118,70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1 118,70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01 1 02 77160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319 350,25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319 350,25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01 1 02 77160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246 077,42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246 077,42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01 1 02 77160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1 338,60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1 338,60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01 1 02 77160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71 934,23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71 934,23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234,85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244,24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234,85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244,24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L3040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38 026,05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38 026,05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L3040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28 290,90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28 290,90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L3040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9 735,15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9 735,15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«Современная школа»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E1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13 474,02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13 474,02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Е1 20002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Е1 20002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E1 S1690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11 574,02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11 574,02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E1 S1690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8 828,39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8 828,39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E1 S1690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957,51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957,51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E1 S1690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1 788,12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1 788,12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«Успех каждого ребенка»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Е2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2 839,91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3 208,53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Е2 50970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2 839,91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3 208,53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Е2 50970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2 839,91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3 208,53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69 205,06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«Современная школа»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Е1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69 205,06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мероприятий по модернизации школьных систем образования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Е1 57500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69 205,06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2 Е1 57500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69 205,06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12 654,00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11 388,60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11 388,60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29 440,97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29 440,97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29 440,97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29 440,97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01 1 04 00000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01 1 04 11010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01 1 04 11010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27 211,65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01 1 05 00000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01 1 05 20033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01 1 05 20033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01 1 08 00000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01 1 08 11010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01 1 08 11010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1 429,32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10 937,74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10 951,22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детского и юношеского спорта»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10 937,74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10 951,22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9 957,74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9 971,22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9 832,72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9 832,72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9 282,48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9 282,48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540,48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540,48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9,76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9,76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125,02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138,50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125,02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138,50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календарного плана физкультурно-спортивных мероприятий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06 1 02 20001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«Безопасный городской округ»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охраны объектов (территорий) охранными организациями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08 1 01 20059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632,70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5 141,19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общего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отдыха и оздоровления детей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01 1 02 78810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4 991,19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01 1 02 78810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43,11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43,11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01 1 02 78810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3 097,29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3 097,29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01 1 02 78810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1 268,55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1 268,55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01 1 02 78810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582,24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582,24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самореализации молодежи»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01 1 06 00000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01 1 06 20033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01 1 06 20033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17 818,98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17 818,98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01 1 07 76200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2 191,52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01 1 07 76200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1 965,94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1 965,94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01 1 07 76200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225,58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225,58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15 627,46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15 627,46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15 627,46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15 627,46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799,68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799,68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113,40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113,40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679,29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679,29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6,99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5 291,54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9 536,24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9 536,24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8 949,74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8 949,74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577,63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577,63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09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01 3 01 11010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8,87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8,87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22 098,57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22 539,37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22 098,57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22 539,37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01 1 01 76140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10 333,94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01 1 01 76140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01 1 01 76140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4 626,34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4 626,34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01 1 01 76140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5 638,20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5 638,20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11 764,63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12 205,43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денежных средств на содержание ребенка опекуну (попечителю)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5 796,05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6 027,79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5 796,05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6 027,79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5 668,58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5 877,64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5 668,58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5 877,64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единовременного пособия усыновителям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606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01 1 07 78140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147 112,58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145 952,25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28 283,77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33 153,47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20 675,28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24 472,48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20 675,28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20 499,30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20 425,28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20 249,30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20 425,28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20 249,30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02 2 01 76890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«Культурная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А1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3 973,18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А1 55195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3 973,18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2 А1 55195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3 973,18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7 608,49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8 680,99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«Культурная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А1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7 608,49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8 680,99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А1 55197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7 608,49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8 680,99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07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А1 55197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7 608,49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8 680,99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99 574,22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93 544,19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94 706,18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93 544,19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57 037,00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57 037,00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55 445,45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55 445,45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23 220,32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23 220,32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4 501,20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4 501,20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27 513,05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27 513,05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210,88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210,88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1 591,55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1 591,55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1 571,90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1 571,90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02 1 01 80020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02 1 02 20006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02 1 02 20006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в сфере культуры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02 1 02 20045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02 1 02 20045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440,00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Ремонт и содержание объектов культурного наследия, памятников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02 1 03 20054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02 1 03 20054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02 1 03 20054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«Библиотечное обслуживания населения»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32 344,20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32 344,20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31 561,27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31 561,27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29 829,92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29 829,92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1 696,28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1 696,28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383,15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383,15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353,68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353,68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02 1 04 80020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29,47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29,47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L5194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04 L5194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399,78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02 1 05 00000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3 256,82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3 317,99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02 1 05 11010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3 256,82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3 317,99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02 1 05 11010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2 965,48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2 965,48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02 1 05 11010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291,34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352,51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 «Культурная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A1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Техническое оснащение муниципальных музеев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A1 55900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A1 55900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1 223,16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«Строительство и капитальный ремонт»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4 868,04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4 868,04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Капитальный ремонт здания ДК а. Махмуд-Мектеб (реализация мероприятий государственной программы Российской Федерации «Комплексное развитие сельских территорий»)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02 3 01 20034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2 417,66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02 3 01 20034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2 417,66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01 S6660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2 450,38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3 01 S6660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2 450,38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реализации Программы»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19 254,59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347,56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347,56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3 808,51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15 098,52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15 098,52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14 382,76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14 382,76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693,80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693,80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607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08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02 4 01 11010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21,96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21,96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752 406,56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796 378,39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Непрограммные мероприятия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54 1 00 60040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54 1 00 60040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 xml:space="preserve">03 1 01 80010 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255,40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 xml:space="preserve">03 1 01 80010 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3,40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 xml:space="preserve">03 1 01 80010 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252,00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252,00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культуры и событийного туризма»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02 1 02 20006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02 1 02 20006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155 731,28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157 544,89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155 731,28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157 544,89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155 731,28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157 544,89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03 1 01 52200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3 078,38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3 201,51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15,93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3 063,06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3 185,58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03 1 01 52500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28 203,29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28 203,29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03 1 01 52500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03 1 01 52500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28 018,29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28 018,29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1 282,65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101,92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96,65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100,52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03 1 01 77220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601,38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583,87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03 1 01 77220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03 1 01 77220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586,38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568,87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03 1 01 77820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13 534,06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14 075,05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03 1 01 77820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67,00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03 1 01 77820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13 467,06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14 005,05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38 518,01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38 786,97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550,50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560,40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37 967,51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38 226,57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ветеранов труда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32 527,81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32 686,87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460,30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460,30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32 067,51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32 226,57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959,81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944,25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14,40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945,11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929,85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53,43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53,43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03 1 01 78250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86,65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86,65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03 1 01 78250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1,16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85,49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03 1 01 78260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22 797,75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23 165,65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320,00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03 1 01 78260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22 477,75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22 845,65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0,80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0,80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03 1 01 78270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159,20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159,20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выплаты социального пособия на погребение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03 1 01 78730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495,62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03 1 01 80030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91,22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03 1 01 80030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03 1 01 80030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7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R4040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12 834,15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13 125,65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R4040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12 834,15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13 125,65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R4620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R4620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574 467,31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616 624,62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«Социальное обеспечение населения»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574 467,31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616 624,62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384 981,49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414 936,17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03 1 01 73020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03 1 01 73020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пособия на ребенка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46 899,87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48 747,13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03 1 01 76270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46 874,87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48 722,13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03 1 01 76280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62 497,76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66 951,95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03 1 01 76280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980,00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03 1 01 76280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61 572,76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65 971,95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03 1 01 77190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15 122,53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15 727,43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03 1 01 77190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160,00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170,00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03 1 01 77190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14 962,53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15 557,43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03 1 01 77650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113,56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03 1 01 77650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1,12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03 1 01 77650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112,44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R3020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260 317,77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283 479,66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01 R3020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260 317,77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283 479,66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«Финансовая поддержка семей при рождении детей»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Р1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189 485,82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201 688,45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Р1 50840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103 615,78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109 424,66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Р1 50840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103 615,78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109 424,66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Р1 55730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85 870,04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92 263,79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 xml:space="preserve">10 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1 Р1 55730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85 870,04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92 263,79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21 766,57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21 767,48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«Доступная среда»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«Развитие системы социальной интеграции инвалидов»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мероприятий для инвалидов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03 2 03 20013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03 2 03 20013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428,11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21 338,46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21 339,37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20 152,71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03 3 01 76210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20 152,71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20 152,39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03 3 01 76210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19 224,32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19 224,32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03 3 01 76210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923,39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923,07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03 3 01 76210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259,61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260,84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03 3 02 52200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31,86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03 3 02 52200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30,63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31,86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Оплата  жилищно-коммунальных услуг отдельным категориям граждан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03 3 02 52500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03 3 02 52500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228,98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Р1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926,14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926,14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Р1 55730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926,14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926,14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Р1 55730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346,48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346,48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609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03 3 Р1 55730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579,66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579,66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8 855,41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8 746,77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8 503,79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8 503,79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«Развитие сельского хозяйства»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8 503,79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8 503,79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8 303,79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8 303,79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951,70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951,70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77,56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852,98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21,16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21,16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3 757,18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10 4 01 76530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2 287,28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2 287,28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10 4 01 76530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2 179,27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2 179,27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10 4 01 76530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108,01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108,01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10 4 01 76540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10 4 01 76540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1 307,63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Поощрение победителей по итогам соревнования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10 4 02 20011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10 4 02 20011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экологических проектов»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экологических акций»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в области охраны окружающей среды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05 2 03 20031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05 2 03 20031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261,62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«Реализация экологических проектов»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261,62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«Проведение экологических акций»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261,62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Ликвидация несанкционированной свалки в г.Нефтекумске (биологический этап рекультивации)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05 2 03 20025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261,62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632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05 2 03 20025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261,62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62 250,36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62 254,22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05 1 08 00000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Обновление, реконструкция и замена сетей коммунальной инфраструктуры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05 1 08 20053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05 1 08 20053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1 000,00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14 523,06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14 522,85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«Благоустройство»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14 523,06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14 522,85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«Благоустройство и санитарная очистка»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05 1 01 20044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05 1 01 20044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«Уличное освещение»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05 1 02 00000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13 772,85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Уличное освещение населенных пунктов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05 1 02 20046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13 772,85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05 1 02 20046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13 773,06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13 772,85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«Акарицидная обработка общественных территорий»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05 1 03 00000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акарицидной обработки территорий населенных пунктов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05 1 03 20051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05 1 03 20051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11 0 00 00000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«Современная городская среда»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 xml:space="preserve">11 1 00 00000 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 xml:space="preserve">11 1 01 00000 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11 1 01 20012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11 1 01 20012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46 142,02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46 142,02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</w:pPr>
            <w:r w:rsidRPr="001C603D">
              <w:t>Подпрограмма «Благоустройство»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35 253,63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35 253,63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«Благоустройство и санитарная очистка»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33 923,82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33 923,82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33 923,82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33 923,82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28 197,68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28 197,68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5 584,72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5 584,72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05 1 01 11010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141,42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141,42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«Отлов и содержание безнадзорных животных»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05 1 05 00000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1 329,81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1 329,81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Проведение мероприятий по отлову и содержанию безнадзорных животных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05 1 05 20049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05 1 05 20049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500,00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05 1 05 77150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05 1 05 77150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829,81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10 888,39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10 888,39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«Обеспечение  реализации Программы»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10 888,39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10 888,39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2 047,10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2 047,10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05 4 01 10010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207,75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207,75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1 804,35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1 804,35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35,00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05 4 01 10020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8 841,29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05 0 00 00000</w:t>
            </w:r>
          </w:p>
        </w:tc>
        <w:tc>
          <w:tcPr>
            <w:tcW w:w="64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«Обеспечение жильем молодых семей»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05 3 00 00000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05 3 01 00000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Предоставление молодым семьям социальных выплат на при</w:t>
            </w:r>
            <w:r>
              <w:t>обретение (строительство) жилья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3 01 S4970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Социальное обеспечение и иные выплаты населению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641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05 3 01 S4970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300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235,28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239,35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  <w:tc>
          <w:tcPr>
            <w:tcW w:w="170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3 238,83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279,51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279,51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92,71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92,71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186,80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186,80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643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06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52 1 00 10020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2 959,32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-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25 322,55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26 763,29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25 064,35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26 505,09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25 064,35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26 505,09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4 468,50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4 468,50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736,82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736,82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3 494,66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3 494,66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53 1 00 10010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237,02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237,02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20 595,85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22 036,59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04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53 1 00 10020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20 595,85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22 036,59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Содержание детских и спортивных площадок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07 1 02 20061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Иные бюджетные ассигнования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05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03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07 1 02 20061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800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152,95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07 0 00 00000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Подпрограмма «Управление муниципальным имуществом и земельными ресурсами»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07 1 00 00000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Основное мероприятие «Содержание муниципального имущества»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07 1 02 00000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Выполнение обязательств по содержанию муниципального имущества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07 1 02 20004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-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644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11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02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ind w:left="-142" w:right="-109"/>
              <w:jc w:val="center"/>
            </w:pPr>
            <w:r w:rsidRPr="001C603D">
              <w:t>07 1 02 20004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200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105,25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Условно утвержденные расходы</w:t>
            </w:r>
          </w:p>
        </w:tc>
        <w:tc>
          <w:tcPr>
            <w:tcW w:w="740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70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574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951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19 368,41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37 508,73</w:t>
            </w:r>
          </w:p>
        </w:tc>
      </w:tr>
      <w:tr w:rsidR="008A0911" w:rsidRPr="001C603D" w:rsidTr="007015CB">
        <w:trPr>
          <w:trHeight w:val="20"/>
        </w:trPr>
        <w:tc>
          <w:tcPr>
            <w:tcW w:w="7792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both"/>
            </w:pPr>
            <w:r w:rsidRPr="001C603D">
              <w:t>Итого</w:t>
            </w:r>
          </w:p>
        </w:tc>
        <w:tc>
          <w:tcPr>
            <w:tcW w:w="740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70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574" w:type="dxa"/>
            <w:shd w:val="clear" w:color="auto" w:fill="FFFFFF"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95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64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center"/>
            </w:pPr>
            <w:r w:rsidRPr="001C603D">
              <w:t> </w:t>
            </w:r>
          </w:p>
        </w:tc>
        <w:tc>
          <w:tcPr>
            <w:tcW w:w="1768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2 206 674,53</w:t>
            </w:r>
          </w:p>
        </w:tc>
        <w:tc>
          <w:tcPr>
            <w:tcW w:w="1701" w:type="dxa"/>
            <w:shd w:val="clear" w:color="auto" w:fill="FFFFFF"/>
            <w:noWrap/>
          </w:tcPr>
          <w:p w:rsidR="008A0911" w:rsidRPr="001C603D" w:rsidRDefault="008A0911" w:rsidP="007015CB">
            <w:pPr>
              <w:suppressAutoHyphens/>
              <w:jc w:val="right"/>
            </w:pPr>
            <w:r w:rsidRPr="001C603D">
              <w:t>2 179 989,65</w:t>
            </w:r>
          </w:p>
        </w:tc>
      </w:tr>
    </w:tbl>
    <w:p w:rsidR="008A0911" w:rsidRDefault="008A0911" w:rsidP="007015CB">
      <w:pPr>
        <w:suppressAutoHyphens/>
        <w:spacing w:line="240" w:lineRule="exact"/>
        <w:ind w:firstLine="1134"/>
        <w:jc w:val="both"/>
        <w:rPr>
          <w:sz w:val="28"/>
          <w:szCs w:val="28"/>
        </w:rPr>
      </w:pPr>
    </w:p>
    <w:p w:rsidR="008A0911" w:rsidRDefault="008A0911" w:rsidP="007015CB">
      <w:pPr>
        <w:suppressAutoHyphens/>
        <w:spacing w:line="240" w:lineRule="exact"/>
        <w:jc w:val="center"/>
        <w:rPr>
          <w:sz w:val="22"/>
          <w:szCs w:val="22"/>
        </w:rPr>
      </w:pPr>
    </w:p>
    <w:tbl>
      <w:tblPr>
        <w:tblW w:w="15735" w:type="dxa"/>
        <w:tblInd w:w="108" w:type="dxa"/>
        <w:tblLook w:val="00A0"/>
      </w:tblPr>
      <w:tblGrid>
        <w:gridCol w:w="10665"/>
        <w:gridCol w:w="5070"/>
      </w:tblGrid>
      <w:tr w:rsidR="008A0911" w:rsidRPr="00F76A8D" w:rsidTr="004C3684">
        <w:tc>
          <w:tcPr>
            <w:tcW w:w="10665" w:type="dxa"/>
          </w:tcPr>
          <w:p w:rsidR="008A0911" w:rsidRPr="00F76A8D" w:rsidRDefault="008A0911" w:rsidP="007015C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</w:tcPr>
          <w:p w:rsidR="008A0911" w:rsidRPr="00660E3A" w:rsidRDefault="008A0911" w:rsidP="00660E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660E3A">
              <w:rPr>
                <w:snapToGrid w:val="0"/>
              </w:rPr>
              <w:t>Приложение 7</w:t>
            </w:r>
          </w:p>
          <w:p w:rsidR="008A0911" w:rsidRPr="00660E3A" w:rsidRDefault="008A0911" w:rsidP="00660E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0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660E3A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660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C00CEA" w:rsidRDefault="008A0911" w:rsidP="00660E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056620" w:rsidRDefault="008A0911" w:rsidP="00660E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0911" w:rsidRDefault="008A0911" w:rsidP="00660E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566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0911" w:rsidRDefault="008A0911" w:rsidP="007015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0911" w:rsidRPr="00056620" w:rsidRDefault="008A0911" w:rsidP="007015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730" w:type="dxa"/>
        <w:tblInd w:w="113" w:type="dxa"/>
        <w:tblLook w:val="00A0"/>
      </w:tblPr>
      <w:tblGrid>
        <w:gridCol w:w="11335"/>
        <w:gridCol w:w="1843"/>
        <w:gridCol w:w="776"/>
        <w:gridCol w:w="1776"/>
      </w:tblGrid>
      <w:tr w:rsidR="008A0911" w:rsidRPr="00660E3A" w:rsidTr="007015CB">
        <w:trPr>
          <w:trHeight w:val="375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ind w:left="-112" w:right="-110"/>
              <w:jc w:val="center"/>
            </w:pPr>
            <w:r w:rsidRPr="00660E3A"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ВР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Сумма</w:t>
            </w:r>
          </w:p>
        </w:tc>
      </w:tr>
      <w:tr w:rsidR="008A0911" w:rsidRPr="00660E3A" w:rsidTr="007015CB">
        <w:trPr>
          <w:trHeight w:val="60"/>
          <w:tblHeader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tcBorders>
              <w:top w:val="single" w:sz="4" w:space="0" w:color="auto"/>
            </w:tcBorders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01 0 00 00000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909 652,05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882 724,72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292 229,61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148 561,61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47 488,61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32 737,67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63 184,91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5 150,42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275,00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01 1 01 76140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10 333,94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01 1 01 76140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69,40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01 1 01 76140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4 626,34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01 1 01 76140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5 638,20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3 950,37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3 593,67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356,70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01 1 01 77170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129 108,69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01 1 01 77170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60 484,62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01 1 01 77170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384,79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01 1 01 77170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68 239,28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бесплатного общего образования»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533 631,34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130 588,67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58 501,84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45 060,71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1 756,02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18 335,46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6 934,64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01 1 02 20048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326,05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01 1 02 20048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309,80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01 1 02 20048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16,25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280,00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01 1 02 53030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29 507,49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01 1 02 53030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22 897,31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01 1 02 53030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6 610,18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11 713,52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10 594,82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1 118,70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01 1 02 77160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317 972,56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01 1 02 77160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244 421,12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01 1 02 77160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1 338,60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01 1 02 77160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72 212,84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отдыха и оздоровления детей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01 1 02 78810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4 991,19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01 1 02 78810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43,11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01 1 02 78810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3 097,29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01 1 02 78810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1 268,55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01 1 02 78810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582,24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225,81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225,81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L3040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38 026,05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L3040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28 290,90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02 L3040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9 735,15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27 231,65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01 1 04 11010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27 211,65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01 1 04 11010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27 211,65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01 1 04 20055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01 1 04 20055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01 1 05 00000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01 1 05 20033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01 1 05 20033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самореализации молодежи»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01 1 06 00000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01 1 06 20033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01 1 06 20033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13 532,60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01 1 07 76200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2 191,52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01 1 07 76200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1 965,94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01 1 07 76200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225,58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5 573,28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5 573,28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5 467,80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5 467,80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единовременного пособия усыновителям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01 1 07 78140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01 1 08 00000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714,66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01 1 08 11010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714,66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01 1 08 11010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714,66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«Проведение независимой оценки качества условий осуществления образовательной деятельности»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01 1 09 00000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01 1 09 20050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01 1 09 20050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 «Современная школа»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E1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12 387,49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Е1 20002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1 900,00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Е1 20002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1 900,00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 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E1 S1690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10 487,49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E1 S1690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8 828,39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E1 S1690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1 116,24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E1 S1690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542,86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 «Успех каждого ребенка»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Е2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1 447,37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Е2 50970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1 447,37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1 Е2 50970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1 447,37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«Строительство и капитальный ремонт»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11 275,87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Реконструкция здания с расширением площади за счет строительства пищеблока МКОУ «СОШ №11»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01 2 01 20030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01 2 01 20030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Капитальный ремонт здания МКОУ «СОШ №2»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01 2 02 20026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01 2 02 20026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«Содействие занятости»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Р2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5 855,87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 с. Ачикулак Нефтекумского района Ставропольского края), за счет средств местного бюджета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Р2 20003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4 245,97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2 Р2 20003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4 245,97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AB609A">
            <w:pPr>
              <w:suppressAutoHyphens/>
              <w:ind w:left="-113" w:right="-108"/>
              <w:jc w:val="center"/>
            </w:pPr>
            <w:r w:rsidRPr="00660E3A">
              <w:t>01 2 Р2 200</w:t>
            </w:r>
            <w:r>
              <w:t>62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1 609,90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AB609A">
            <w:pPr>
              <w:suppressAutoHyphens/>
              <w:ind w:left="-113" w:right="-108"/>
              <w:jc w:val="center"/>
            </w:pPr>
            <w:r w:rsidRPr="00660E3A">
              <w:t>01 2 Р2 200</w:t>
            </w:r>
            <w:r>
              <w:t>62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1 609,90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15 651,46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15 651,46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799,68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113,40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679,29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6,99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5 291,54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5 291,54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9 536,24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8 949,74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577,63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8,87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01 3 01 20055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179 149,98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культуры и событийного туризма»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139 266,31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77 509,98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75 918,43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33 693,30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4 501,20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37 513,05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210,88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02 1 01 80020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1 591,55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1 571,90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02 1 01 80020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786,00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02 1 02 20006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346,00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02 1 02 20006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346,00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мероприятий в сфере культуры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02 1 02 20045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02 1 02 20045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25 113,15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Ремонт и содержание объектов культурного наследия, памятников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02 1 03 20054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193,80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02 1 03 20054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63,89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02 1 03 20054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129,91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Строительный контроль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522,10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202,13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319,97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L2990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24 397,25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L2990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9 445,50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03 L2990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14 951,75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«Библиотечное обслуживания населения»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32 344,20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31 561,27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29 829,92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1 696,28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35,07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02 1 04 80020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383,15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353,68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02 1 04 80020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29,47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L5194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399,78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04 L5194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399,78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02 1 05 00000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3 317,98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02 1 05 11010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3 317,98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02 1 05 11010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2 965,48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02 1 05 11010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352,50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02 1 06 00000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02 1 06 20050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02 1 06 20050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20 629,08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20 569,08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20 319,08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20 319,08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02 2 01 76890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02 2 01 76890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02 2 02 20050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02 2 02 20050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19 254,59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19 254,59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347,56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77,56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265,00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3 808,51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3 808,51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15 098,52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14 382,76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693,80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02 4 01 11010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21,96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699 415,74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«Социальное обеспечение населения»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677 570,79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512 548,30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03 1 01 52200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2 960,27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2 945,55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03 1 01 52500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28 203,29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03 1 01 52500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185,00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03 1 01 52500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28 018,29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03 1 01 73020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03 1 01 73020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1 282,65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1 282,65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94,23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92,93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 Выплата пособия на ребенка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45 052,61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45 027,61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03 1 01 76280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58 339,75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03 1 01 76280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03 1 01 76280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57 489,75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03 1 01 77190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14 540,89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03 1 01 77190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03 1 01 77190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14 390,89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03 1 01 77220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590,24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03 1 01 77220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03 1 01 77220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575,24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03 1 01 77650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243,42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03 1 01 77650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2,41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03 1 01 77650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241,01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03 1 01 77820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13 013,52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03 1 01 77820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03 1 01 77820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12 948,52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38 556,90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570,35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37 986,55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32 589,90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482,16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32 107,74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1 032,83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16,14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1 016,69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53,72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0,29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53,43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86,65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1,16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85,49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21 835,18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21 525,18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03 1 01 78270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159,20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Осуществление выплаты социального пособия на погребение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495,62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03 1 01 78730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495,62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03 1 01 80010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255,40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03 1 01 80010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3,40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03 1 01 80010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03 1 01 80030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91,22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03 1 01 80030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03 1 01 80030 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R3020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239 477,39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R3020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239 477,39</w:t>
            </w:r>
          </w:p>
        </w:tc>
      </w:tr>
      <w:tr w:rsidR="008A0911" w:rsidRPr="00660E3A" w:rsidTr="007015CB">
        <w:trPr>
          <w:trHeight w:val="468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R4040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13 062,62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R4040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13 062,62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R4620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01 R4620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Р1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165 022,49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Р1 50840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93 310,06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Р1 50840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93 310,06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Р1 55730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71 712,43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1 Р1 55730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71 712,43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«Доступная среда»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563,11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03 2 01 20047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03 2 01 20047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«Развитие системы социальной интеграции инвалидов»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03 2 03 00000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488,11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и проведение мероприятий для инвалидов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03 2 03 20013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488,11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03 2 03 20013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03 2 03 20013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448,11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21 281,84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20 152,60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03 3 01 76210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20 152,60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03 3 01 76210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19 224,32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03 3 01 76210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924,68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03 3 01 76210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3,60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258,44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03 3 02 52200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29,46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03 3 02 52200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29,46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03 3 02 52500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228,98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03 3 02 52500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228,98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Р1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870,80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Р1 55730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870,80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Р1 55730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334,45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03 3 Р1 55730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536,35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04 0 00 00000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58 554,67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«Дорожное хозяйство и транспортная система»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57 930,59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«Ремонт автомобильных дорог»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44 027,09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04 1 01 20035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8 877,12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04 1 01 20035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8 877,12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01 S8660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35 149,97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01 S8660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35 149,97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10 503,50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04 1 02 20036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10 503,50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04 1 02 20036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10 503,50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транспортной безопасности»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04 1 03 00000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04 1 03 20038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04 1 03 20038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Издание и распространение информационных материалов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04 1 04 20021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04 1 04 20021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«Организация транспортного обслуживания населения»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04 1 05 00000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2 050,00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Изготовление бланков карт и свидетельств муниципальных маршрутов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04 1 05 20040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04 1 05 20040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пассажирских перевозок в границах городского округа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04 1 05 60030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04 1 05 60030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04 1 06 00000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04 1 06 20041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04 1 06 20041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04 1 06 20041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градостроительства»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624,08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Основное мероприятие «Архитектурно-строительное проектирование»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624,08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04 2 01 11010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624,08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04 2 01 11010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624,08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82 079,69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Подпрограмма «Благоустройство»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64 488,67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34 188,82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33 923,82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28 197,68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5 584,72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141,42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05 1 01 20044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05 1 01 20044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«Уличное освещение»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13 728,12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Уличное освещение населенных пунктов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05 1 02 20046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13 728,12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05 1 02 20046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13 728,12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«Акарицидная обработка общественных территорий»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05 1 03 00000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акарицидной обработки территорий населенных пунктов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05 1 03 20051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05 1 03 20051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3 690,11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Благоустройство малочисленных населенных пунктов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05 1 04 20056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3 612,89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05 1 04 20056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3 612,89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Строительный контроль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05 1 04 20060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77,22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05 1 04 20060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77,22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«Отлов и содержание безнадзорных животных»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05 1 05 00000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1 329,81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05 1 05 20049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05 1 05 20049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05 1 05 77150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829,81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05 1 05 77150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829,81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«Газификация населенных пунктов»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05 1 07 00000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2 700,00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Строительство разводящего газопровода в п. Левобалковский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05 1 07 20052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2 700,00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05 1 07 20052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2 700,00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05 1 08 00000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Обновление, реконструкция и замена сетей коммунальной инфраструктуры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05 1 08 20053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05 1 08 20053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«Реализация инициативных проектов»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7 351,81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Строительный контроль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154,03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05 1 09 20060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154,03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both"/>
            </w:pPr>
            <w:r w:rsidRPr="00C15B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C15BCC" w:rsidRDefault="008A0911" w:rsidP="003413DB">
            <w:pPr>
              <w:suppressAutoHyphens/>
              <w:ind w:left="-25" w:right="-110"/>
              <w:jc w:val="center"/>
            </w:pPr>
            <w:r w:rsidRPr="00C15BCC">
              <w:t>05 1 09 2ИП02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center"/>
            </w:pPr>
            <w:r w:rsidRPr="00C15BCC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C15BCC" w:rsidRDefault="008A0911" w:rsidP="003413DB">
            <w:pPr>
              <w:suppressAutoHyphens/>
              <w:jc w:val="right"/>
            </w:pPr>
            <w:r w:rsidRPr="00C15BCC">
              <w:t>220,00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инициативного проекта (Благоустройство многофункциональной спортивной площадки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инициативного проекта (Ограждение кладбища в поселке Зимняя Ставка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839,50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839,50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инициативного проекта (Благоустройство сквера в ауле Новкус-Артезиан по улице Советской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985,00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2ИП23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985,00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инициативного проекта (Обустройство зоны отдыха в ауле Абрам-Тюбе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SИП01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BD0D26">
            <w:pPr>
              <w:suppressAutoHyphens/>
              <w:jc w:val="right"/>
            </w:pPr>
            <w:r w:rsidRPr="00660E3A">
              <w:t xml:space="preserve">2 </w:t>
            </w:r>
            <w:r>
              <w:t>12</w:t>
            </w:r>
            <w:r w:rsidRPr="00660E3A">
              <w:t>9,28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SИП01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BD0D26">
            <w:pPr>
              <w:suppressAutoHyphens/>
              <w:jc w:val="right"/>
            </w:pPr>
            <w:r w:rsidRPr="00660E3A">
              <w:t xml:space="preserve">2 </w:t>
            </w:r>
            <w:r>
              <w:t>12</w:t>
            </w:r>
            <w:r w:rsidRPr="00660E3A">
              <w:t>9,28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инициативного проекта (Благоустройство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SИП02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BD0D26">
            <w:pPr>
              <w:suppressAutoHyphens/>
              <w:jc w:val="right"/>
            </w:pPr>
            <w:r>
              <w:t>1 774</w:t>
            </w:r>
            <w:r w:rsidRPr="00660E3A">
              <w:t>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1 09 SИП02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BD0D26">
            <w:pPr>
              <w:suppressAutoHyphens/>
              <w:jc w:val="right"/>
            </w:pPr>
            <w:r w:rsidRPr="00660E3A">
              <w:t xml:space="preserve">1 </w:t>
            </w:r>
            <w:r>
              <w:t>77</w:t>
            </w:r>
            <w:r w:rsidRPr="00660E3A">
              <w:t>4,00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«Реализация экологических проектов»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397,63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«Проведение экологических акций»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05 2 03 00000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397,63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Ликвидация несанкционированной свалки в г.Нефтекумске (биологический этап рекультивации)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05 2 03 20025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05 2 03 20025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мероприятий в области охраны окружающей среды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05 2 03 20031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05 2 03 20031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жильем молодых семей»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01 L4970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3 276,00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01 L4970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3 276,00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01 S4970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3 024,00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3 01 S4970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3 024,00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10 893,39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 реализации Программы»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10 893,39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2 037,10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207,75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1 794,35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8 841,29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8 841,29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05 4 01 20055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06 0 00 00000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35 837,11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детского и юношеского спорта»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11 186,26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9 956,26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9 832,72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9 282,48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540,48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9,76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111,54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06 1 01 76890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111,54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1 230,00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06 1 02 20001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1 230,00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06 1 02 20001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780,00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06 1 02 20001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массового спорта»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24 650,85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23 950,85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23 950,85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23 950,85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Выполнение календарного плана физкультурно-спортивных мероприятий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06 2 02 20001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06 2 02 20001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06 2 02 20001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13 882,55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4 580,88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07 1 01 20015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07 1 01 20015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«Содержание муниципального имущества»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3 440,88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Выполнение обязательств по содержанию муниципального имущества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07 1 02 20004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105,25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07 1 02 20004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105,25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Содержание имущества казны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07 1 02 20016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2 513,04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07 1 02 20016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2 486,39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07 1 02 20016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26,65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Ремонт муниципального жилищного фонда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07 1 02 20037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497,72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07 1 02 20037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497,72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Учет муниципального имущества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07 1 02 20042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171,92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07 1 02 20042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171,92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Содержание детских и спортивных площадок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07 1 02 20061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152,95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07 1 02 20061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152,95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«Рациональное использование земельных ресурсов»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07 1 03 00000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Проведение кадастровых работ и определение рыночной стоимости арендной платы земельных участков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07 1 03 20017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07 1 03 20017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480,00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«Муниципальный земельный контроль»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Установка координат опорных точек земельных участков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07 1 04 20018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07 1 04 20018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9 301,67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9 301,67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1 147,48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193,90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942,58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8 144,19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8 144,19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07 2 01 20055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36 188,15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«Безопасный городской округ»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30 790,64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30 166,12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охраны объектов (территорий) охранными организациями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08 1 01 20059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29 791,50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08 1 01 20059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22 831,80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08 1 01 20059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6 959,70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C15BCC">
            <w:pPr>
              <w:suppressAutoHyphens/>
              <w:ind w:left="-113" w:right="-108"/>
              <w:jc w:val="center"/>
            </w:pPr>
            <w:r>
              <w:t>08 1 01 S87</w:t>
            </w:r>
            <w:r w:rsidRPr="00660E3A">
              <w:t>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374,62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C15BCC">
            <w:pPr>
              <w:suppressAutoHyphens/>
              <w:ind w:left="-113" w:right="-108"/>
              <w:jc w:val="center"/>
            </w:pPr>
            <w:r w:rsidRPr="00660E3A">
              <w:t>08 1 01 S</w:t>
            </w:r>
            <w:r>
              <w:t>87</w:t>
            </w:r>
            <w:r w:rsidRPr="00660E3A">
              <w:t>90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374,62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08 1 03 00000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154,52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Издание и распространение информационных материалов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08 1 03 20021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08 1 03 20021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49,26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03 S7730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105,26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03 S7730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105,26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08 1 04 00000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08 1 04 60020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08 1 04 60020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08 1 05 00000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добровольных народных дружин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08 1 05 20010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08 1 05 20010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08 1 05 20010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08 1 06 00000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профилактических мероприятий среди несовершеннолетних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08 1 06 20005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08 1 06 20005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5 347,51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4 946,51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4 936,51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4 284,12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646,89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5,50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«Предупреждение и ликвидация чрезвычайных ситуаций»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401,00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Приобретение, содержание и модернизация системы оповещения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08 2 02 20014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08 2 02 20014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08 2 02 20023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331,00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08 2 02 20023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331,00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08 3 00 00000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08 3 01 00000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Издание и распространение информационных материалов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08 3 01 20021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08 3 01 20021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38 471,47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сбалансированности  бюджета»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24 621,12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24 309,12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09 1 01 11010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24 309,12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21 350,19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2 884,62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74,31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09 1 02 20032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09 1 02 20032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09 1 03 00000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Сопровождение программного продукта «Интерактивный бюджет для граждан»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09 1 03 20027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09 1 03 20027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13 850,35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  <w:rPr>
                <w:rFonts w:ascii="Arial CYR" w:hAnsi="Arial CYR" w:cs="Arial CYR"/>
              </w:rPr>
            </w:pPr>
            <w:r w:rsidRPr="00660E3A">
              <w:rPr>
                <w:rFonts w:ascii="Arial CYR" w:hAnsi="Arial CYR" w:cs="Arial CYR"/>
              </w:rPr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13 850,35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1 060,07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356,87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701,20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12 780,28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12 780,28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09 2 01 20055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22 747,47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«Содействие развитию малого и среднего предпринимательства»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10 2 01 00000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и проведение ярмарок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10 2 01 20007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10 2 01 20007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10 2 02 20008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10 2 02 20008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10 2 04 00000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10 2 04 60010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10 2 04 60010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10 3 00 00000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13 916,68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10 3 01 00000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13 916,68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10 3 01 11010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13 916,68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10 3 01 11010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13 916,68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«Развитие сельского хозяйства»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10 4 00 00000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8 520,79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8 320,79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</w:t>
            </w:r>
            <w:r>
              <w:t>органов местного самоуправления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951,70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77,56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852,98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21,16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3 757,18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3 757,18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10 4 01 20055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17,00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10 4 01 76530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2 287,28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10 4 01 76530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2 179,27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10 4 01 76530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108,01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10 4 01 76540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1 307,63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10 4 01 76540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1 307,63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10 4 02 00000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Поощрение победителей по итогам соревнования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10 4 02 20011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10 4 02 20011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300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11 1 00 00000 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380,80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 xml:space="preserve">11 1 01 00000 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11 1 01 20012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11 1 01 20012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1 F2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1 F2 55550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11 1 F2 55550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5 733,36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5 733,36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546,54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160,66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379,16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6,72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5 136,82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5 136,82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50 1 00 20029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50 1 00 20029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55 864,52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1 687,26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41,55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41,55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1 645,71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1 645,71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54 177,26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7 527,24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1 366,74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6 048,20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112,30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44 127,37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51 2 00 10020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44 127,37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51 2 00 20029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51 2 00 20029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51 2 00 76100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758,47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51 2 00 76100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629,53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51 2 00 76100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128,94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51 2 00 76360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51 2 00 76360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45,22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51 2 00 76630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1 545,96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51 2 00 76630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1 230,07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51 2 00 76630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315,89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51 2 00 76930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51 2 00 76930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3 248,83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3 248,83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279,51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92,71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186,80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2 959,32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2 959,32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Уплата членских взносов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52 1 00 20028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52 1 00 20028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34 624,78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34 624,78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4 475,22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736,82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3 501,38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237,02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30 099,56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53 1 00 10020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30 099,56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53 1 00 20055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54 0 00 00000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11 106,09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Непрограммные мероприятия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54 1 00 00000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11 106,09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54 1 00 10030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1 323,00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54 1 00 10030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1 323,00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Противодействие коррупции 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54 1 00 20009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54 1 00 20009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50,00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54 1 00 20019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54 1 00 20019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415,00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Выплата возмещения гражданам за изымаемые жилые помещения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3 104,30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400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3 104,30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Проведение выборов в Думу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3 210,09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54 1 00 20022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3 210,09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Уплата членских взносов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54 1 00 20028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54 1 00 20028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54 1 00 20043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1 448,17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Иные бюджетные ассигнования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54 1 00 20043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800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1 448,17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54 1 00 20057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116,37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54 1 00 20057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116,37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</w:pPr>
            <w:r w:rsidRPr="00660E3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54 1 00 51200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152,54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54 1 00 51200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152,54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54 1 00 60040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54 1 00 60040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600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100,00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54 1 00 76610</w:t>
            </w:r>
          </w:p>
        </w:tc>
        <w:tc>
          <w:tcPr>
            <w:tcW w:w="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-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1 086,62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54 1 00 76610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100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1 056,28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ind w:left="-113" w:right="-108"/>
              <w:jc w:val="center"/>
            </w:pPr>
            <w:r w:rsidRPr="00660E3A">
              <w:t>54 1 00 76610</w:t>
            </w:r>
          </w:p>
        </w:tc>
        <w:tc>
          <w:tcPr>
            <w:tcW w:w="776" w:type="dxa"/>
            <w:shd w:val="clear" w:color="auto" w:fill="FFFFFF"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200</w:t>
            </w:r>
          </w:p>
        </w:tc>
        <w:tc>
          <w:tcPr>
            <w:tcW w:w="1776" w:type="dxa"/>
            <w:shd w:val="clear" w:color="auto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30,34</w:t>
            </w:r>
          </w:p>
        </w:tc>
      </w:tr>
      <w:tr w:rsidR="008A0911" w:rsidRPr="00660E3A" w:rsidTr="007015CB">
        <w:trPr>
          <w:trHeight w:val="20"/>
        </w:trPr>
        <w:tc>
          <w:tcPr>
            <w:tcW w:w="11335" w:type="dxa"/>
            <w:shd w:val="clear" w:color="000000" w:fill="FFFFFF"/>
          </w:tcPr>
          <w:p w:rsidR="008A0911" w:rsidRPr="00660E3A" w:rsidRDefault="008A0911" w:rsidP="007015CB">
            <w:pPr>
              <w:suppressAutoHyphens/>
              <w:jc w:val="both"/>
            </w:pPr>
            <w:r w:rsidRPr="00660E3A">
              <w:t>Итого</w:t>
            </w:r>
          </w:p>
        </w:tc>
        <w:tc>
          <w:tcPr>
            <w:tcW w:w="1843" w:type="dxa"/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 </w:t>
            </w:r>
          </w:p>
        </w:tc>
        <w:tc>
          <w:tcPr>
            <w:tcW w:w="776" w:type="dxa"/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center"/>
            </w:pPr>
            <w:r w:rsidRPr="00660E3A">
              <w:t> </w:t>
            </w:r>
          </w:p>
        </w:tc>
        <w:tc>
          <w:tcPr>
            <w:tcW w:w="1776" w:type="dxa"/>
            <w:shd w:val="clear" w:color="000000" w:fill="FFFFFF"/>
            <w:noWrap/>
          </w:tcPr>
          <w:p w:rsidR="008A0911" w:rsidRPr="00660E3A" w:rsidRDefault="008A0911" w:rsidP="007015CB">
            <w:pPr>
              <w:suppressAutoHyphens/>
              <w:jc w:val="right"/>
            </w:pPr>
            <w:r w:rsidRPr="00660E3A">
              <w:t>2 186 937,26</w:t>
            </w:r>
          </w:p>
        </w:tc>
      </w:tr>
    </w:tbl>
    <w:p w:rsidR="008A0911" w:rsidRDefault="008A0911" w:rsidP="007015CB">
      <w:pPr>
        <w:suppressAutoHyphens/>
        <w:spacing w:line="240" w:lineRule="exact"/>
        <w:rPr>
          <w:sz w:val="22"/>
          <w:szCs w:val="22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1134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1134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1134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1134"/>
        <w:jc w:val="both"/>
        <w:rPr>
          <w:sz w:val="28"/>
          <w:szCs w:val="28"/>
        </w:rPr>
      </w:pPr>
    </w:p>
    <w:p w:rsidR="008A0911" w:rsidRDefault="008A0911" w:rsidP="007015CB">
      <w:pPr>
        <w:tabs>
          <w:tab w:val="left" w:pos="1460"/>
        </w:tabs>
        <w:suppressAutoHyphens/>
        <w:spacing w:line="260" w:lineRule="exact"/>
        <w:ind w:firstLine="1134"/>
        <w:jc w:val="both"/>
        <w:rPr>
          <w:sz w:val="28"/>
          <w:szCs w:val="28"/>
        </w:rPr>
      </w:pPr>
    </w:p>
    <w:tbl>
      <w:tblPr>
        <w:tblW w:w="15876" w:type="dxa"/>
        <w:tblInd w:w="108" w:type="dxa"/>
        <w:tblLook w:val="00A0"/>
      </w:tblPr>
      <w:tblGrid>
        <w:gridCol w:w="10949"/>
        <w:gridCol w:w="4927"/>
      </w:tblGrid>
      <w:tr w:rsidR="008A0911" w:rsidRPr="00F76A8D" w:rsidTr="004C3684">
        <w:tc>
          <w:tcPr>
            <w:tcW w:w="10949" w:type="dxa"/>
          </w:tcPr>
          <w:p w:rsidR="008A0911" w:rsidRPr="00F76A8D" w:rsidRDefault="008A0911" w:rsidP="007015C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A0911" w:rsidRPr="004C3684" w:rsidRDefault="008A0911" w:rsidP="004C36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3684">
              <w:rPr>
                <w:snapToGrid w:val="0"/>
              </w:rPr>
              <w:t>Приложение 8</w:t>
            </w:r>
          </w:p>
          <w:p w:rsidR="008A0911" w:rsidRPr="004C3684" w:rsidRDefault="008A0911" w:rsidP="004C3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C36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      </w:r>
            <w:r w:rsidRPr="004C3684">
              <w:rPr>
                <w:rFonts w:ascii="Times New Roman" w:hAnsi="Times New Roman" w:cs="Times New Roman"/>
                <w:sz w:val="24"/>
                <w:szCs w:val="24"/>
              </w:rPr>
              <w:t>края на 2022 год и плановый период 2023 и 2024 годов</w:t>
            </w:r>
            <w:r w:rsidRPr="004C36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8A0911" w:rsidRPr="00C00CEA" w:rsidRDefault="008A0911" w:rsidP="004C3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14 декабря 2021 г. № 711</w:t>
            </w:r>
          </w:p>
        </w:tc>
      </w:tr>
    </w:tbl>
    <w:p w:rsidR="008A0911" w:rsidRPr="00056620" w:rsidRDefault="008A0911" w:rsidP="004C36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0911" w:rsidRDefault="008A0911" w:rsidP="004C36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620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</w:t>
      </w:r>
      <w:r w:rsidRPr="00685F0D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8A0911" w:rsidRDefault="008A0911" w:rsidP="004C36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F0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5F0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5F0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A0911" w:rsidRPr="00685F0D" w:rsidRDefault="008A0911" w:rsidP="007015C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0911" w:rsidRDefault="008A0911" w:rsidP="007015CB">
      <w:pPr>
        <w:suppressAutoHyphens/>
        <w:spacing w:line="240" w:lineRule="exact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5810" w:type="dxa"/>
        <w:tblInd w:w="113" w:type="dxa"/>
        <w:tblLook w:val="00A0"/>
      </w:tblPr>
      <w:tblGrid>
        <w:gridCol w:w="9351"/>
        <w:gridCol w:w="1985"/>
        <w:gridCol w:w="709"/>
        <w:gridCol w:w="1922"/>
        <w:gridCol w:w="1843"/>
      </w:tblGrid>
      <w:tr w:rsidR="008A0911" w:rsidRPr="004C3684" w:rsidTr="007015CB">
        <w:trPr>
          <w:trHeight w:val="375"/>
        </w:trPr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911" w:rsidRPr="004C3684" w:rsidRDefault="008A0911" w:rsidP="007015CB">
            <w:pPr>
              <w:suppressAutoHyphens/>
              <w:ind w:left="-112" w:right="-45"/>
              <w:jc w:val="center"/>
            </w:pPr>
            <w:r w:rsidRPr="004C3684">
              <w:t>ВР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Сумма</w:t>
            </w:r>
          </w:p>
        </w:tc>
      </w:tr>
      <w:tr w:rsidR="008A0911" w:rsidRPr="004C3684" w:rsidTr="007015CB">
        <w:trPr>
          <w:trHeight w:val="375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4C3684" w:rsidRDefault="008A0911" w:rsidP="007015CB">
            <w:pPr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4C3684" w:rsidRDefault="008A0911" w:rsidP="007015CB">
            <w:pPr>
              <w:suppressAutoHyphens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1" w:rsidRPr="004C3684" w:rsidRDefault="008A0911" w:rsidP="007015CB">
            <w:pPr>
              <w:suppressAutoHyphens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2024 год</w:t>
            </w:r>
          </w:p>
        </w:tc>
      </w:tr>
      <w:tr w:rsidR="008A0911" w:rsidRPr="004C3684" w:rsidTr="007015CB">
        <w:trPr>
          <w:trHeight w:val="20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975 506,98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886 879,14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889 859,14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871 251,68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бесплатного дошкольного образования»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292 411,43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282 559,97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147 857,86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137 861,18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47 488,61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47 488,61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32 021,26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22 021,26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63 197,57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63 200,89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5 150,42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5 150,42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10 333,94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10 333,94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69,40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4 626,34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4 626,34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01 1 01 76140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5 638,20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5 638,20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4 095,58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4 240,80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3 738,88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3 884,10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356,70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356,70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01 1 01 77170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130 124,05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130 124,05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01 1 01 77170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61 499,98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61 499,98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01 1 01 77170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384,79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384,79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01 1 01 77170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68 239,28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68 239,28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бесплатного общего образования»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537 586,66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528 021,24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132 978,57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122 945,06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59 357,97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59 357,97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43 786,15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33 752,64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1 756,02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1 756,02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21 143,79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21 143,79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6 934,64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6 934,64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01 1 02 20048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326,05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01 1 02 20048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309,80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309,80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01 1 02 20048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16,25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01 1 02 53030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29 507,49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29 507,49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01 1 02 53030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22 897,31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22 897,31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01 1 02 53030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6 610,18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6 610,18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12 172,21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12 630,91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11 053,51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11 512,21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1 118,70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1 118,70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01 1 02 77160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319 350,25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319 350,25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01 1 02 77160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246 077,42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246 077,42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01 1 02 77160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1 338,60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1 338,60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01 1 02 77160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71 934,23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71 934,23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отдыха и оздоровления детей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01 1 02 78810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4 991,19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4 991,19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01 1 02 78810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43,11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43,11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01 1 02 78810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3 097,29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3 097,29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01 1 02 78810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1 268,55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1 268,55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01 1 02 78810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582,24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582,24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234,85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244,24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234,85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244,24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L3040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38 026,05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38 026,05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L3040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28 290,90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28 290,90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02 L3040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9 735,15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9 735,15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01 1 04 00000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01 1 04 11010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01 1 04 11010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27 211,65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01 1 05 20033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01 1 05 20033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самореализации молодежи»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01 1 06 00000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01 1 06 20033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01 1 06 20033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13 956,15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14 396,95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01 1 07 76200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2 191,52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2 191,52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01 1 07 76200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1 965,94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1 965,94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01 1 07 76200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225,58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225,58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5 796,05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6 027,79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5 796,05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6 027,79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5 668,58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5 877,64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5 668,58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5 877,64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Выплата единовременного пособия усыновителям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01 1 07 78140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01 1 08 00000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01 1 08 11010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01 1 08 11010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1 429,32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 «Современная школа»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E1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13 474,02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13 474,02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Е1 20002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Е1 20002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1 900,00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E1 S1690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11 574,02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11 574,02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E1 S1690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8 828,39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8 828,39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E1 S1690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957,51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957,51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E1 S1690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1 788,12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1 788,12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 «Успех каждого ребенка»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Е2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2 839,91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3 208,53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Е2 50970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2 839,91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3 208,53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1 Е2 50970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2 839,91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3 208,53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«Строительство и капитальный ремонт»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70 020,38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01 2 02 00000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815,32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Капитальный ремонт здания МКДОУ д/с № 16 «Теремок» (реализация мероприятий государственной программы Российской Федерации «Комплексное развитие сельских территорий»)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01 2 02 20039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815,32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01 2 02 20039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815,32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 «Современная школа»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Е1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69 205,06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Е1 57500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69 205,06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2 Е1 57500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69 205,06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15 627,46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15 627,46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 реализации Программы»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15 627,46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15 627,46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799,68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799,68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113,40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113,40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679,29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679,29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6,99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5 291,54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5 291,54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5 291,54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5 291,54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9 536,24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9 536,24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8 949,74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8 949,74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577,63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577,63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01 3 01 11010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8,87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8,87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147 198,58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146 068,25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культуры и событийного туризма»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94 792,18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93 660,19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57 037,00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57 037,00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55 445,45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55 445,45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23 220,32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23 220,32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4 501,20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4 501,20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27 513,05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27 513,05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210,88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210,88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02 1 01 80020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1 591,55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1 591,55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1 571,90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1 571,90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02 1 01 80020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786,00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786,00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02 1 02 20006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02 1 02 20006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мероприятий в сфере культуры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02 1 02 20045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02 1 02 20045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02 1 03 00000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02 1 03 20054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02 1 03 20054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02 1 03 20054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«Библиотечное обслуживания населения»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32 344,20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32 344,20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31 561,27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31 561,27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29 829,92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29 829,92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1 696,28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1 696,28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35,07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35,07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02 1 04 80020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383,15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383,15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353,68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353,68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02 1 04 80020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29,47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29,47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L5194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399,78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399,78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04 L5194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399,78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399,78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3 256,82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3 317,99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02 1 05 11010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3 256,82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3 317,99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02 1 05 11010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2 965,48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2 965,48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02 1 05 11010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291,34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352,51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«Проведение независимой оценки оказания услуг учреждениями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02 1 06 00000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02 1 06 20050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02 1 06 20050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 «Культурная среда»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A1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1 223,16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Техническое оснащение муниципальных музеев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A1 55900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1 223,16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1 A1 55900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1 223,16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20 675,28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24 472,48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20 675,28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20 499,30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20 425,28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20 249,30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20 425,28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20 249,30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02 2 01 76890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02 2 01 76890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«Культурная среда»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A1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3 973,18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А1 55195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3 973,18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2 А1 55195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3 973,18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«Строительство и капитальный ремонт»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12 476,53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8 680,99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4 868,04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Капитальный ремонт здания ДК а. Махмуд-Мектеб (реализация мероприятий государственной программы Российской Федерации «Комплексное развитие сельских территорий»)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02 3 01 20034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2 417,66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02 3 01 20034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2 417,66</w:t>
            </w:r>
          </w:p>
        </w:tc>
        <w:tc>
          <w:tcPr>
            <w:tcW w:w="1843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01 S6660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2 450,38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01 S6660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2 450,38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«Культурная среда»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А1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7 608,49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8 680,99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А1 55197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7 608,49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8 680,99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3 А1 55197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7 608,49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8 680,99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19 254,59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19 254,59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19 254,59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19 254,59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347,56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347,56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77,56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77,56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3 808,51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3 808,51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3 808,51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3 808,51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15 098,52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15 098,52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14 382,76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14 382,76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693,80</w:t>
            </w:r>
          </w:p>
        </w:tc>
        <w:tc>
          <w:tcPr>
            <w:tcW w:w="1843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693,80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02 4 01 11010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21,96</w:t>
            </w:r>
          </w:p>
        </w:tc>
        <w:tc>
          <w:tcPr>
            <w:tcW w:w="1843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21,96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752 430,56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796 252,39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«Социальное обеспечение населения»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730 453,99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774 424,91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540 968,17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572 736,46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03 1 01 52200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3 078,38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3 201,51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15,93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3 063,06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3 185,58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03 1 01 52500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28 203,29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28 203,29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03 1 01 52500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185,00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185,00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03 1 01 52500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28 018,29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28 018,29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03 1 01 73020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03 1 01 73020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1 282,65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1 282,65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1 282,65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1 282,65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98,00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101,92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96,65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100,52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 Выплата пособия на ребенка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46 899,87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48 747,13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46 874,87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48 722,13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03 1 01 76280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62 497,76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66 951,95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03 1 01 76280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980,00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03 1 01 76280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61 572,76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65 971,95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03 1 01 77190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15 122,53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15 727,43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03 1 01 77190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03 1 01 77190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14 962,53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15 557,43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03 1 01 77220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601,38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583,87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03 1 01 77220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03 1 01 77220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586,38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568,87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03 1 01 77650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113,56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03 1 01 77650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03 1 01 77650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112,44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03 1 01 77820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13 534,06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14 075,05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03 1 01 77820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67,00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03 1 01 77820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13 467,06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14 005,05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38 518,01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38 786,97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550,50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560,40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37 967,51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38 226,57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32 527,81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32 686,87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460,30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460,30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32 067,51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32 226,57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959,81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944,25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14,70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945,11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929,85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53,72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53,72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53,43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53,43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03 1 01 78250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86,65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86,65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03 1 01 78250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1,16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03 1 01 78250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85,49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85,49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22 797,75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23 165,65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320,00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22 477,75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22 845,65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0,80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03 1 01 78270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159,20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159,20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выплаты социального пособия на погребение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495,62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495,62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03 1 01 78730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495,62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495,62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03 1 01 80010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255,40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255,40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03 1 01 80010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3,40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3,40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03 1 01 80010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252,00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252,00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бесплатной путевки в медицинскую, санаторно-курортную организацию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03 1 01 80030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91,22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03 1 01 80030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03 1 01 80030 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R3020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260 317,77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283 479,66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R3020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260 317,77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283 479,66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R4040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12 834,15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13 125,65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R4040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12 834,15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13 125,65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R4620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01 R4620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«Финансовая поддержка семей при рождении детей»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Р1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189 485,82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201 688,45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Р1 50840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103 615,78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109 424,66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Р1 50840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103 615,78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109 424,66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выплата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Р1 55730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85 870,04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92 263,79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1 Р1 55730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85 870,04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92 263,79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«Доступная среда»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638,11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488,11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03 2 01 20047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03 2 01 20047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«Развитие системы социальной интеграции инвалидов»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03 2 03 00000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488,11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488,11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и проведение мероприятий для инвалидов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03 2 03 20013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488,11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488,11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03 2 03 20013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03 2 03 20013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448,11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448,11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21 338,46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21 339,37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20 152,71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20 152,39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03 3 01 76210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20 152,71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20 152,39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03 3 01 76210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19 224,32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19 224,32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03 3 01 76210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923,39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923,07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03 3 01 76210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259,61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260,84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03 3 02 52200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30,63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31,86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03 3 02 52200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30,63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31,86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03 3 02 52500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228,98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228,98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03 3 02 52500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228,98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228,98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Р1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926,14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926,14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Ежемесячная выплата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Р1 55730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926,14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926,14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Р1 55730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346,48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346,48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03 3 Р1 55730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579,66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579,66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04 0 00 00000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24 299,12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24 129,71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«Дорожное хозяйство и транспортная система»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23 675,04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23 505,63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«Ремонт автомобильных дорог»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11 725,04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11 555,63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04 1 01 20035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11 725,04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11 555,63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04 1 01 20035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11 725,04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11 555,63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04 1 02 20036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04 1 02 20036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9 050,00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транспортной безопасности»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04 1 03 00000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04 1 03 20038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04 1 03 20038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04 1 04 00000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Издание и распространение информационных материалов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04 1 04 20021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04 1 04 20021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«Организация транспортного обслуживания населения»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04 1 05 20040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04 1 05 20040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пассажирских перевозок в границах городского округа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04 1 05 60030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04 1 05 60030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«Строительство (реконструкция), капитальный ремонт автомобильных дорог и искусственных дорожных сооружений»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04 1 06 00000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Проектирование на строительство (реконструкцию), капитальный ремонт автомобильных дорог и искусственных дорожных сооружений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04 1 06 20041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04 1 06 20041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400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04 1 06 20041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градостроительства»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Основное мероприятие «Архитектурно-строительное проектирование»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04 2 01 00000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04 2 01 11010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04 2 01 11010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624,08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62 251,98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62 147,20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Подпрограмма «Благоустройство»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50 776,69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50 776,48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«Благоустройство и санитарная очистка»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34 173,82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34 173,82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33 923,82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33 923,82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28 197,68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28 197,68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5 584,72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5 584,72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141,42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141,42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05 1 01 20044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05 1 01 20044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«Уличное освещение»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13 773,06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13 772,85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Уличное освещение населенных пунктов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05 1 02 20046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13 773,06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13 772,85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05 1 02 20046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13 773,06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13 772,85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«Акарицидная обработка общественных территорий»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05 1 03 00000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акарицидной обработки территорий населенных пунктов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05 1 03 20051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05 1 03 20051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«Отлов и содержание безнадзорных животных»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1 329,81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1 329,81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05 1 05 20049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05 1 05 20049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05 1 05 77150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829,81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829,81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05 1 05 77150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829,81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829,81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05 1 08 00000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05 1 08 20053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05 1 08 20053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Подпрограмма «Реализация экологических проектов»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351,62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242,98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«Проведение экологических акций»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05 2 03 00000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351,62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242,98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Ликвидация несанкционированной свалки в г.Нефтекумске (биологический этап рекультивации)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05 2 03 20025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261,62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05 2 03 20025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261,62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мероприятий в области охраны окружающей среды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05 2 03 20031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05 2 03 20031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жильем молодых семей»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05 3 00 00000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239,35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05 3 01 00000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239,35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3 01 S4970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239,35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3 01 S4970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235,28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239,35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</w:t>
            </w:r>
            <w:r>
              <w:t xml:space="preserve">ефтекумского городского округа </w:t>
            </w:r>
            <w:r w:rsidRPr="004C3684">
              <w:t>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10 888,39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10 888,39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 реализации Программы»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10 888,39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10 888,39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2 047,10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2 047,10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207,75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207,75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1 804,35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1 804,35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8 841,29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8 841,29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05 4 01 10020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8 841,29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8 841,29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35 838,59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35 852,07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детского и юношеского спорта»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11 187,74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11 201,22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9 957,74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9 971,22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9 832,72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9 832,72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9 282,48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9 282,48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540,48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540,48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9,76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9,76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125,02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138,50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06 1 01 76890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125,02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138,50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06 1 02 20001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06 1 02 20001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780,00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780,00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06 1 02 20001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массового спорта»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24 650,85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24 650,85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23 950,85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06 2 02 20001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06 2 02 20001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06 2 02 20001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14 632,55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14 632,55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«Управление муниципальным имуществом и земельными ресурсами»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5 330,88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5 330,88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07 1 01 20015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07 1 01 20015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610,00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«Содержание муниципального имущества»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3 440,88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3 440,88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07 1 02 20004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07 1 02 20004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Содержание имущества казны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07 1 02 20016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2 513,04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2 513,04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07 1 02 20016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2 486,39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2 486,39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07 1 02 20016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26,65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26,65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Ремонт муниципального жилищного фонда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07 1 02 20037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497,72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497,72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07 1 02 20037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497,72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497,72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Учет муниципального имущества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07 1 02 20042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171,92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171,92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07 1 02 20042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171,92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171,92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Содержание детских и спортивных площадок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07 1 02 20061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07 1 02 20061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152,95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«Рациональное использование земельных ресурсов»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07 1 03 00000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кадастровых работ и определение рыночной стоимости ар</w:t>
            </w:r>
            <w:r>
              <w:t>ендной платы земельных участков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07 1 03 20017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07 1 03 20017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«Муниципальный земельный контроль»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07 1 04 00000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Установка координат опорных точек земельных участков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07 1 04 20018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07 1 04 20018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9 301,67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9 301,67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9 301,67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9 301,67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1 157,48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1 157,48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193,90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193,90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952,58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952,58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8 144,19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8 144,19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07 2 01 10020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8 144,19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8 144,19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36 003,53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36 003,53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«Безопасный городской округ»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30 616,02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30 616,02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29 791,50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29 791,50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08 1 01 20059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29 791,50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29 791,50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08 1 01 20059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22 831,80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22 831,80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08 1 01 20059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6 959,70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6 959,70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Проектирование аппаратно-программного комплекса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08 1 02 20024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08 1 02 20024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08 1 03 00000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154,52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154,52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Издание и распространение информационных материалов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08 1 03 20021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08 1 03 20021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49,26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03 S7730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03 S7730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105,26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>
              <w:t xml:space="preserve">Основное мероприятие </w:t>
            </w:r>
            <w:r w:rsidRPr="004C3684">
              <w:t>«Поддержка казачьих дружин для участия в охране общественного порядка»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08 1 04 00000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4C3684">
            <w:pPr>
              <w:suppressAutoHyphens/>
              <w:jc w:val="both"/>
            </w:pPr>
            <w:r w:rsidRPr="004C3684"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08 1 04 60020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08 1 04 60020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08 1 05 00000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добровольных народных дружин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08 1 05 20010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08 1 05 20010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08 1 05 20010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08 1 06 00000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Проведение профилактических мероприятий среди несовершеннолетних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08 1 06 20005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08 1 06 20005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5 337,51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5 337,51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4 936,51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4 936,51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4 936,51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4 936,51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4 284,12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4 284,12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646,89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646,89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5,50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«Предупреждение и ликвидация чрезвычайных ситуаций»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401,00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401,00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Приобретение, содержание и модернизация системы оповещения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08 2 02 20014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08 2 02 20014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08 2 02 20023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331,00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331,00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08 2 02 20023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331,00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331,00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08 3 00 00000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08 3 01 00000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Издание и распространение информационных материалов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08 3 01 20021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08 3 01 20021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38 471,47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38 471,47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сбалансированности  бюджета»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24 621,12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24 621,12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24 309,12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24 309,12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09 1 01 11010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24 309,12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24 309,12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21 350,19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21 350,19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2 884,62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2 884,62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74,31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74,31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</w:t>
            </w:r>
            <w:r>
              <w:t xml:space="preserve">сновное мероприятие «Мотивация </w:t>
            </w:r>
            <w:r w:rsidRPr="004C3684">
              <w:t>к повышению качества финансового менеджмента»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09 1 02 20032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09 1 02 20032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09 1 03 00000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Сопровождение программного продукта «Интерактивный бюджет для граждан»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09 1 03 20027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09 1 03 20027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13 850,35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13 850,35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«Обеспечение реализации Программы»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  <w:rPr>
                <w:rFonts w:ascii="Arial CYR" w:hAnsi="Arial CYR" w:cs="Arial CYR"/>
              </w:rPr>
            </w:pPr>
            <w:r w:rsidRPr="004C3684">
              <w:rPr>
                <w:rFonts w:ascii="Arial CYR" w:hAnsi="Arial CYR" w:cs="Arial CYR"/>
              </w:rPr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13 850,35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13 850,35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1 070,07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1 070,07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356,87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356,87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711,20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711,20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12 780,28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12 780,28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09 2 01 10020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12 780,28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12 780,28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22 378,57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22 378,57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10 2 01 00000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и проведение ярмарок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10 2 01 20007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10 2 01 20007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10 2 02 00000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10 2 02 20008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10 2 02 20008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10 2 04 00000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10 2 04 60010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10 2 04 60010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10 3 00 00000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10 3 01 00000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10 3 01 11010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10 3 01 11010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13 564,78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«Развитие сельского хозяйства»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10 4 00 00000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8 503,79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8 503,79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8 303,79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8 303,79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951,70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951,70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77,56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77,56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852,98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852,98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21,16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3 757,18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3 757,18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3 757,18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3 757,18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10 4 01 76530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2 287,28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2 287,28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10 4 01 76530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2 179,27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2 179,27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10 4 01 76530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108,01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108,01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10 4 01 76540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1 307,63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1 307,63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10 4 01 76540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1 307,63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1 307,63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10 4 02 00000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Поощрение победителей по итогам соревнования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10 4 02 20011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10 4 02 20011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300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11 0 00 00000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Подпрограмма «Современная городская среда»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11 1 00 00000 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 xml:space="preserve">11 1 01 00000 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11 1 01 20012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11 1 01 20012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5 683,36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5 683,36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5 683,36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5 683,36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546,54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546,54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160,66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160,66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379,16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379,16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6,72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6,72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5 136,82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5 136,82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50 1 00 10020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5 136,82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5 136,82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39 643,20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39 645,50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1 687,26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1 687,26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41,55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41,55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41,55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41,55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1 645,71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1 645,71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1 645,71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1 645,71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37 955,94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37 958,24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7 547,24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7 547,24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1 366,74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1 366,74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6 068,20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6 068,20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112,30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112,30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28 056,05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28 058,35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51 2 00 10020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28 056,05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28 058,35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51 2 00 76100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758,47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758,47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51 2 00 76100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629,53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629,53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51 2 00 76100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128,94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128,94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51 2 00 76360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45,22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51 2 00 76360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45,22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45,22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51 2 00 76630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1 545,96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1 545,96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51 2 00 76630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1 230,07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1 230,07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51 2 00 76630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315,89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315,89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51 2 00 76930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51 2 00 76930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3 238,83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3 238,83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3 238,83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3 238,83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279,51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279,51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92,71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92,71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186,80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186,80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2 959,32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2 959,32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52 1 00 10020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2 959,32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2 959,32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25 064,35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26 505,09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25 064,35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26 505,09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обеспечение функций </w:t>
            </w:r>
            <w:r>
              <w:t>органов местного самоуправления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4 468,50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4 468,50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736,82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736,82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3 494,66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3 494,66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237,02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237,02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20 595,85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22 036,59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53 1 00 10020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20 595,85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22 036,59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54 0 00 00000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4 314,45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4 243,26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Непрограммные мероприятия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54 1 00 00000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4 314,45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4 243,26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Противодействие коррупции 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54 1 00 20009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54 1 00 20009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50,00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54 1 00 20043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70,45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54 1 00 20043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70,45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Реализация инициативных проектов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54 1 00 20058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Иные бюджетные ассигнования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54 1 00 20058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800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3 000,00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</w:pPr>
            <w:r w:rsidRPr="004C368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54 1 00 51200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54 1 00 51200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7,38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6,64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 xml:space="preserve">Предоставление субсидий социально ориентированным некоммерческим организациям на проведение социально значимых мероприятий 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54 1 00 60040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54 1 00 60040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600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100,00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54 1 00 76610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-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1 086,62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1 086,62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54 1 00 76610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100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1 056,28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1 056,28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54 1 00 76610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ind w:left="-106" w:right="-105"/>
              <w:jc w:val="center"/>
            </w:pPr>
            <w:r w:rsidRPr="004C3684">
              <w:t>200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30,34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30,34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Условно утвержденные расходы</w:t>
            </w:r>
          </w:p>
        </w:tc>
        <w:tc>
          <w:tcPr>
            <w:tcW w:w="1985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 </w:t>
            </w:r>
          </w:p>
        </w:tc>
        <w:tc>
          <w:tcPr>
            <w:tcW w:w="709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 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19 368,41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37 508,73</w:t>
            </w:r>
          </w:p>
        </w:tc>
      </w:tr>
      <w:tr w:rsidR="008A0911" w:rsidRPr="004C3684" w:rsidTr="007015CB">
        <w:trPr>
          <w:trHeight w:val="20"/>
        </w:trPr>
        <w:tc>
          <w:tcPr>
            <w:tcW w:w="9351" w:type="dxa"/>
            <w:shd w:val="clear" w:color="auto" w:fill="FFFFFF"/>
          </w:tcPr>
          <w:p w:rsidR="008A0911" w:rsidRPr="004C3684" w:rsidRDefault="008A0911" w:rsidP="007015CB">
            <w:pPr>
              <w:suppressAutoHyphens/>
              <w:jc w:val="both"/>
            </w:pPr>
            <w:r w:rsidRPr="004C3684">
              <w:t>Итого</w:t>
            </w:r>
          </w:p>
        </w:tc>
        <w:tc>
          <w:tcPr>
            <w:tcW w:w="1985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 </w:t>
            </w:r>
          </w:p>
        </w:tc>
        <w:tc>
          <w:tcPr>
            <w:tcW w:w="709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center"/>
            </w:pPr>
            <w:r w:rsidRPr="004C3684">
              <w:t> </w:t>
            </w:r>
          </w:p>
        </w:tc>
        <w:tc>
          <w:tcPr>
            <w:tcW w:w="1922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2 206 674,53</w:t>
            </w:r>
          </w:p>
        </w:tc>
        <w:tc>
          <w:tcPr>
            <w:tcW w:w="1843" w:type="dxa"/>
            <w:shd w:val="clear" w:color="auto" w:fill="FFFFFF"/>
            <w:noWrap/>
          </w:tcPr>
          <w:p w:rsidR="008A0911" w:rsidRPr="004C3684" w:rsidRDefault="008A0911" w:rsidP="007015CB">
            <w:pPr>
              <w:suppressAutoHyphens/>
              <w:jc w:val="right"/>
            </w:pPr>
            <w:r w:rsidRPr="004C3684">
              <w:t>2 179 989,65</w:t>
            </w:r>
          </w:p>
        </w:tc>
      </w:tr>
    </w:tbl>
    <w:p w:rsidR="008A0911" w:rsidRDefault="008A0911" w:rsidP="004C3684">
      <w:pPr>
        <w:suppressAutoHyphens/>
        <w:spacing w:line="240" w:lineRule="exact"/>
        <w:ind w:firstLine="1418"/>
        <w:jc w:val="both"/>
        <w:rPr>
          <w:sz w:val="28"/>
          <w:szCs w:val="28"/>
        </w:rPr>
      </w:pPr>
    </w:p>
    <w:sectPr w:rsidR="008A0911" w:rsidSect="007015CB">
      <w:pgSz w:w="16838" w:h="11905" w:orient="landscape" w:code="9"/>
      <w:pgMar w:top="1701" w:right="567" w:bottom="567" w:left="567" w:header="68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11" w:rsidRDefault="008A0911" w:rsidP="001C603D">
      <w:r>
        <w:separator/>
      </w:r>
    </w:p>
  </w:endnote>
  <w:endnote w:type="continuationSeparator" w:id="0">
    <w:p w:rsidR="008A0911" w:rsidRDefault="008A0911" w:rsidP="001C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11" w:rsidRDefault="008A0911" w:rsidP="001C603D">
      <w:r>
        <w:separator/>
      </w:r>
    </w:p>
  </w:footnote>
  <w:footnote w:type="continuationSeparator" w:id="0">
    <w:p w:rsidR="008A0911" w:rsidRDefault="008A0911" w:rsidP="001C6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11" w:rsidRDefault="008A0911">
    <w:pPr>
      <w:pStyle w:val="Header"/>
      <w:jc w:val="right"/>
    </w:pPr>
    <w:fldSimple w:instr="PAGE   \* MERGEFORMAT">
      <w:r>
        <w:rPr>
          <w:noProof/>
        </w:rPr>
        <w:t>132</w:t>
      </w:r>
    </w:fldSimple>
  </w:p>
  <w:p w:rsidR="008A0911" w:rsidRDefault="008A09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5CB"/>
    <w:rsid w:val="00056620"/>
    <w:rsid w:val="00193AE9"/>
    <w:rsid w:val="001B7C54"/>
    <w:rsid w:val="001C45B7"/>
    <w:rsid w:val="001C603D"/>
    <w:rsid w:val="001F6282"/>
    <w:rsid w:val="00254DDB"/>
    <w:rsid w:val="00321C32"/>
    <w:rsid w:val="003311EF"/>
    <w:rsid w:val="003413DB"/>
    <w:rsid w:val="003E1648"/>
    <w:rsid w:val="003F0C69"/>
    <w:rsid w:val="004630CE"/>
    <w:rsid w:val="00467913"/>
    <w:rsid w:val="004C3684"/>
    <w:rsid w:val="00515C8D"/>
    <w:rsid w:val="0053591B"/>
    <w:rsid w:val="00581058"/>
    <w:rsid w:val="005D794B"/>
    <w:rsid w:val="00637DA2"/>
    <w:rsid w:val="00660E3A"/>
    <w:rsid w:val="00661C2E"/>
    <w:rsid w:val="00685F0D"/>
    <w:rsid w:val="00696A9C"/>
    <w:rsid w:val="006E1DF4"/>
    <w:rsid w:val="007015CB"/>
    <w:rsid w:val="00735DFC"/>
    <w:rsid w:val="00745CBB"/>
    <w:rsid w:val="007F5BFC"/>
    <w:rsid w:val="008A0911"/>
    <w:rsid w:val="008E5276"/>
    <w:rsid w:val="009920D5"/>
    <w:rsid w:val="00A037E4"/>
    <w:rsid w:val="00A47FF0"/>
    <w:rsid w:val="00AB609A"/>
    <w:rsid w:val="00B854C7"/>
    <w:rsid w:val="00BD0D26"/>
    <w:rsid w:val="00BD3EB1"/>
    <w:rsid w:val="00C00CEA"/>
    <w:rsid w:val="00C15BCC"/>
    <w:rsid w:val="00C4202A"/>
    <w:rsid w:val="00C46E6D"/>
    <w:rsid w:val="00C824BB"/>
    <w:rsid w:val="00D00E31"/>
    <w:rsid w:val="00D609CC"/>
    <w:rsid w:val="00D65AB1"/>
    <w:rsid w:val="00E444CD"/>
    <w:rsid w:val="00E82D79"/>
    <w:rsid w:val="00E928A3"/>
    <w:rsid w:val="00F7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015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5CB"/>
    <w:pPr>
      <w:keepNext/>
      <w:widowControl w:val="0"/>
      <w:autoSpaceDE w:val="0"/>
      <w:autoSpaceDN w:val="0"/>
      <w:adjustRightInd w:val="0"/>
      <w:outlineLvl w:val="4"/>
    </w:pPr>
    <w:rPr>
      <w:b/>
      <w:color w:val="FF000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15CB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color w:val="000000"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15CB"/>
    <w:pPr>
      <w:keepNext/>
      <w:widowControl w:val="0"/>
      <w:autoSpaceDE w:val="0"/>
      <w:autoSpaceDN w:val="0"/>
      <w:adjustRightInd w:val="0"/>
      <w:jc w:val="both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15CB"/>
    <w:pPr>
      <w:keepNext/>
      <w:widowControl w:val="0"/>
      <w:autoSpaceDE w:val="0"/>
      <w:autoSpaceDN w:val="0"/>
      <w:adjustRightInd w:val="0"/>
      <w:jc w:val="both"/>
      <w:outlineLvl w:val="7"/>
    </w:pPr>
    <w:rPr>
      <w:b/>
      <w:color w:val="0000FF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15CB"/>
    <w:pPr>
      <w:keepNext/>
      <w:widowControl w:val="0"/>
      <w:autoSpaceDE w:val="0"/>
      <w:autoSpaceDN w:val="0"/>
      <w:adjustRightInd w:val="0"/>
      <w:outlineLvl w:val="8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C3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1C3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1C3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1C3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15CB"/>
    <w:rPr>
      <w:rFonts w:ascii="Times New Roman" w:hAnsi="Times New Roman" w:cs="Times New Roman"/>
      <w:b/>
      <w:color w:val="FF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15CB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015C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015CB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015C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21C32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1C3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21C32"/>
    <w:rPr>
      <w:rFonts w:cs="Times New Roman"/>
      <w:b/>
    </w:rPr>
  </w:style>
  <w:style w:type="paragraph" w:styleId="NoSpacing">
    <w:name w:val="No Spacing"/>
    <w:uiPriority w:val="99"/>
    <w:qFormat/>
    <w:rsid w:val="00321C32"/>
    <w:rPr>
      <w:lang w:eastAsia="en-US"/>
    </w:rPr>
  </w:style>
  <w:style w:type="paragraph" w:styleId="ListParagraph">
    <w:name w:val="List Paragraph"/>
    <w:basedOn w:val="Normal"/>
    <w:uiPriority w:val="99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uiPriority w:val="99"/>
    <w:rsid w:val="00321C32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7015C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015CB"/>
    <w:rPr>
      <w:rFonts w:ascii="Arial" w:hAnsi="Arial"/>
      <w:sz w:val="22"/>
      <w:lang w:eastAsia="ar-SA" w:bidi="ar-SA"/>
    </w:rPr>
  </w:style>
  <w:style w:type="character" w:styleId="Hyperlink">
    <w:name w:val="Hyperlink"/>
    <w:basedOn w:val="DefaultParagraphFont"/>
    <w:uiPriority w:val="99"/>
    <w:rsid w:val="007015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15C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01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15C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70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15CB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Normal"/>
    <w:link w:val="BodyTextIndentChar"/>
    <w:uiPriority w:val="99"/>
    <w:rsid w:val="007015CB"/>
    <w:pPr>
      <w:ind w:right="-1" w:firstLine="176"/>
      <w:jc w:val="both"/>
    </w:pPr>
    <w:rPr>
      <w:sz w:val="28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,Основной текст с отступом Знак Знак Знак Знак Char,Основной текст с отступом Знак Знак Знак Char"/>
    <w:basedOn w:val="DefaultParagraphFont"/>
    <w:link w:val="BodyTextIndent"/>
    <w:uiPriority w:val="99"/>
    <w:locked/>
    <w:rsid w:val="007015C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015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015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7015C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2"/>
    <w:uiPriority w:val="99"/>
    <w:semiHidden/>
    <w:rsid w:val="007015C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D05CF"/>
    <w:rPr>
      <w:rFonts w:ascii="Times New Roman" w:eastAsia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7015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1">
    <w:name w:val="Текст сноски Знак13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30">
    <w:name w:val="Текст сноски Знак13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9">
    <w:name w:val="Текст сноски Знак12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8">
    <w:name w:val="Текст сноски Знак12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7">
    <w:name w:val="Текст сноски Знак12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6">
    <w:name w:val="Текст сноски Знак12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5">
    <w:name w:val="Текст сноски Знак12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4">
    <w:name w:val="Текст сноски Знак12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3">
    <w:name w:val="Текст сноски Знак12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2">
    <w:name w:val="Текст сноски Знак12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1">
    <w:name w:val="Текст сноски Знак12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0">
    <w:name w:val="Текст сноски Знак12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9">
    <w:name w:val="Текст сноски Знак11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8">
    <w:name w:val="Текст сноски Знак11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7">
    <w:name w:val="Текст сноски Знак11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6">
    <w:name w:val="Текст сноски Знак11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5">
    <w:name w:val="Текст сноски Знак11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4">
    <w:name w:val="Текст сноски Знак11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3">
    <w:name w:val="Текст сноски Знак11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2">
    <w:name w:val="Текст сноски Знак11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1">
    <w:name w:val="Текст сноски Знак11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0">
    <w:name w:val="Текст сноски Знак11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9">
    <w:name w:val="Текст сноски Знак1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8">
    <w:name w:val="Текст сноски Знак1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7">
    <w:name w:val="Текст сноски Знак1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6">
    <w:name w:val="Текст сноски Знак1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5">
    <w:name w:val="Текст сноски Знак1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4">
    <w:name w:val="Текст сноски Знак1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3">
    <w:name w:val="Текст сноски Знак1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">
    <w:name w:val="Текст сноски Знак1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">
    <w:name w:val="Текст сноски Знак1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7015C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2"/>
    <w:uiPriority w:val="99"/>
    <w:rsid w:val="007015CB"/>
    <w:pPr>
      <w:widowControl w:val="0"/>
      <w:autoSpaceDE w:val="0"/>
      <w:autoSpaceDN w:val="0"/>
      <w:adjustRightInd w:val="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6D05CF"/>
    <w:rPr>
      <w:rFonts w:ascii="Times New Roman" w:eastAsia="Times New Roman" w:hAnsi="Times New Roman"/>
      <w:sz w:val="24"/>
      <w:szCs w:val="24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7015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31">
    <w:name w:val="Основной текст 2 Знак131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30">
    <w:name w:val="Основной текст 2 Знак130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9">
    <w:name w:val="Основной текст 2 Знак129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8">
    <w:name w:val="Основной текст 2 Знак128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7">
    <w:name w:val="Основной текст 2 Знак127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6">
    <w:name w:val="Основной текст 2 Знак126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5">
    <w:name w:val="Основной текст 2 Знак125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4">
    <w:name w:val="Основной текст 2 Знак124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3">
    <w:name w:val="Основной текст 2 Знак123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2">
    <w:name w:val="Основной текст 2 Знак122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1">
    <w:name w:val="Основной текст 2 Знак121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0">
    <w:name w:val="Основной текст 2 Знак120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9">
    <w:name w:val="Основной текст 2 Знак119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8">
    <w:name w:val="Основной текст 2 Знак118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7">
    <w:name w:val="Основной текст 2 Знак117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6">
    <w:name w:val="Основной текст 2 Знак116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5">
    <w:name w:val="Основной текст 2 Знак115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4">
    <w:name w:val="Основной текст 2 Знак114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3">
    <w:name w:val="Основной текст 2 Знак113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2">
    <w:name w:val="Основной текст 2 Знак112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1">
    <w:name w:val="Основной текст 2 Знак111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0">
    <w:name w:val="Основной текст 2 Знак110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9">
    <w:name w:val="Основной текст 2 Знак19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8">
    <w:name w:val="Основной текст 2 Знак18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7">
    <w:name w:val="Основной текст 2 Знак17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6">
    <w:name w:val="Основной текст 2 Знак16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5">
    <w:name w:val="Основной текст 2 Знак15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4">
    <w:name w:val="Основной текст 2 Знак14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3">
    <w:name w:val="Основной текст 2 Знак13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2">
    <w:name w:val="Основной текст 2 Знак12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211">
    <w:name w:val="Основной текст 2 Знак11"/>
    <w:basedOn w:val="DefaultParagraphFont"/>
    <w:uiPriority w:val="99"/>
    <w:semiHidden/>
    <w:rsid w:val="007015CB"/>
    <w:rPr>
      <w:rFonts w:cs="Times New Roman"/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sid w:val="007015CB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2"/>
    <w:uiPriority w:val="99"/>
    <w:semiHidden/>
    <w:rsid w:val="007015CB"/>
    <w:rPr>
      <w:rFonts w:ascii="Calibri" w:eastAsia="Calibri" w:hAnsi="Calibr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D05CF"/>
    <w:rPr>
      <w:rFonts w:ascii="Times New Roman" w:eastAsia="Times New Roman" w:hAnsi="Times New Roman"/>
      <w:sz w:val="20"/>
      <w:szCs w:val="20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sid w:val="007015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10">
    <w:name w:val="Текст концевой сноски Знак13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80">
    <w:name w:val="Текст концевой сноски Знак18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70">
    <w:name w:val="Текст концевой сноски Знак17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60">
    <w:name w:val="Текст концевой сноски Знак16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50">
    <w:name w:val="Текст концевой сноски Знак15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40">
    <w:name w:val="Текст концевой сноски Знак14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32">
    <w:name w:val="Текст концевой сноски Знак13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2a">
    <w:name w:val="Текст концевой сноски Знак12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11a">
    <w:name w:val="Текст концевой сноски Знак11"/>
    <w:basedOn w:val="DefaultParagraphFont"/>
    <w:uiPriority w:val="99"/>
    <w:semiHidden/>
    <w:rsid w:val="007015CB"/>
    <w:rPr>
      <w:rFonts w:cs="Times New Roman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7015CB"/>
    <w:rPr>
      <w:rFonts w:cs="Times New Roman"/>
      <w:bCs/>
      <w:color w:val="000000"/>
      <w:sz w:val="20"/>
      <w:szCs w:val="20"/>
    </w:rPr>
  </w:style>
  <w:style w:type="paragraph" w:styleId="BodyText3">
    <w:name w:val="Body Text 3"/>
    <w:basedOn w:val="Normal"/>
    <w:link w:val="BodyText3Char2"/>
    <w:uiPriority w:val="99"/>
    <w:rsid w:val="007015CB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Calibri" w:eastAsia="Calibri" w:hAnsi="Calibri"/>
      <w:bCs/>
      <w:color w:val="000000"/>
      <w:sz w:val="20"/>
      <w:szCs w:val="20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6D05CF"/>
    <w:rPr>
      <w:rFonts w:ascii="Times New Roman" w:eastAsia="Times New Roman" w:hAnsi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7015C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31">
    <w:name w:val="Основной текст 3 Знак131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30">
    <w:name w:val="Основной текст 3 Знак130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9">
    <w:name w:val="Основной текст 3 Знак129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8">
    <w:name w:val="Основной текст 3 Знак128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7">
    <w:name w:val="Основной текст 3 Знак127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6">
    <w:name w:val="Основной текст 3 Знак126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5">
    <w:name w:val="Основной текст 3 Знак125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4">
    <w:name w:val="Основной текст 3 Знак124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3">
    <w:name w:val="Основной текст 3 Знак123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2">
    <w:name w:val="Основной текст 3 Знак122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1">
    <w:name w:val="Основной текст 3 Знак121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0">
    <w:name w:val="Основной текст 3 Знак120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9">
    <w:name w:val="Основной текст 3 Знак119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8">
    <w:name w:val="Основной текст 3 Знак118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7">
    <w:name w:val="Основной текст 3 Знак117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6">
    <w:name w:val="Основной текст 3 Знак116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5">
    <w:name w:val="Основной текст 3 Знак115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4">
    <w:name w:val="Основной текст 3 Знак114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3">
    <w:name w:val="Основной текст 3 Знак113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2">
    <w:name w:val="Основной текст 3 Знак112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1">
    <w:name w:val="Основной текст 3 Знак111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0">
    <w:name w:val="Основной текст 3 Знак110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9">
    <w:name w:val="Основной текст 3 Знак19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8">
    <w:name w:val="Основной текст 3 Знак18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7">
    <w:name w:val="Основной текст 3 Знак17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6">
    <w:name w:val="Основной текст 3 Знак16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5">
    <w:name w:val="Основной текст 3 Знак15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4">
    <w:name w:val="Основной текст 3 Знак14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sid w:val="007015CB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7015CB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7015C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7015C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7015C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70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Normal"/>
    <w:uiPriority w:val="99"/>
    <w:rsid w:val="0070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70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Normal"/>
    <w:uiPriority w:val="99"/>
    <w:rsid w:val="0070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70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2">
    <w:name w:val="xl92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Normal"/>
    <w:uiPriority w:val="99"/>
    <w:rsid w:val="0070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Normal"/>
    <w:uiPriority w:val="99"/>
    <w:rsid w:val="007015C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6">
    <w:name w:val="xl96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7">
    <w:name w:val="xl97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Normal"/>
    <w:uiPriority w:val="99"/>
    <w:rsid w:val="0070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uiPriority w:val="99"/>
    <w:rsid w:val="0070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Normal"/>
    <w:uiPriority w:val="99"/>
    <w:rsid w:val="0070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1">
    <w:name w:val="xl101"/>
    <w:basedOn w:val="Normal"/>
    <w:uiPriority w:val="99"/>
    <w:rsid w:val="0070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uiPriority w:val="99"/>
    <w:rsid w:val="0070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7015CB"/>
    <w:pPr>
      <w:widowControl w:val="0"/>
      <w:autoSpaceDE w:val="0"/>
      <w:autoSpaceDN w:val="0"/>
      <w:adjustRightInd w:val="0"/>
      <w:spacing w:line="235" w:lineRule="auto"/>
      <w:jc w:val="both"/>
    </w:pPr>
    <w:rPr>
      <w:bCs/>
      <w:sz w:val="28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7015CB"/>
    <w:pPr>
      <w:widowControl w:val="0"/>
      <w:autoSpaceDE w:val="0"/>
      <w:autoSpaceDN w:val="0"/>
      <w:adjustRightInd w:val="0"/>
      <w:spacing w:line="360" w:lineRule="auto"/>
      <w:ind w:left="238"/>
    </w:pPr>
    <w:rPr>
      <w:b/>
      <w:i/>
      <w:noProof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7015C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7015CB"/>
    <w:rPr>
      <w:rFonts w:cs="Times New Roman"/>
    </w:rPr>
  </w:style>
  <w:style w:type="paragraph" w:customStyle="1" w:styleId="ConsNormal">
    <w:name w:val="ConsNormal"/>
    <w:uiPriority w:val="99"/>
    <w:rsid w:val="007015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015C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015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015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015CB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7015C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xl104">
    <w:name w:val="xl104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6">
    <w:name w:val="xl106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Normal"/>
    <w:uiPriority w:val="99"/>
    <w:rsid w:val="0070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D0948B8D84B881CE1F61FB2F8F5CE91A91A22238C151799E941C35EE869DF95E8A791D88D85BC5C54BEC7P2M8N" TargetMode="External"/><Relationship Id="rId13" Type="http://schemas.openxmlformats.org/officeDocument/2006/relationships/hyperlink" Target="consultantplus://offline/ref=CF8AB3733900A448EE2BCC9B04F279135D4D284D640A0C0CC04FDEB3FE56C3A59E660936D32952FB317E8E9ED5A793A203821B3542831BDB141529400FJ0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hyperlink" Target="consultantplus://offline/ref=E5BDB33C9EC32CD2EAD778F1E0524C8D4937F60C91919C8344B65E6AF66B758E3E6278B7600FCAFD080F1FA6A3UEV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8AB3733900A448EE2BCC9B04F279135D4D284D640A0C0CC04FDEB3FE56C3A59E660936D32952FB36718B9CD4A793A203821B3542831BDB141529400FJ0R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10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4D0948B8D84B881CE1F61FB2F8F5CE91A91A22238C151799E941C35EE869DF95E8A791D88D85BC5C54B9C5P2MDN" TargetMode="External"/><Relationship Id="rId14" Type="http://schemas.openxmlformats.org/officeDocument/2006/relationships/hyperlink" Target="consultantplus://offline/ref=CF8AB3733900A448EE2BD296129E271959457644670C0E5F9C1FD8E4A106C5F0DE260F6693645BF16028CDCCDCACCEED46D708374B9C01J3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161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Недоцукова</cp:lastModifiedBy>
  <cp:revision>9</cp:revision>
  <cp:lastPrinted>2021-12-16T11:16:00Z</cp:lastPrinted>
  <dcterms:created xsi:type="dcterms:W3CDTF">2021-12-13T10:50:00Z</dcterms:created>
  <dcterms:modified xsi:type="dcterms:W3CDTF">2021-12-16T11:17:00Z</dcterms:modified>
</cp:coreProperties>
</file>